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242F0B7F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0</w:t>
      </w:r>
      <w:r w:rsidR="00B8121B">
        <w:rPr>
          <w:rStyle w:val="BookTitle"/>
          <w:rFonts w:cs="Arial"/>
          <w:szCs w:val="24"/>
          <w:lang w:val="en-US"/>
        </w:rPr>
        <w:t>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4B20AF4D" w:rsidR="003D0173" w:rsidRDefault="007232A0" w:rsidP="00A666E5">
      <w:pPr>
        <w:spacing w:line="360" w:lineRule="auto"/>
      </w:pPr>
      <w:r>
        <w:t xml:space="preserve">These are the official meetings of the EDF President, executive committee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FF5DDF" w:rsidRPr="00B10F7C" w14:paraId="536B56B4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90B70" w14:paraId="3532DB9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868D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EDF President and President of the European Parliament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DA6ED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C4365" w14:textId="2C702C9A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13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 w:rsidRPr="00790B70">
              <w:rPr>
                <w:rFonts w:cs="Arial"/>
                <w:bCs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12401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D4D41" w14:paraId="3A52F3A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E690C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Social Platform Management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0D89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2BE34" w14:textId="5C1EF04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13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 </w:t>
            </w:r>
            <w:r w:rsidRPr="00790B70">
              <w:rPr>
                <w:rFonts w:cs="Arial"/>
                <w:bCs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7891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:rsidRPr="008D4D41" w14:paraId="517C9F2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AEFC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with African Disability Forum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DFE3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E31B0" w14:textId="65C04D3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4FF2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14:paraId="40B0D1ED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29946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 xml:space="preserve">Meeting with International Disability Alliance- joint planning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EE0CE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31887" w14:textId="3A39586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19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0B6C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Catherine and colleagues </w:t>
            </w:r>
          </w:p>
        </w:tc>
      </w:tr>
      <w:tr w:rsidR="00790B70" w:rsidRPr="00A76A5C" w14:paraId="041F3CC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23E92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D7603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2535A" w14:textId="48CE45D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480D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All Executive members</w:t>
            </w:r>
          </w:p>
        </w:tc>
      </w:tr>
      <w:tr w:rsidR="00790B70" w:rsidRPr="006069FF" w14:paraId="7410A16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A75A1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of EDF and European members for coordination of 2021 work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F803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55EEC9" w14:textId="6A219A59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B648B9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Catherine Naughton </w:t>
            </w:r>
          </w:p>
        </w:tc>
      </w:tr>
      <w:tr w:rsidR="00790B70" w:rsidRPr="006069FF" w14:paraId="0FC08D3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D7943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EMPL-LIBE joint hearing on “Consequences and lessons from the COVID-19 crisis for people living in residential institutions: a social and human rights  perspective”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1CEB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931D7C" w14:textId="7B107ED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F1F4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03A87" w14:paraId="65F9C1A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53776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of EDF Executive for 2021 planning, combined with meeting with Disability Intergroup Bureau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D9F9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FD850" w14:textId="4424296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29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A765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All Executive members</w:t>
            </w:r>
          </w:p>
        </w:tc>
      </w:tr>
      <w:tr w:rsidR="00790B70" w14:paraId="565240B2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67D9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Human rights work in challenging times – ways forward. Meeting of FRA’s Fundamental Rights Platform (virtual)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D72A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47E96" w14:textId="4ABB75E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</w:t>
            </w:r>
            <w:r w:rsidRPr="00790B70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8F52A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Nadia Hadad as moderator/speaker</w:t>
            </w:r>
          </w:p>
        </w:tc>
      </w:tr>
      <w:tr w:rsidR="00790B70" w14:paraId="4C720CA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8D0FF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DARE Training 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6826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68DDA" w14:textId="01DD51C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CC08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Pat Clarke as moderator</w:t>
            </w:r>
          </w:p>
        </w:tc>
      </w:tr>
      <w:tr w:rsidR="00790B70" w14:paraId="6042AC3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D0D55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EWL Special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5507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D639" w14:textId="4D97AF8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31F4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Pirkko Mahlamäki </w:t>
            </w:r>
          </w:p>
        </w:tc>
      </w:tr>
      <w:tr w:rsidR="00790B70" w14:paraId="040E214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5D59A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>Special Evaluation Committee of Regional Contest for an Accessible Europe – International Telecommunication Union (ITU)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07F6A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4D2C1" w14:textId="52181ED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640B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Humberto Insolera</w:t>
            </w:r>
          </w:p>
        </w:tc>
      </w:tr>
      <w:tr w:rsidR="00790B70" w14:paraId="728205A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F3E0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EESC hearing on health package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AF326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ECE86" w14:textId="43A3530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5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5BCB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  <w:p w14:paraId="04560171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14:paraId="7E97E38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0651D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Inclusive Labour Market Alliance (ILMA) launch event on employment statement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3C3E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0F61DE" w14:textId="11BEDB99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16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A44A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Rodolfo Cattani</w:t>
            </w:r>
          </w:p>
        </w:tc>
      </w:tr>
      <w:tr w:rsidR="00790B70" w14:paraId="1083985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00825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IDA 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961F3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7B335" w14:textId="50D37BE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17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2BD4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14:paraId="099C61A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83C1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European Civil Aviation Conference (ECAC) Sub-group on PRM facilitation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6FDB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F9BB6" w14:textId="4993CFD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56D3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Gunta Anca </w:t>
            </w:r>
          </w:p>
        </w:tc>
      </w:tr>
      <w:tr w:rsidR="00790B70" w14:paraId="0E7161DD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5B08D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IDA Board and General Assembly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E799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B8820" w14:textId="6492DF1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 (TBC)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1E74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04659" w14:paraId="31533A1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4061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Diversity, inclusion and belonging – supporting the agenda in the post-pandemic workplace.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9AF8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F1FAA" w14:textId="211695E0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E85E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:rsidRPr="00804659" w14:paraId="4CA5AAB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E8826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Special Evaluation Committee of Regional Contest for an Accessible </w:t>
            </w:r>
            <w:r w:rsidRPr="00790B70">
              <w:rPr>
                <w:rFonts w:cs="Arial"/>
                <w:bCs/>
              </w:rPr>
              <w:lastRenderedPageBreak/>
              <w:t>Europe – International Telecommunication Union (ITU)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ED75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93552" w14:textId="3D59205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F748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Humberto Insolera</w:t>
            </w:r>
          </w:p>
        </w:tc>
      </w:tr>
      <w:tr w:rsidR="00790B70" w14:paraId="001F5B5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41D4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Inclusion around us’- cooperation with </w:t>
            </w:r>
            <w:proofErr w:type="spellStart"/>
            <w:r w:rsidRPr="00790B70">
              <w:rPr>
                <w:rFonts w:cs="Arial"/>
                <w:bCs/>
              </w:rPr>
              <w:t>Perspecttva</w:t>
            </w:r>
            <w:proofErr w:type="spellEnd"/>
            <w:r w:rsidRPr="00790B70">
              <w:rPr>
                <w:rFonts w:cs="Arial"/>
                <w:bCs/>
              </w:rPr>
              <w:t>, Russia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3257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 event- Moscow city authorities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316B27" w14:textId="7F4366FA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25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E862B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Gunta Anca</w:t>
            </w:r>
          </w:p>
        </w:tc>
      </w:tr>
      <w:tr w:rsidR="00790B70" w:rsidRPr="00804659" w14:paraId="651C5CF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F4104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EWL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E035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2A3AE" w14:textId="316BAED2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27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-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 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E0ED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Pirkko Mahlamäki</w:t>
            </w:r>
          </w:p>
        </w:tc>
      </w:tr>
      <w:tr w:rsidR="00790B70" w:rsidRPr="00804659" w14:paraId="66EB8E3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0270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Finance Committee meeting </w:t>
            </w:r>
          </w:p>
          <w:p w14:paraId="7BB73167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Membership and credentials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F3D3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C707A" w14:textId="6C0F735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3B7B5" w14:textId="1B74027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executive and Board members</w:t>
            </w:r>
          </w:p>
        </w:tc>
      </w:tr>
      <w:tr w:rsidR="00147EA7" w:rsidRPr="00804659" w14:paraId="1EFB431F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88AB4" w14:textId="77777777" w:rsidR="00147EA7" w:rsidRPr="00790B70" w:rsidRDefault="00147EA7" w:rsidP="00147EA7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Social Policy Committee meeting</w:t>
            </w:r>
          </w:p>
          <w:p w14:paraId="4ED6BC92" w14:textId="094DE6D9" w:rsidR="00147EA7" w:rsidRPr="00790B70" w:rsidRDefault="00147EA7" w:rsidP="00147EA7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Human rights and Non-discrimination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CF9FE" w14:textId="0C9DC2F1" w:rsidR="00147EA7" w:rsidRPr="00790B70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F4DA7" w14:textId="1B4C3C31" w:rsidR="00147EA7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790B70">
              <w:rPr>
                <w:rFonts w:cs="Arial"/>
                <w:bCs/>
                <w:vertAlign w:val="superscript"/>
              </w:rPr>
              <w:t>rd</w:t>
            </w:r>
            <w:r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2EB57" w14:textId="56ADF6D2" w:rsidR="00147EA7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executive and Board members</w:t>
            </w:r>
          </w:p>
        </w:tc>
      </w:tr>
      <w:tr w:rsidR="00147EA7" w:rsidRPr="00804659" w14:paraId="0D2A51C5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BD0A8" w14:textId="77777777" w:rsidR="00147EA7" w:rsidRPr="00790B70" w:rsidRDefault="00147EA7" w:rsidP="00147EA7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EDF Board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0C6D3" w14:textId="77777777" w:rsidR="00147EA7" w:rsidRPr="00790B70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867FD" w14:textId="29826AE3" w:rsidR="00147EA7" w:rsidRPr="00790B70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8</w:t>
            </w:r>
            <w:r w:rsidRPr="00FB265E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A3EDB" w14:textId="77777777" w:rsidR="00147EA7" w:rsidRPr="00790B70" w:rsidRDefault="00147EA7" w:rsidP="00147EA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All executive, Board and Secretariat </w:t>
            </w:r>
          </w:p>
        </w:tc>
      </w:tr>
    </w:tbl>
    <w:p w14:paraId="2B55415B" w14:textId="77777777" w:rsidR="004B703B" w:rsidRPr="00790B70" w:rsidRDefault="004B703B" w:rsidP="00647C77">
      <w:pPr>
        <w:rPr>
          <w:szCs w:val="24"/>
        </w:rPr>
      </w:pPr>
    </w:p>
    <w:sectPr w:rsidR="004B703B" w:rsidRPr="00790B70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C38F" w14:textId="77777777" w:rsidR="000555DC" w:rsidRDefault="000555DC" w:rsidP="00F86167">
      <w:pPr>
        <w:spacing w:after="0" w:line="240" w:lineRule="auto"/>
      </w:pPr>
      <w:r>
        <w:separator/>
      </w:r>
    </w:p>
  </w:endnote>
  <w:endnote w:type="continuationSeparator" w:id="0">
    <w:p w14:paraId="48D1C733" w14:textId="77777777" w:rsidR="000555DC" w:rsidRDefault="000555DC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147EA7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E453F" w14:textId="77777777" w:rsidR="000555DC" w:rsidRDefault="000555DC" w:rsidP="00F86167">
      <w:pPr>
        <w:spacing w:after="0" w:line="240" w:lineRule="auto"/>
      </w:pPr>
      <w:r>
        <w:separator/>
      </w:r>
    </w:p>
  </w:footnote>
  <w:footnote w:type="continuationSeparator" w:id="0">
    <w:p w14:paraId="3ED7365B" w14:textId="77777777" w:rsidR="000555DC" w:rsidRDefault="000555DC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4502"/>
    <w:rsid w:val="000145ED"/>
    <w:rsid w:val="000232DB"/>
    <w:rsid w:val="00026A12"/>
    <w:rsid w:val="0003516B"/>
    <w:rsid w:val="000410DE"/>
    <w:rsid w:val="000555DC"/>
    <w:rsid w:val="000706BA"/>
    <w:rsid w:val="00075FF6"/>
    <w:rsid w:val="0009435A"/>
    <w:rsid w:val="000A04D8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F"/>
    <w:rsid w:val="00612001"/>
    <w:rsid w:val="00624AFF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32</TotalTime>
  <Pages>4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14</cp:revision>
  <cp:lastPrinted>2019-11-05T12:13:00Z</cp:lastPrinted>
  <dcterms:created xsi:type="dcterms:W3CDTF">2020-06-10T09:38:00Z</dcterms:created>
  <dcterms:modified xsi:type="dcterms:W3CDTF">2021-03-01T10:50:00Z</dcterms:modified>
</cp:coreProperties>
</file>