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93427" w14:textId="77777777" w:rsidR="00A666E5" w:rsidRDefault="00A666E5" w:rsidP="00A666E5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2720FC47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010BB8A1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242F0B7F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B8121B">
        <w:rPr>
          <w:rStyle w:val="BookTitle"/>
          <w:rFonts w:cs="Arial"/>
          <w:szCs w:val="24"/>
          <w:lang w:val="en-US"/>
        </w:rPr>
        <w:t>1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0</w:t>
      </w:r>
      <w:r w:rsidR="00B8121B">
        <w:rPr>
          <w:rStyle w:val="BookTitle"/>
          <w:rFonts w:cs="Arial"/>
          <w:szCs w:val="24"/>
          <w:lang w:val="en-US"/>
        </w:rPr>
        <w:t>3</w:t>
      </w:r>
      <w:r>
        <w:rPr>
          <w:rStyle w:val="BookTitle"/>
          <w:rFonts w:cs="Arial"/>
          <w:szCs w:val="24"/>
          <w:lang w:val="en-US"/>
        </w:rPr>
        <w:t>-</w:t>
      </w:r>
      <w:r w:rsidR="00201149">
        <w:rPr>
          <w:rStyle w:val="BookTitle"/>
          <w:rFonts w:cs="Arial"/>
          <w:szCs w:val="24"/>
          <w:lang w:val="en-US"/>
        </w:rPr>
        <w:t>0</w:t>
      </w:r>
      <w:r w:rsidR="00111C88">
        <w:rPr>
          <w:rStyle w:val="BookTitle"/>
          <w:rFonts w:cs="Arial"/>
          <w:szCs w:val="24"/>
          <w:lang w:val="en-US"/>
        </w:rPr>
        <w:t>1</w:t>
      </w:r>
    </w:p>
    <w:p w14:paraId="0FC18799" w14:textId="32263CEA" w:rsidR="003D0173" w:rsidRPr="00A666E5" w:rsidRDefault="009C5718" w:rsidP="0086382C">
      <w:pPr>
        <w:pStyle w:val="Heading1"/>
        <w:jc w:val="center"/>
        <w:rPr>
          <w:lang w:val="en-US"/>
        </w:rPr>
      </w:pPr>
      <w:r>
        <w:rPr>
          <w:lang w:val="en-US"/>
        </w:rPr>
        <w:t>Report</w:t>
      </w:r>
      <w:r w:rsidR="00201149" w:rsidRPr="00201149">
        <w:rPr>
          <w:lang w:val="en-US"/>
        </w:rPr>
        <w:t xml:space="preserve"> of the EDF President, Executive Committee and Director Report</w:t>
      </w:r>
    </w:p>
    <w:p w14:paraId="0E7BA6F7" w14:textId="57DB1240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 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4B20AF4D" w:rsidR="003D0173" w:rsidRDefault="007232A0" w:rsidP="00A666E5">
      <w:pPr>
        <w:spacing w:line="360" w:lineRule="auto"/>
      </w:pPr>
      <w:r>
        <w:t xml:space="preserve">These are the official meetings of the EDF President, executive committee and Director; Board members are also included when representing EDF. </w:t>
      </w:r>
    </w:p>
    <w:p w14:paraId="3FF1FE88" w14:textId="12E33E07" w:rsidR="001F3F18" w:rsidRDefault="001F3F18" w:rsidP="00A666E5">
      <w:pPr>
        <w:spacing w:line="360" w:lineRule="auto"/>
      </w:pPr>
      <w:r>
        <w:t xml:space="preserve">Yannis Vardakastanis, EDF President, </w:t>
      </w:r>
      <w:r w:rsidRPr="001F3F18">
        <w:t>has close cooperation with EDF Director on a daily basis</w:t>
      </w:r>
      <w:r>
        <w:t>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545"/>
        <w:gridCol w:w="1840"/>
        <w:gridCol w:w="4392"/>
      </w:tblGrid>
      <w:tr w:rsidR="00FF5DDF" w:rsidRPr="00B10F7C" w14:paraId="536B56B4" w14:textId="77777777" w:rsidTr="00325FCC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763338">
            <w:pPr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790B70" w14:paraId="3532DB93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F868D4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EDF President and President of the European Parliament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DA6EDF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DC4365" w14:textId="2C702C9A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13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 w:rsidRPr="00790B70">
              <w:rPr>
                <w:rFonts w:cs="Arial"/>
                <w:bCs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12401F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Yannis Vardakastanis</w:t>
            </w:r>
          </w:p>
        </w:tc>
      </w:tr>
      <w:tr w:rsidR="00790B70" w:rsidRPr="008D4D41" w14:paraId="3A52F3AC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1E690C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Social Platform Management Committee meeting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B0D89C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72BE34" w14:textId="5C1EF044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13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January </w:t>
            </w:r>
            <w:r w:rsidRPr="00790B70">
              <w:rPr>
                <w:rFonts w:cs="Arial"/>
                <w:bCs/>
              </w:rPr>
              <w:br/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F78917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Catherine Naughton</w:t>
            </w:r>
          </w:p>
        </w:tc>
      </w:tr>
      <w:tr w:rsidR="00790B70" w:rsidRPr="008D4D41" w14:paraId="517C9F28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5AEFCB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Meeting with African Disability Forum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ADFE37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FE31B0" w14:textId="65C04D3E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January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C4FF22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Catherine Naughton</w:t>
            </w:r>
          </w:p>
        </w:tc>
      </w:tr>
      <w:tr w:rsidR="00790B70" w14:paraId="40B0D1ED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F29946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lastRenderedPageBreak/>
              <w:t xml:space="preserve">Meeting with International Disability Alliance- joint planning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EEE0CE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331887" w14:textId="3A395863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19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January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40B6C8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Catherine and colleagues </w:t>
            </w:r>
          </w:p>
        </w:tc>
      </w:tr>
      <w:tr w:rsidR="00790B70" w:rsidRPr="00A76A5C" w14:paraId="041F3CC1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23E92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Executive committee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D76032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92535A" w14:textId="48CE45D6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22</w:t>
            </w:r>
            <w:r w:rsidRPr="00790B70">
              <w:rPr>
                <w:rFonts w:cs="Arial"/>
                <w:bCs/>
                <w:vertAlign w:val="superscript"/>
              </w:rPr>
              <w:t>nd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9480D5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All Executive members</w:t>
            </w:r>
          </w:p>
        </w:tc>
      </w:tr>
      <w:tr w:rsidR="00790B70" w:rsidRPr="006069FF" w14:paraId="7410A16B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6A75A1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Meeting of EDF and European members for coordination of 2021 work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2F8033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55EEC9" w14:textId="6A219A59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28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B648B9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Catherine Naughton </w:t>
            </w:r>
          </w:p>
        </w:tc>
      </w:tr>
      <w:tr w:rsidR="00790B70" w:rsidRPr="006069FF" w14:paraId="0FC08D31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0D7943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EMPL-LIBE joint hearing on “Consequences and lessons from the COVID-19 crisis for people living in residential institutions: a social and human rights  perspective”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F1CEB0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931D7C" w14:textId="7B107EDF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28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DF1F4C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Yannis Vardakastanis</w:t>
            </w:r>
          </w:p>
        </w:tc>
      </w:tr>
      <w:tr w:rsidR="00790B70" w:rsidRPr="00803A87" w14:paraId="65F9C1A3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F53776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Meeting of EDF Executive for 2021 planning, combined with meeting with Disability Intergroup Bureau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5D9F95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BFD850" w14:textId="44242964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29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DA7650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All Executive members</w:t>
            </w:r>
          </w:p>
        </w:tc>
      </w:tr>
      <w:tr w:rsidR="00790B70" w14:paraId="565240B2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867D9B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Human rights work in challenging times – ways forward. Meeting of FRA’s Fundamental Rights Platform (virtual)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8D72A8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747E96" w14:textId="4ABB75E3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</w:t>
            </w:r>
            <w:r w:rsidRPr="00790B70">
              <w:rPr>
                <w:rFonts w:cs="Arial"/>
                <w:bCs/>
                <w:vertAlign w:val="superscript"/>
              </w:rPr>
              <w:t>st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28F52A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Nadia Hadad as moderator/speaker</w:t>
            </w:r>
          </w:p>
        </w:tc>
      </w:tr>
      <w:tr w:rsidR="00790B70" w14:paraId="4C720CAC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88D0FF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DARE Training Event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C6826F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868DDA" w14:textId="01DD51CB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</w:t>
            </w:r>
            <w:r w:rsidRPr="00790B70">
              <w:rPr>
                <w:rFonts w:cs="Arial"/>
                <w:bCs/>
                <w:vertAlign w:val="superscript"/>
              </w:rPr>
              <w:t>nd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FCC083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Pat Clarke as moderator</w:t>
            </w:r>
          </w:p>
        </w:tc>
      </w:tr>
      <w:tr w:rsidR="00790B70" w14:paraId="6042AC38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5D0D55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EWL Special Board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D55077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7CD639" w14:textId="4D97AF8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February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331F40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Pirkko Mahlamäki </w:t>
            </w:r>
          </w:p>
        </w:tc>
      </w:tr>
      <w:tr w:rsidR="00790B70" w14:paraId="040E2146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D5D59A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lastRenderedPageBreak/>
              <w:t>Special Evaluation Committee of Regional Contest for an Accessible Europe – International Telecommunication Union (ITU)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707F6A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D4D2C1" w14:textId="52181EDE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A640BC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Humberto Insolera</w:t>
            </w:r>
          </w:p>
        </w:tc>
      </w:tr>
      <w:tr w:rsidR="00790B70" w14:paraId="728205AB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1F3E04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EESC hearing on health package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9AF326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6ECE86" w14:textId="43A35306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5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F5BCBB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Yannis Vardakastanis</w:t>
            </w:r>
          </w:p>
          <w:p w14:paraId="04560171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Catherine Naughton</w:t>
            </w:r>
          </w:p>
        </w:tc>
      </w:tr>
      <w:tr w:rsidR="00790B70" w14:paraId="7E97E386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20651D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Inclusive Labour Market Alliance (ILMA) launch event on employment statement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D3C3E7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0F61DE" w14:textId="11BEDB99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16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2A44A2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Rodolfo Cattani</w:t>
            </w:r>
          </w:p>
        </w:tc>
      </w:tr>
      <w:tr w:rsidR="00790B70" w14:paraId="1083985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00825E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IDA Executive Committee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961F33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37B335" w14:textId="50D37BEE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17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February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E2BD44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Yannis Vardakastanis</w:t>
            </w:r>
          </w:p>
        </w:tc>
      </w:tr>
      <w:tr w:rsidR="00790B70" w14:paraId="099C61A7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783C1E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European Civil Aviation Conference (ECAC) Sub-group on PRM facilitation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A6FDB3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5F9BB6" w14:textId="4993CFDB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18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E56D3B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Gunta Anca </w:t>
            </w:r>
          </w:p>
        </w:tc>
      </w:tr>
      <w:tr w:rsidR="00790B70" w14:paraId="0E7161DD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5B08D4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IDA Board and General Assembly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6E7997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3B8820" w14:textId="7B84B441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February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E1E740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Yannis Vardakastanis</w:t>
            </w:r>
          </w:p>
        </w:tc>
      </w:tr>
      <w:tr w:rsidR="00790B70" w:rsidRPr="00804659" w14:paraId="31533A18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C40612" w14:textId="77777777" w:rsidR="00790B70" w:rsidRPr="00790B70" w:rsidRDefault="00790B70" w:rsidP="00790B70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Diversity, inclusion and belonging – supporting the agenda in the post-pandemic workplace.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29AF84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3F1FAA" w14:textId="211695E0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AE85E3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Catherine Naughton</w:t>
            </w:r>
          </w:p>
        </w:tc>
      </w:tr>
      <w:tr w:rsidR="00790B70" w:rsidRPr="00804659" w14:paraId="4CA5AABE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E88262" w14:textId="77777777" w:rsidR="00790B70" w:rsidRPr="00790B70" w:rsidRDefault="00790B70" w:rsidP="00790B70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Special Evaluation Committee of Regional Contest for an Accessible </w:t>
            </w:r>
            <w:r w:rsidRPr="00790B70">
              <w:rPr>
                <w:rFonts w:cs="Arial"/>
                <w:bCs/>
              </w:rPr>
              <w:lastRenderedPageBreak/>
              <w:t>Europe – International Telecommunication Union (ITU)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DED75F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lastRenderedPageBreak/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F93552" w14:textId="3D59205F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February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7F7482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Humberto Insolera</w:t>
            </w:r>
          </w:p>
        </w:tc>
      </w:tr>
      <w:tr w:rsidR="00790B70" w14:paraId="001F5B53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941D42" w14:textId="77777777" w:rsidR="00790B70" w:rsidRPr="00790B70" w:rsidRDefault="00790B70" w:rsidP="00790B70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Inclusion around us’- cooperation with Perspecttva, Russia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332578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 event- Moscow city authorities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316B27" w14:textId="7F4366FA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25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E862B4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Gunta Anca</w:t>
            </w:r>
          </w:p>
        </w:tc>
      </w:tr>
      <w:tr w:rsidR="00790B70" w:rsidRPr="00804659" w14:paraId="651C5CFE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FF4104" w14:textId="77777777" w:rsidR="00790B70" w:rsidRPr="00790B70" w:rsidRDefault="00790B70" w:rsidP="00790B70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EWL Board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6E0355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82A3AE" w14:textId="3816616F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27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-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28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February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CE0ED8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Pirkko Mahlamäki</w:t>
            </w:r>
          </w:p>
        </w:tc>
      </w:tr>
      <w:tr w:rsidR="00790B70" w:rsidRPr="00804659" w14:paraId="66EB8E37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10270E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Finance Committee meeting </w:t>
            </w:r>
          </w:p>
          <w:p w14:paraId="7BB73167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Membership and credentials committee meeting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EF3D38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0C707A" w14:textId="6C0F735F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Pr="00790B70">
              <w:rPr>
                <w:rFonts w:cs="Arial"/>
                <w:bCs/>
                <w:vertAlign w:val="superscript"/>
              </w:rPr>
              <w:t>nd</w:t>
            </w:r>
            <w:r>
              <w:rPr>
                <w:rFonts w:cs="Arial"/>
                <w:bCs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43B7B5" w14:textId="1B740276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All executive and Board members</w:t>
            </w:r>
          </w:p>
        </w:tc>
      </w:tr>
      <w:tr w:rsidR="00147EA7" w:rsidRPr="00804659" w14:paraId="1EFB431F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D88AB4" w14:textId="77777777" w:rsidR="00147EA7" w:rsidRPr="00790B70" w:rsidRDefault="00147EA7" w:rsidP="00147EA7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Social Policy Committee meeting</w:t>
            </w:r>
          </w:p>
          <w:p w14:paraId="4ED6BC92" w14:textId="094DE6D9" w:rsidR="00147EA7" w:rsidRPr="00790B70" w:rsidRDefault="00147EA7" w:rsidP="00147EA7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Human rights and Non-discrimination committee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0CF9FE" w14:textId="0C9DC2F1" w:rsidR="00147EA7" w:rsidRPr="00790B70" w:rsidRDefault="00147EA7" w:rsidP="00147EA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DF4DA7" w14:textId="1B4C3C31" w:rsidR="00147EA7" w:rsidRDefault="00147EA7" w:rsidP="00147EA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Pr="00790B70">
              <w:rPr>
                <w:rFonts w:cs="Arial"/>
                <w:bCs/>
                <w:vertAlign w:val="superscript"/>
              </w:rPr>
              <w:t>rd</w:t>
            </w:r>
            <w:r>
              <w:rPr>
                <w:rFonts w:cs="Arial"/>
                <w:bCs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B2EB57" w14:textId="56ADF6D2" w:rsidR="00147EA7" w:rsidRDefault="00147EA7" w:rsidP="00147EA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All executive and Board members</w:t>
            </w:r>
          </w:p>
        </w:tc>
      </w:tr>
      <w:tr w:rsidR="00984801" w:rsidRPr="00804659" w14:paraId="7482A3D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8BB297" w14:textId="660C2EFF" w:rsidR="00984801" w:rsidRPr="00984801" w:rsidRDefault="00984801" w:rsidP="00984801">
            <w:pPr>
              <w:rPr>
                <w:rFonts w:cs="Arial"/>
                <w:bCs/>
              </w:rPr>
            </w:pPr>
            <w:r w:rsidRPr="00984801">
              <w:rPr>
                <w:rFonts w:cs="Arial"/>
                <w:bCs/>
              </w:rPr>
              <w:t>Meeting between IDA Board and Advocacy Unit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4F3422" w14:textId="7C73E8F0" w:rsidR="00984801" w:rsidRPr="00984801" w:rsidRDefault="00984801" w:rsidP="00984801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984801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8FB7B2" w14:textId="05BC4C82" w:rsidR="00984801" w:rsidRPr="00984801" w:rsidRDefault="00984801" w:rsidP="00984801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984801">
              <w:rPr>
                <w:rFonts w:cs="Arial"/>
                <w:bCs/>
              </w:rPr>
              <w:t>3</w:t>
            </w:r>
            <w:r w:rsidRPr="00984801">
              <w:rPr>
                <w:rFonts w:cs="Arial"/>
                <w:bCs/>
                <w:vertAlign w:val="superscript"/>
              </w:rPr>
              <w:t>rd</w:t>
            </w:r>
            <w:r w:rsidRPr="00984801">
              <w:rPr>
                <w:rFonts w:cs="Arial"/>
                <w:bCs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86FC1D" w14:textId="23CFBA85" w:rsidR="00984801" w:rsidRPr="00984801" w:rsidRDefault="00984801" w:rsidP="00984801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984801">
              <w:rPr>
                <w:rFonts w:cs="Arial"/>
                <w:bCs/>
              </w:rPr>
              <w:t xml:space="preserve">Yannis Vardakastanis </w:t>
            </w:r>
          </w:p>
        </w:tc>
      </w:tr>
      <w:tr w:rsidR="00984801" w:rsidRPr="00804659" w14:paraId="4B8A45C8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3DD228" w14:textId="2B02676E" w:rsidR="00984801" w:rsidRPr="00984801" w:rsidRDefault="00984801" w:rsidP="00984801">
            <w:pPr>
              <w:rPr>
                <w:rFonts w:cs="Arial"/>
                <w:bCs/>
              </w:rPr>
            </w:pPr>
            <w:r w:rsidRPr="00984801">
              <w:rPr>
                <w:rFonts w:cs="Arial"/>
                <w:bCs/>
              </w:rPr>
              <w:t xml:space="preserve">IDA Executive Committee Meeting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B44237" w14:textId="1646BE55" w:rsidR="00984801" w:rsidRPr="00984801" w:rsidRDefault="00984801" w:rsidP="00984801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984801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5D1138" w14:textId="359A5EE1" w:rsidR="00984801" w:rsidRPr="00984801" w:rsidRDefault="00984801" w:rsidP="00984801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984801">
              <w:rPr>
                <w:rFonts w:cs="Arial"/>
                <w:bCs/>
              </w:rPr>
              <w:t>5</w:t>
            </w:r>
            <w:r w:rsidRPr="00984801">
              <w:rPr>
                <w:rFonts w:cs="Arial"/>
                <w:bCs/>
                <w:vertAlign w:val="superscript"/>
              </w:rPr>
              <w:t>th</w:t>
            </w:r>
            <w:r w:rsidRPr="00984801">
              <w:rPr>
                <w:rFonts w:cs="Arial"/>
                <w:bCs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6A77FE" w14:textId="3298A071" w:rsidR="00984801" w:rsidRPr="00984801" w:rsidRDefault="00984801" w:rsidP="00984801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984801">
              <w:rPr>
                <w:rFonts w:cs="Arial"/>
                <w:bCs/>
              </w:rPr>
              <w:t xml:space="preserve">Yannis Vardakastanis </w:t>
            </w:r>
          </w:p>
        </w:tc>
      </w:tr>
      <w:tr w:rsidR="00984801" w:rsidRPr="00804659" w14:paraId="0D2A51C5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BBD0A8" w14:textId="77777777" w:rsidR="00984801" w:rsidRPr="00790B70" w:rsidRDefault="00984801" w:rsidP="00984801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EDF Board meeting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40C6D3" w14:textId="77777777" w:rsidR="00984801" w:rsidRPr="00790B70" w:rsidRDefault="00984801" w:rsidP="00984801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1867FD" w14:textId="29826AE3" w:rsidR="00984801" w:rsidRPr="00790B70" w:rsidRDefault="00984801" w:rsidP="00984801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8</w:t>
            </w:r>
            <w:r w:rsidRPr="00FB265E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5A3EDB" w14:textId="77777777" w:rsidR="00984801" w:rsidRPr="00790B70" w:rsidRDefault="00984801" w:rsidP="00984801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All executive, Board and Secretariat </w:t>
            </w:r>
          </w:p>
        </w:tc>
      </w:tr>
    </w:tbl>
    <w:p w14:paraId="2B55415B" w14:textId="77777777" w:rsidR="004B703B" w:rsidRPr="00790B70" w:rsidRDefault="004B703B" w:rsidP="00647C77">
      <w:pPr>
        <w:rPr>
          <w:szCs w:val="24"/>
        </w:rPr>
      </w:pPr>
    </w:p>
    <w:sectPr w:rsidR="004B703B" w:rsidRPr="00790B70" w:rsidSect="00647C77">
      <w:headerReference w:type="default" r:id="rId8"/>
      <w:footerReference w:type="default" r:id="rId9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3461F" w14:textId="77777777" w:rsidR="000A533D" w:rsidRDefault="000A533D" w:rsidP="00F86167">
      <w:pPr>
        <w:spacing w:after="0" w:line="240" w:lineRule="auto"/>
      </w:pPr>
      <w:r>
        <w:separator/>
      </w:r>
    </w:p>
  </w:endnote>
  <w:endnote w:type="continuationSeparator" w:id="0">
    <w:p w14:paraId="72B7ACD3" w14:textId="77777777" w:rsidR="000A533D" w:rsidRDefault="000A533D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0A533D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A8B1E" w14:textId="77777777" w:rsidR="000A533D" w:rsidRDefault="000A533D" w:rsidP="00F86167">
      <w:pPr>
        <w:spacing w:after="0" w:line="240" w:lineRule="auto"/>
      </w:pPr>
      <w:r>
        <w:separator/>
      </w:r>
    </w:p>
  </w:footnote>
  <w:footnote w:type="continuationSeparator" w:id="0">
    <w:p w14:paraId="5EB59323" w14:textId="77777777" w:rsidR="000A533D" w:rsidRDefault="000A533D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23E1" w14:textId="25223CBD" w:rsidR="00201149" w:rsidRDefault="00201149">
    <w:pPr>
      <w:pStyle w:val="Header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781B33F4" wp14:editId="0BC8C8F7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47C6FD40" wp14:editId="37EE4988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6"/>
  </w:num>
  <w:num w:numId="2">
    <w:abstractNumId w:val="5"/>
  </w:num>
  <w:num w:numId="3">
    <w:abstractNumId w:val="34"/>
  </w:num>
  <w:num w:numId="4">
    <w:abstractNumId w:val="24"/>
  </w:num>
  <w:num w:numId="5">
    <w:abstractNumId w:val="17"/>
  </w:num>
  <w:num w:numId="6">
    <w:abstractNumId w:val="35"/>
  </w:num>
  <w:num w:numId="7">
    <w:abstractNumId w:val="1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22"/>
  </w:num>
  <w:num w:numId="16">
    <w:abstractNumId w:val="14"/>
  </w:num>
  <w:num w:numId="17">
    <w:abstractNumId w:val="3"/>
  </w:num>
  <w:num w:numId="18">
    <w:abstractNumId w:val="33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  <w:num w:numId="23">
    <w:abstractNumId w:val="28"/>
  </w:num>
  <w:num w:numId="24">
    <w:abstractNumId w:val="26"/>
  </w:num>
  <w:num w:numId="25">
    <w:abstractNumId w:val="20"/>
  </w:num>
  <w:num w:numId="26">
    <w:abstractNumId w:val="18"/>
  </w:num>
  <w:num w:numId="27">
    <w:abstractNumId w:val="27"/>
  </w:num>
  <w:num w:numId="28">
    <w:abstractNumId w:val="31"/>
  </w:num>
  <w:num w:numId="29">
    <w:abstractNumId w:val="30"/>
  </w:num>
  <w:num w:numId="30">
    <w:abstractNumId w:val="9"/>
  </w:num>
  <w:num w:numId="31">
    <w:abstractNumId w:val="25"/>
  </w:num>
  <w:num w:numId="32">
    <w:abstractNumId w:val="10"/>
  </w:num>
  <w:num w:numId="33">
    <w:abstractNumId w:val="23"/>
  </w:num>
  <w:num w:numId="34">
    <w:abstractNumId w:val="8"/>
  </w:num>
  <w:num w:numId="35">
    <w:abstractNumId w:val="21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4502"/>
    <w:rsid w:val="000145ED"/>
    <w:rsid w:val="000232DB"/>
    <w:rsid w:val="00026A12"/>
    <w:rsid w:val="0003516B"/>
    <w:rsid w:val="000410DE"/>
    <w:rsid w:val="000555DC"/>
    <w:rsid w:val="000706BA"/>
    <w:rsid w:val="00075FF6"/>
    <w:rsid w:val="0009435A"/>
    <w:rsid w:val="000A04D8"/>
    <w:rsid w:val="000A533D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42442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7290C"/>
    <w:rsid w:val="00586C88"/>
    <w:rsid w:val="005B68C9"/>
    <w:rsid w:val="005B70C8"/>
    <w:rsid w:val="005B7AF0"/>
    <w:rsid w:val="005C5751"/>
    <w:rsid w:val="005C7CB7"/>
    <w:rsid w:val="005C7D22"/>
    <w:rsid w:val="005E11D8"/>
    <w:rsid w:val="005E1ED7"/>
    <w:rsid w:val="005E23EA"/>
    <w:rsid w:val="005E392F"/>
    <w:rsid w:val="005E48B5"/>
    <w:rsid w:val="005F6967"/>
    <w:rsid w:val="005F7EAF"/>
    <w:rsid w:val="005F7EF9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7F9F"/>
    <w:rsid w:val="006D6A16"/>
    <w:rsid w:val="006E027F"/>
    <w:rsid w:val="006E36CA"/>
    <w:rsid w:val="006E5308"/>
    <w:rsid w:val="006F6D94"/>
    <w:rsid w:val="006F7E6C"/>
    <w:rsid w:val="0070168A"/>
    <w:rsid w:val="0071633C"/>
    <w:rsid w:val="007232A0"/>
    <w:rsid w:val="0072640B"/>
    <w:rsid w:val="00731824"/>
    <w:rsid w:val="00743CFC"/>
    <w:rsid w:val="00747CE7"/>
    <w:rsid w:val="00761BDB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5F0E"/>
    <w:rsid w:val="0086382C"/>
    <w:rsid w:val="00873166"/>
    <w:rsid w:val="00874943"/>
    <w:rsid w:val="00881A5F"/>
    <w:rsid w:val="008821B5"/>
    <w:rsid w:val="008A11F6"/>
    <w:rsid w:val="008B73DB"/>
    <w:rsid w:val="008D33C9"/>
    <w:rsid w:val="008D5113"/>
    <w:rsid w:val="008E094E"/>
    <w:rsid w:val="008E3DE8"/>
    <w:rsid w:val="008E42BF"/>
    <w:rsid w:val="008F31FD"/>
    <w:rsid w:val="009054AF"/>
    <w:rsid w:val="009054CB"/>
    <w:rsid w:val="009145FD"/>
    <w:rsid w:val="00916AB5"/>
    <w:rsid w:val="00925E64"/>
    <w:rsid w:val="00942493"/>
    <w:rsid w:val="00972654"/>
    <w:rsid w:val="00984801"/>
    <w:rsid w:val="0099154E"/>
    <w:rsid w:val="009B25D4"/>
    <w:rsid w:val="009B5369"/>
    <w:rsid w:val="009B740A"/>
    <w:rsid w:val="009C5718"/>
    <w:rsid w:val="009D0685"/>
    <w:rsid w:val="009D2E3A"/>
    <w:rsid w:val="009D4BA6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41527"/>
    <w:rsid w:val="00D434BB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7043"/>
    <w:rsid w:val="00F713D6"/>
    <w:rsid w:val="00F7258E"/>
    <w:rsid w:val="00F77BE1"/>
    <w:rsid w:val="00F86167"/>
    <w:rsid w:val="00FA7E6F"/>
    <w:rsid w:val="00FB265E"/>
    <w:rsid w:val="00FB33E0"/>
    <w:rsid w:val="00FB4974"/>
    <w:rsid w:val="00FD74B8"/>
    <w:rsid w:val="00FE0A1C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33</TotalTime>
  <Pages>4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17</cp:revision>
  <cp:lastPrinted>2019-11-05T12:13:00Z</cp:lastPrinted>
  <dcterms:created xsi:type="dcterms:W3CDTF">2020-06-10T09:38:00Z</dcterms:created>
  <dcterms:modified xsi:type="dcterms:W3CDTF">2021-03-02T08:48:00Z</dcterms:modified>
</cp:coreProperties>
</file>