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6F4163F3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0</w:t>
      </w:r>
      <w:r w:rsidR="00034089">
        <w:rPr>
          <w:rStyle w:val="BookTitle"/>
          <w:rFonts w:cs="Arial"/>
          <w:szCs w:val="24"/>
          <w:lang w:val="en-US"/>
        </w:rPr>
        <w:t>7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>has close cooperation with EDF Director on a daily basis</w:t>
      </w:r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034089" w:rsidRPr="00034089" w14:paraId="149D380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16E116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EDF Board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5C7A1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865FF" w14:textId="0E29E445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8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DC0E1" w14:textId="3EE8A61D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All </w:t>
            </w:r>
            <w:r w:rsidR="000A1B88">
              <w:rPr>
                <w:rFonts w:cs="Arial"/>
                <w:bCs/>
              </w:rPr>
              <w:t>E</w:t>
            </w:r>
            <w:r w:rsidRPr="00034089">
              <w:rPr>
                <w:rFonts w:cs="Arial"/>
                <w:bCs/>
              </w:rPr>
              <w:t>xecutive</w:t>
            </w:r>
            <w:r w:rsidR="000A1B88">
              <w:rPr>
                <w:rFonts w:cs="Arial"/>
                <w:bCs/>
              </w:rPr>
              <w:t xml:space="preserve"> Committee members</w:t>
            </w:r>
            <w:r w:rsidRPr="00034089">
              <w:rPr>
                <w:rFonts w:cs="Arial"/>
                <w:bCs/>
              </w:rPr>
              <w:t xml:space="preserve">, Board and Secretariat </w:t>
            </w:r>
          </w:p>
        </w:tc>
      </w:tr>
      <w:tr w:rsidR="00034089" w:rsidRPr="00034089" w14:paraId="114A0C1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B3889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CRPD Committee opening of 24th session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34D15D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09E58" w14:textId="673A18CC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8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793B3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Yannis Vardakastanis</w:t>
            </w:r>
          </w:p>
        </w:tc>
      </w:tr>
      <w:tr w:rsidR="00034089" w:rsidRPr="00034089" w14:paraId="3AE0335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E0AC5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WHO meeting on Launch of good practice guide in mental health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0078C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E79D8" w14:textId="424F66F8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9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355A91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034089" w:rsidRPr="00034089" w14:paraId="1E3B452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1E28BB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lastRenderedPageBreak/>
              <w:t>WHO working group on schooling and COVID 19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D7A82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18845" w14:textId="7229079B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9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759E00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034089" w:rsidRPr="00034089" w14:paraId="6C96816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D90398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Data Innovation hub/ Missing billion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BC5EC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4B132" w14:textId="742ECE6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5EA96D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Naughton, interviewee</w:t>
            </w:r>
          </w:p>
        </w:tc>
      </w:tr>
      <w:tr w:rsidR="00034089" w:rsidRPr="00034089" w14:paraId="786F3E8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F3F35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CBM Global webinar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8B895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E0E48" w14:textId="0DD513CF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11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 </w:t>
            </w:r>
            <w:r w:rsidRPr="00034089">
              <w:rPr>
                <w:rFonts w:cs="Arial"/>
                <w:bCs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6DE6A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 as speaker on Data Toolkit</w:t>
            </w:r>
          </w:p>
        </w:tc>
      </w:tr>
      <w:tr w:rsidR="00034089" w:rsidRPr="00034089" w14:paraId="6B40701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EBFD2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Social Platform Management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D1C204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CEE6A" w14:textId="76264BBC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11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 </w:t>
            </w:r>
            <w:r w:rsidRPr="00034089">
              <w:rPr>
                <w:rFonts w:cs="Arial"/>
                <w:bCs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2345FB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034089" w:rsidRPr="00034089" w14:paraId="51F13B9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A291C" w14:textId="62630273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Meeting</w:t>
            </w:r>
            <w:r w:rsidR="00FB1122">
              <w:rPr>
                <w:rFonts w:cs="Arial"/>
                <w:bCs/>
              </w:rPr>
              <w:t>:</w:t>
            </w:r>
            <w:r w:rsidRPr="00034089">
              <w:rPr>
                <w:rFonts w:cs="Arial"/>
                <w:bCs/>
              </w:rPr>
              <w:t xml:space="preserve"> Chihiro Aoyagi </w:t>
            </w:r>
            <w:proofErr w:type="spellStart"/>
            <w:r w:rsidRPr="00034089">
              <w:rPr>
                <w:rFonts w:cs="Arial"/>
                <w:bCs/>
              </w:rPr>
              <w:t>Siteimprove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A7D489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182E8" w14:textId="3F86C981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11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57D0C6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034089" w:rsidRPr="00034089" w14:paraId="6829C42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8896EE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Microsoft- Hector Minto and team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12F856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DC6D7" w14:textId="2950CB99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12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5230E0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034089" w:rsidRPr="00034089" w14:paraId="6471CBB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6467D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EESC Conference “Civil Society Organizations during and after Covid: what challenges and what future?”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DADFBB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5FD39" w14:textId="77612B0B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12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049F3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Yannis Vardakastanis, replaced by Catherine Naughton</w:t>
            </w:r>
          </w:p>
        </w:tc>
      </w:tr>
      <w:tr w:rsidR="00034089" w:rsidRPr="00034089" w14:paraId="150ABB7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1F10A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Maltese Federation of Persons with disabilities roundtable on CRPD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91599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E9048" w14:textId="105573B4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16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E2042E" w14:textId="35D7E84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Pat Clarke</w:t>
            </w:r>
            <w:r w:rsidR="00FB1122">
              <w:rPr>
                <w:rFonts w:cs="Arial"/>
                <w:bCs/>
              </w:rPr>
              <w:t>-</w:t>
            </w:r>
            <w:r w:rsidRPr="00034089">
              <w:rPr>
                <w:rFonts w:cs="Arial"/>
                <w:bCs/>
              </w:rPr>
              <w:t xml:space="preserve"> Speaker</w:t>
            </w:r>
          </w:p>
          <w:p w14:paraId="20C73360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034089" w:rsidRPr="00034089" w14:paraId="217EC9B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6E361" w14:textId="77777777" w:rsidR="00034089" w:rsidRPr="00034089" w:rsidRDefault="00034089" w:rsidP="00AC4060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Council of Europe Parliamentary Assembly’s hearing on deinstitutionalisation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DD297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548FDF" w14:textId="7087A19D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16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02D83" w14:textId="77777777" w:rsidR="00034089" w:rsidRPr="00034089" w:rsidRDefault="00034089" w:rsidP="00AC4060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Pat Clarke </w:t>
            </w:r>
          </w:p>
        </w:tc>
      </w:tr>
      <w:tr w:rsidR="00D37645" w:rsidRPr="00034089" w14:paraId="636C073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0D4421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EDF Workshop on the disability rights strategy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B66E0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A684C0" w14:textId="7C1444E5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17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FB0BC" w14:textId="30BE99CC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All </w:t>
            </w:r>
            <w:r w:rsidR="000A1B88">
              <w:rPr>
                <w:rFonts w:cs="Arial"/>
                <w:bCs/>
              </w:rPr>
              <w:t>E</w:t>
            </w:r>
            <w:r w:rsidRPr="00034089">
              <w:rPr>
                <w:rFonts w:cs="Arial"/>
                <w:bCs/>
              </w:rPr>
              <w:t>xec</w:t>
            </w:r>
            <w:r w:rsidR="000A1B88">
              <w:rPr>
                <w:rFonts w:cs="Arial"/>
                <w:bCs/>
              </w:rPr>
              <w:t>utive Committee members</w:t>
            </w:r>
            <w:r w:rsidRPr="00034089">
              <w:rPr>
                <w:rFonts w:cs="Arial"/>
                <w:bCs/>
              </w:rPr>
              <w:t xml:space="preserve">, Board, EDF members, EDF committees </w:t>
            </w:r>
          </w:p>
        </w:tc>
      </w:tr>
      <w:tr w:rsidR="00D37645" w:rsidRPr="00034089" w14:paraId="7C04A4E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DD0E7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lastRenderedPageBreak/>
              <w:t>Commission on the Status of Women CSW65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23F46D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4D085" w14:textId="153A9FE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15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– 26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Pr="00034089">
              <w:rPr>
                <w:rFonts w:cs="Arial"/>
                <w:bCs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A02667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Ana </w:t>
            </w:r>
            <w:proofErr w:type="spellStart"/>
            <w:r w:rsidRPr="00034089">
              <w:rPr>
                <w:rFonts w:cs="Arial"/>
                <w:bCs/>
              </w:rPr>
              <w:t>Pelaez</w:t>
            </w:r>
            <w:proofErr w:type="spellEnd"/>
            <w:r w:rsidRPr="00034089">
              <w:rPr>
                <w:rFonts w:cs="Arial"/>
                <w:bCs/>
              </w:rPr>
              <w:t xml:space="preserve"> Narvaez </w:t>
            </w:r>
          </w:p>
          <w:p w14:paraId="5AEE1E13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Video message on political participation for General Discussion</w:t>
            </w:r>
          </w:p>
        </w:tc>
      </w:tr>
      <w:tr w:rsidR="00D37645" w:rsidRPr="005F7665" w14:paraId="536293D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1ED95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CSW side event of Poland on political participation of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4373B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7C4ED" w14:textId="195A3338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18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A808F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 w:rsidRPr="00034089">
              <w:rPr>
                <w:rFonts w:cs="Arial"/>
                <w:bCs/>
                <w:lang w:val="es-ES"/>
              </w:rPr>
              <w:t xml:space="preserve">Ana </w:t>
            </w:r>
            <w:proofErr w:type="spellStart"/>
            <w:r w:rsidRPr="00034089">
              <w:rPr>
                <w:rFonts w:cs="Arial"/>
                <w:bCs/>
                <w:lang w:val="es-ES"/>
              </w:rPr>
              <w:t>Pelaez</w:t>
            </w:r>
            <w:proofErr w:type="spellEnd"/>
            <w:r w:rsidRPr="00034089">
              <w:rPr>
                <w:rFonts w:cs="Arial"/>
                <w:bCs/>
                <w:lang w:val="es-ES"/>
              </w:rPr>
              <w:t xml:space="preserve"> </w:t>
            </w:r>
            <w:proofErr w:type="spellStart"/>
            <w:r w:rsidRPr="00034089">
              <w:rPr>
                <w:rFonts w:cs="Arial"/>
                <w:bCs/>
                <w:lang w:val="es-ES"/>
              </w:rPr>
              <w:t>Narvaez</w:t>
            </w:r>
            <w:proofErr w:type="spellEnd"/>
            <w:r w:rsidRPr="00034089">
              <w:rPr>
                <w:rFonts w:cs="Arial"/>
                <w:bCs/>
                <w:lang w:val="es-ES"/>
              </w:rPr>
              <w:t>, Pirkko Mahlamäki</w:t>
            </w:r>
          </w:p>
        </w:tc>
      </w:tr>
      <w:tr w:rsidR="00D37645" w:rsidRPr="00034089" w14:paraId="330024D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CF5BAE" w14:textId="0FEF9EB6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European Economic and Social Committee and Arab Organization of Persons with disabilities- set </w:t>
            </w:r>
            <w:r w:rsidR="005D5410">
              <w:rPr>
                <w:rFonts w:cs="Arial"/>
                <w:bCs/>
              </w:rPr>
              <w:t>u</w:t>
            </w:r>
            <w:r w:rsidRPr="00034089">
              <w:rPr>
                <w:rFonts w:cs="Arial"/>
                <w:bCs/>
              </w:rPr>
              <w:t>p of disability rights network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CE63F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9D607" w14:textId="7F5905A6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18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4ADE6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Yannis Vardakastanis and Catherine Naughton</w:t>
            </w:r>
          </w:p>
        </w:tc>
      </w:tr>
      <w:tr w:rsidR="00D37645" w:rsidRPr="00034089" w14:paraId="3BBC096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927FEF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ITU EC Accessible Europe conference – ICT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2CB44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CC892" w14:textId="434599A5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23</w:t>
            </w:r>
            <w:r w:rsidR="00A02277" w:rsidRPr="00A02277">
              <w:rPr>
                <w:rFonts w:cs="Arial"/>
                <w:bCs/>
                <w:vertAlign w:val="superscript"/>
              </w:rPr>
              <w:t>rd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74CD9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Catherine Naughton substituting Yannis Vardakastanis </w:t>
            </w:r>
          </w:p>
        </w:tc>
      </w:tr>
      <w:tr w:rsidR="00D37645" w:rsidRPr="00034089" w14:paraId="7A12D2C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2B0AE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ITU EC Accessible Europe conference – ICT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0D662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2D38E8" w14:textId="43FF7972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23</w:t>
            </w:r>
            <w:r w:rsidR="00A02277" w:rsidRPr="00A02277">
              <w:rPr>
                <w:rFonts w:cs="Arial"/>
                <w:bCs/>
                <w:vertAlign w:val="superscript"/>
              </w:rPr>
              <w:t>rd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CE4CF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Humberto Insolera</w:t>
            </w:r>
          </w:p>
        </w:tc>
      </w:tr>
      <w:tr w:rsidR="00D37645" w:rsidRPr="00034089" w14:paraId="4A3F052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E218C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EASPD event on Choice and Control for Persons with Disabilities during COVID-19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9C34F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6AA88" w14:textId="59587534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24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D8EE6A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Pat Clarke</w:t>
            </w:r>
          </w:p>
        </w:tc>
      </w:tr>
      <w:tr w:rsidR="00D37645" w:rsidRPr="00034089" w14:paraId="2802289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5FFFC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Bridging the Gaps- Training for Judges and Lawyers in JUSTFORALL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A5DAF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8D539" w14:textId="34ED3C5B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24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F8AC98" w14:textId="7E8FD5F4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Catherine Naughton </w:t>
            </w:r>
          </w:p>
        </w:tc>
      </w:tr>
      <w:tr w:rsidR="00D37645" w:rsidRPr="00034089" w14:paraId="7FA4895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C4634" w14:textId="77777777" w:rsidR="00D37645" w:rsidRPr="00034089" w:rsidRDefault="008512BB" w:rsidP="00D37645">
            <w:pPr>
              <w:rPr>
                <w:rFonts w:cs="Arial"/>
                <w:bCs/>
              </w:rPr>
            </w:pPr>
            <w:hyperlink r:id="rId8" w:history="1">
              <w:r w:rsidR="00D37645" w:rsidRPr="00034089">
                <w:rPr>
                  <w:rStyle w:val="Hyperlink"/>
                  <w:rFonts w:cs="Arial"/>
                  <w:bCs/>
                </w:rPr>
                <w:t>i2i Webinar</w:t>
              </w:r>
            </w:hyperlink>
            <w:r w:rsidR="00D37645" w:rsidRPr="00034089">
              <w:rPr>
                <w:rFonts w:cs="Arial"/>
                <w:bCs/>
              </w:rPr>
              <w:t xml:space="preserve"> on gender and disability inclusion in employment and social protection  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E23D1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0C431" w14:textId="2FA47CD0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24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37FA4" w14:textId="37C57AFE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Maureen Piggot</w:t>
            </w:r>
          </w:p>
        </w:tc>
      </w:tr>
      <w:tr w:rsidR="00D37645" w:rsidRPr="00034089" w14:paraId="20F1AAD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36F6B3" w14:textId="2966663C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EDF-M</w:t>
            </w:r>
            <w:r w:rsidR="005D5410">
              <w:rPr>
                <w:rFonts w:cs="Arial"/>
                <w:bCs/>
              </w:rPr>
              <w:t xml:space="preserve">ental </w:t>
            </w:r>
            <w:r w:rsidRPr="00034089">
              <w:rPr>
                <w:rFonts w:cs="Arial"/>
                <w:bCs/>
              </w:rPr>
              <w:t>H</w:t>
            </w:r>
            <w:r w:rsidR="005D5410">
              <w:rPr>
                <w:rFonts w:cs="Arial"/>
                <w:bCs/>
              </w:rPr>
              <w:t xml:space="preserve">ealth </w:t>
            </w:r>
            <w:r w:rsidRPr="00034089">
              <w:rPr>
                <w:rFonts w:cs="Arial"/>
                <w:bCs/>
              </w:rPr>
              <w:t>E</w:t>
            </w:r>
            <w:r w:rsidR="005D5410">
              <w:rPr>
                <w:rFonts w:cs="Arial"/>
                <w:bCs/>
              </w:rPr>
              <w:t>urope</w:t>
            </w:r>
            <w:r w:rsidRPr="00034089">
              <w:rPr>
                <w:rFonts w:cs="Arial"/>
                <w:bCs/>
              </w:rPr>
              <w:t xml:space="preserve"> launch of advocacy toolkit against the draft additional protocol to the Oviedo Convention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A30E29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332A1" w14:textId="04C3DE6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25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A2E5E" w14:textId="46312183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Pat Clarke</w:t>
            </w:r>
          </w:p>
        </w:tc>
      </w:tr>
      <w:tr w:rsidR="00D37645" w:rsidRPr="00034089" w14:paraId="20723CE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4842C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EP event on inquiry committee on COVID-19 in residential institutions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BF8C69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A7EDF" w14:textId="047790CE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25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20BF9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Pat Clarke</w:t>
            </w:r>
          </w:p>
        </w:tc>
      </w:tr>
      <w:tr w:rsidR="00D37645" w:rsidRPr="00034089" w14:paraId="33B079D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83866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Disability Intergroup, EDF, IDDC High level event on international cooperation and humanitarian action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874E6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97F36" w14:textId="241227FB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26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2046C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Yannis Vardakastanis</w:t>
            </w:r>
          </w:p>
        </w:tc>
      </w:tr>
      <w:tr w:rsidR="00D37645" w:rsidRPr="00034089" w14:paraId="0056769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F7923" w14:textId="0CF4E9E0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Hearing and meeting at the European Economic and Social Committee meeting EESC meeting on the</w:t>
            </w:r>
            <w:r w:rsidR="005D5410">
              <w:rPr>
                <w:rFonts w:cs="Arial"/>
                <w:bCs/>
              </w:rPr>
              <w:t xml:space="preserve"> EU</w:t>
            </w:r>
            <w:r w:rsidRPr="00034089">
              <w:rPr>
                <w:rFonts w:cs="Arial"/>
                <w:bCs/>
              </w:rPr>
              <w:t xml:space="preserve"> Health Packages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6FE7E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E0C41" w14:textId="3D942321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29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98E358" w14:textId="3F173E03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Yannis Vardakastanis </w:t>
            </w:r>
            <w:r>
              <w:rPr>
                <w:rFonts w:cs="Arial"/>
                <w:bCs/>
              </w:rPr>
              <w:t>a</w:t>
            </w:r>
            <w:r w:rsidRPr="00034089">
              <w:rPr>
                <w:rFonts w:cs="Arial"/>
                <w:bCs/>
              </w:rPr>
              <w:t>nd Catherine Naughton</w:t>
            </w:r>
          </w:p>
        </w:tc>
      </w:tr>
      <w:tr w:rsidR="00D37645" w:rsidRPr="00034089" w14:paraId="72A57DE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116876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Disability Intergroup event on the Disability Rights Strategy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14147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1EA70" w14:textId="53A04055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30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B85B7" w14:textId="63D6F075" w:rsidR="00D37645" w:rsidRPr="00034089" w:rsidRDefault="0041597F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Yannis Vardakastanis </w:t>
            </w:r>
          </w:p>
        </w:tc>
      </w:tr>
      <w:tr w:rsidR="00D37645" w:rsidRPr="00034089" w14:paraId="71F22F5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BCA5A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Hearing on Vaccination and Persons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ECAD0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 event by European Economic and Social Committee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791E3" w14:textId="165152DF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30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482EA" w14:textId="3184CB95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Yannis Vardakastanis</w:t>
            </w:r>
            <w:r w:rsidR="000A1B88">
              <w:rPr>
                <w:rFonts w:cs="Arial"/>
                <w:bCs/>
              </w:rPr>
              <w:t>,</w:t>
            </w:r>
            <w:r w:rsidRPr="00034089">
              <w:rPr>
                <w:rFonts w:cs="Arial"/>
                <w:bCs/>
              </w:rPr>
              <w:t xml:space="preserve"> Albert Prevos, </w:t>
            </w:r>
            <w:proofErr w:type="spellStart"/>
            <w:r w:rsidRPr="00034089">
              <w:rPr>
                <w:rFonts w:cs="Arial"/>
                <w:bCs/>
              </w:rPr>
              <w:t>Dovile</w:t>
            </w:r>
            <w:proofErr w:type="spellEnd"/>
            <w:r w:rsidRPr="00034089">
              <w:rPr>
                <w:rFonts w:cs="Arial"/>
                <w:bCs/>
              </w:rPr>
              <w:t xml:space="preserve"> </w:t>
            </w:r>
            <w:proofErr w:type="spellStart"/>
            <w:r w:rsidRPr="00034089">
              <w:rPr>
                <w:rFonts w:cs="Arial"/>
                <w:bCs/>
              </w:rPr>
              <w:t>Joudkaite</w:t>
            </w:r>
            <w:proofErr w:type="spellEnd"/>
            <w:r w:rsidRPr="00034089">
              <w:rPr>
                <w:rFonts w:cs="Arial"/>
                <w:bCs/>
              </w:rPr>
              <w:t>, Speakers</w:t>
            </w:r>
          </w:p>
          <w:p w14:paraId="57AF0F7E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Catherine Naughton- Moderator </w:t>
            </w:r>
          </w:p>
        </w:tc>
      </w:tr>
      <w:tr w:rsidR="00D37645" w:rsidRPr="00034089" w14:paraId="17B741E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DB3A7" w14:textId="42AEB553" w:rsidR="00D37645" w:rsidRPr="00034089" w:rsidRDefault="00891B52" w:rsidP="00D37645">
            <w:pPr>
              <w:rPr>
                <w:rFonts w:cs="Arial"/>
                <w:bCs/>
              </w:rPr>
            </w:pPr>
            <w:r w:rsidRPr="00891B52">
              <w:lastRenderedPageBreak/>
              <w:t>Public Safety Communication Europe</w:t>
            </w:r>
            <w:r>
              <w:t xml:space="preserve"> (</w:t>
            </w:r>
            <w:r w:rsidR="00D37645">
              <w:t>PSCE</w:t>
            </w:r>
            <w:r>
              <w:t>)</w:t>
            </w:r>
            <w:r w:rsidR="00D37645">
              <w:t xml:space="preserve"> Europe online event on persons with disabilities in Search and Rescue operations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1EF61" w14:textId="36DF1670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90A52" w14:textId="10A695DC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30</w:t>
            </w:r>
            <w:r w:rsidRPr="00935299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 w:rsidR="00A02277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 xml:space="preserve"> 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0DBA77" w14:textId="1024ACFD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Theme="minorHAnsi" w:cs="Arial"/>
                <w:szCs w:val="24"/>
                <w:lang w:eastAsia="en-GB" w:bidi="ar-SA"/>
              </w:rPr>
              <w:t>Giampiero Griffo</w:t>
            </w:r>
          </w:p>
        </w:tc>
      </w:tr>
      <w:tr w:rsidR="00D37645" w:rsidRPr="00034089" w14:paraId="02C76F5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FCD69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Disability Intergroup event: Setting in motion the European Disability Rights Strategy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48320D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4EEC5" w14:textId="67DE2F02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30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8D16F" w14:textId="2A1EEB98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All </w:t>
            </w:r>
            <w:r w:rsidR="000A1B88">
              <w:rPr>
                <w:rFonts w:cs="Arial"/>
                <w:bCs/>
              </w:rPr>
              <w:t>E</w:t>
            </w:r>
            <w:r w:rsidRPr="00034089">
              <w:rPr>
                <w:rFonts w:cs="Arial"/>
                <w:bCs/>
              </w:rPr>
              <w:t>xecutive</w:t>
            </w:r>
            <w:r w:rsidR="000A1B88">
              <w:rPr>
                <w:rFonts w:cs="Arial"/>
                <w:bCs/>
              </w:rPr>
              <w:t xml:space="preserve"> Committee members</w:t>
            </w:r>
          </w:p>
        </w:tc>
      </w:tr>
      <w:tr w:rsidR="00D37645" w:rsidRPr="00034089" w14:paraId="74F193A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5F753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E0BE3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AE10C" w14:textId="759D60D5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9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April</w:t>
            </w:r>
            <w:r w:rsidRPr="00034089">
              <w:rPr>
                <w:rFonts w:cs="Arial"/>
                <w:bCs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A8848A" w14:textId="7BD615FE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All </w:t>
            </w:r>
            <w:r w:rsidR="000A1B88">
              <w:rPr>
                <w:rFonts w:cs="Arial"/>
                <w:bCs/>
              </w:rPr>
              <w:t>E</w:t>
            </w:r>
            <w:r w:rsidRPr="00034089">
              <w:rPr>
                <w:rFonts w:cs="Arial"/>
                <w:bCs/>
              </w:rPr>
              <w:t xml:space="preserve">xecutive </w:t>
            </w:r>
            <w:r w:rsidR="000A1B88">
              <w:rPr>
                <w:rFonts w:cs="Arial"/>
                <w:bCs/>
              </w:rPr>
              <w:t>C</w:t>
            </w:r>
            <w:r w:rsidRPr="00034089">
              <w:rPr>
                <w:rFonts w:cs="Arial"/>
                <w:bCs/>
              </w:rPr>
              <w:t xml:space="preserve">ommittee members </w:t>
            </w:r>
          </w:p>
        </w:tc>
      </w:tr>
      <w:tr w:rsidR="00D37645" w:rsidRPr="00034089" w14:paraId="4AA2BE6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A2856" w14:textId="781A3E86" w:rsidR="00D37645" w:rsidRPr="00034089" w:rsidRDefault="0041597F" w:rsidP="00D37645">
            <w:pPr>
              <w:rPr>
                <w:rFonts w:cs="Arial"/>
                <w:bCs/>
              </w:rPr>
            </w:pPr>
            <w:r w:rsidRPr="0041597F">
              <w:rPr>
                <w:rFonts w:cs="Arial"/>
                <w:bCs/>
              </w:rPr>
              <w:t xml:space="preserve">European confederation of industrial and service cooperatives </w:t>
            </w:r>
            <w:r>
              <w:rPr>
                <w:rFonts w:cs="Arial"/>
                <w:bCs/>
              </w:rPr>
              <w:t>(</w:t>
            </w:r>
            <w:r w:rsidR="00D37645" w:rsidRPr="00034089">
              <w:rPr>
                <w:rFonts w:cs="Arial"/>
                <w:bCs/>
              </w:rPr>
              <w:t>CECOP</w:t>
            </w:r>
            <w:r>
              <w:rPr>
                <w:rFonts w:cs="Arial"/>
                <w:bCs/>
              </w:rPr>
              <w:t>)</w:t>
            </w:r>
            <w:r w:rsidR="00D37645" w:rsidRPr="00034089">
              <w:rPr>
                <w:rFonts w:cs="Arial"/>
                <w:bCs/>
              </w:rPr>
              <w:t xml:space="preserve"> event on the Disability Strategy and cooperative enterprises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A4DC5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67960" w14:textId="2014A305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15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B268D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Maureen Piggot</w:t>
            </w:r>
          </w:p>
        </w:tc>
      </w:tr>
      <w:tr w:rsidR="00D37645" w:rsidRPr="00034089" w14:paraId="11DEBC1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00ED9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High level meeting on Disability- Portuguese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F67DF6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Lisbon-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4B2C1F" w14:textId="7746E9B3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19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and 20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86E5E" w14:textId="7B8455AB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Yannis Vardakastanis</w:t>
            </w:r>
          </w:p>
        </w:tc>
      </w:tr>
      <w:tr w:rsidR="00D37645" w:rsidRPr="00034089" w14:paraId="15776C2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6779C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EWL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778625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2178E" w14:textId="444507C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21</w:t>
            </w:r>
            <w:r w:rsidR="00A02277" w:rsidRPr="00A02277">
              <w:rPr>
                <w:rFonts w:cs="Arial"/>
                <w:bCs/>
                <w:vertAlign w:val="superscript"/>
              </w:rPr>
              <w:t>st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E5B75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Pirkko Mahlamäki</w:t>
            </w:r>
          </w:p>
        </w:tc>
      </w:tr>
      <w:tr w:rsidR="00D37645" w:rsidRPr="00034089" w14:paraId="14FB391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7DB791" w14:textId="4B91B6BE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Annual General Assembly </w:t>
            </w:r>
            <w:r w:rsidR="00FB1122">
              <w:rPr>
                <w:rFonts w:cs="Arial"/>
                <w:bCs/>
              </w:rPr>
              <w:t>online</w:t>
            </w:r>
            <w:r w:rsidRPr="00034089">
              <w:rPr>
                <w:rFonts w:cs="Arial"/>
                <w:bCs/>
              </w:rPr>
              <w:t xml:space="preserve">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7F882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059454" w14:textId="748EA65D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23</w:t>
            </w:r>
            <w:r w:rsidR="00A02277" w:rsidRPr="00A02277">
              <w:rPr>
                <w:rFonts w:cs="Arial"/>
                <w:bCs/>
                <w:vertAlign w:val="superscript"/>
              </w:rPr>
              <w:t>rd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83329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Yannis </w:t>
            </w:r>
            <w:proofErr w:type="spellStart"/>
            <w:r w:rsidRPr="00034089">
              <w:rPr>
                <w:rFonts w:cs="Arial"/>
                <w:bCs/>
              </w:rPr>
              <w:t>Varakastanis</w:t>
            </w:r>
            <w:proofErr w:type="spellEnd"/>
          </w:p>
          <w:p w14:paraId="765AE117" w14:textId="77777777" w:rsidR="00D37645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Maureen Piggot</w:t>
            </w:r>
          </w:p>
          <w:p w14:paraId="526F5ACD" w14:textId="1DF6392E" w:rsidR="00FB1122" w:rsidRPr="00034089" w:rsidRDefault="00FB1122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Gunta Anca + all </w:t>
            </w:r>
            <w:r w:rsidR="000A1B88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 xml:space="preserve">xecutive </w:t>
            </w:r>
            <w:r w:rsidR="000A1B88">
              <w:rPr>
                <w:rFonts w:cs="Arial"/>
                <w:bCs/>
              </w:rPr>
              <w:t xml:space="preserve">Committee members </w:t>
            </w:r>
            <w:r>
              <w:rPr>
                <w:rFonts w:cs="Arial"/>
                <w:bCs/>
              </w:rPr>
              <w:t xml:space="preserve">and AGA delegates </w:t>
            </w:r>
          </w:p>
        </w:tc>
      </w:tr>
      <w:tr w:rsidR="00D37645" w:rsidRPr="00034089" w14:paraId="157C056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C96D24" w14:textId="77777777" w:rsidR="00D37645" w:rsidRPr="00034089" w:rsidRDefault="00D37645" w:rsidP="00D37645">
            <w:pPr>
              <w:rPr>
                <w:rFonts w:cs="Arial"/>
                <w:bCs/>
              </w:rPr>
            </w:pPr>
            <w:proofErr w:type="spellStart"/>
            <w:r w:rsidRPr="00034089">
              <w:rPr>
                <w:rFonts w:cs="Arial"/>
                <w:bCs/>
              </w:rPr>
              <w:lastRenderedPageBreak/>
              <w:t>Eurochild</w:t>
            </w:r>
            <w:proofErr w:type="spellEnd"/>
            <w:r w:rsidRPr="00034089">
              <w:rPr>
                <w:rFonts w:cs="Arial"/>
                <w:bCs/>
              </w:rPr>
              <w:t xml:space="preserve"> workshop on early childhood development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6CAC62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E0F2E" w14:textId="085A18C8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4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940EA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Maureen Piggot</w:t>
            </w:r>
          </w:p>
        </w:tc>
      </w:tr>
      <w:tr w:rsidR="00D37645" w:rsidRPr="00034089" w14:paraId="418A4EA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7592B" w14:textId="4891F341" w:rsidR="00D37645" w:rsidRPr="00034089" w:rsidRDefault="005D5410" w:rsidP="00D3764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European Association of Service Providers for Persons with Disabilities (</w:t>
            </w:r>
            <w:r w:rsidR="00D37645" w:rsidRPr="00034089">
              <w:rPr>
                <w:rFonts w:cs="Arial"/>
                <w:bCs/>
              </w:rPr>
              <w:t>EASPD</w:t>
            </w:r>
            <w:r>
              <w:rPr>
                <w:rFonts w:cs="Arial"/>
                <w:bCs/>
              </w:rPr>
              <w:t>)</w:t>
            </w:r>
            <w:r w:rsidR="00D37645" w:rsidRPr="00034089">
              <w:rPr>
                <w:rFonts w:cs="Arial"/>
                <w:bCs/>
              </w:rPr>
              <w:t xml:space="preserve"> Event on Inclusive Education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494EC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1F474" w14:textId="45491A8B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7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6BF45C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Albert Prevos</w:t>
            </w:r>
          </w:p>
        </w:tc>
      </w:tr>
      <w:tr w:rsidR="00D37645" w:rsidRPr="005F7665" w14:paraId="22C0869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7894A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ADB90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5EA92" w14:textId="06CF60C5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4B2EB" w14:textId="65C71099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 w:rsidRPr="00034089">
              <w:rPr>
                <w:rFonts w:cs="Arial"/>
                <w:bCs/>
                <w:lang w:val="es-ES"/>
              </w:rPr>
              <w:t xml:space="preserve">Ana </w:t>
            </w:r>
            <w:proofErr w:type="spellStart"/>
            <w:r w:rsidRPr="00034089">
              <w:rPr>
                <w:rFonts w:cs="Arial"/>
                <w:bCs/>
                <w:lang w:val="es-ES"/>
              </w:rPr>
              <w:t>Pelaez</w:t>
            </w:r>
            <w:proofErr w:type="spellEnd"/>
            <w:r w:rsidRPr="00034089">
              <w:rPr>
                <w:rFonts w:cs="Arial"/>
                <w:bCs/>
                <w:lang w:val="es-ES"/>
              </w:rPr>
              <w:t xml:space="preserve"> </w:t>
            </w:r>
            <w:proofErr w:type="spellStart"/>
            <w:r w:rsidRPr="00034089">
              <w:rPr>
                <w:rFonts w:cs="Arial"/>
                <w:bCs/>
                <w:lang w:val="es-ES"/>
              </w:rPr>
              <w:t>Narvaez</w:t>
            </w:r>
            <w:proofErr w:type="spellEnd"/>
            <w:r w:rsidRPr="00034089">
              <w:rPr>
                <w:rFonts w:cs="Arial"/>
                <w:bCs/>
                <w:lang w:val="es-ES"/>
              </w:rPr>
              <w:t>, Pirkko Mahlamäki</w:t>
            </w:r>
          </w:p>
        </w:tc>
      </w:tr>
      <w:tr w:rsidR="00D37645" w:rsidRPr="00034089" w14:paraId="7F8D75A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8F313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EDF-IDA Workshop on the UN Optional protocols for women and girls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920907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12550" w14:textId="42C62C19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B14ABF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Ana </w:t>
            </w:r>
            <w:proofErr w:type="spellStart"/>
            <w:r w:rsidRPr="00034089">
              <w:rPr>
                <w:rFonts w:cs="Arial"/>
                <w:bCs/>
              </w:rPr>
              <w:t>Pelaez</w:t>
            </w:r>
            <w:proofErr w:type="spellEnd"/>
            <w:r w:rsidRPr="00034089">
              <w:rPr>
                <w:rFonts w:cs="Arial"/>
                <w:bCs/>
              </w:rPr>
              <w:t xml:space="preserve"> Narvaez</w:t>
            </w:r>
          </w:p>
        </w:tc>
      </w:tr>
      <w:tr w:rsidR="00D37645" w:rsidRPr="00034089" w14:paraId="4438FDC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84416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Social Platform Annual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902E5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0CB42" w14:textId="46539F8D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11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C26211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D37645" w:rsidRPr="00034089" w14:paraId="7872BC3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96BA1" w14:textId="490FC874" w:rsidR="00D37645" w:rsidRPr="00034089" w:rsidRDefault="00D37645" w:rsidP="00D37645">
            <w:pPr>
              <w:rPr>
                <w:rFonts w:cs="Arial"/>
                <w:bCs/>
              </w:rPr>
            </w:pPr>
            <w:r w:rsidRPr="00891B52">
              <w:rPr>
                <w:rFonts w:cs="Arial"/>
                <w:bCs/>
                <w:bdr w:val="none" w:sz="0" w:space="0" w:color="auto" w:frame="1"/>
                <w:lang w:val="en-US" w:eastAsia="fr-BE"/>
              </w:rPr>
              <w:t>CITTI Stream at the Road User Charging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2CE3D" w14:textId="7D89D391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ED054" w14:textId="2B86622E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11</w:t>
            </w:r>
            <w:r w:rsidRPr="009E3192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– 12</w:t>
            </w:r>
            <w:r w:rsidRPr="009E3192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0AFC03" w14:textId="30520ECA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9E3192">
              <w:rPr>
                <w:rFonts w:cs="Arial"/>
                <w:bCs/>
                <w:lang w:bidi="ar-SA"/>
              </w:rPr>
              <w:t>Vera Bonvalot</w:t>
            </w:r>
            <w:r>
              <w:rPr>
                <w:rFonts w:cs="Arial"/>
                <w:bCs/>
                <w:lang w:bidi="ar-SA"/>
              </w:rPr>
              <w:t xml:space="preserve"> (</w:t>
            </w:r>
            <w:r w:rsidR="000A1B88">
              <w:rPr>
                <w:rFonts w:cs="Arial"/>
                <w:bCs/>
                <w:lang w:bidi="ar-SA"/>
              </w:rPr>
              <w:t>B</w:t>
            </w:r>
            <w:r>
              <w:rPr>
                <w:rFonts w:cs="Arial"/>
                <w:bCs/>
                <w:lang w:bidi="ar-SA"/>
              </w:rPr>
              <w:t>oard member)</w:t>
            </w:r>
          </w:p>
        </w:tc>
      </w:tr>
      <w:tr w:rsidR="00D37645" w:rsidRPr="00034089" w14:paraId="6CE0118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C2F01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Meeting with Independent expert on older people and Special Rapporteur on Persons with Disabilities (on Oviedo additional protocol)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541B4C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7F599" w14:textId="1D6409AC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12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5B0E4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Pat Clarke </w:t>
            </w:r>
          </w:p>
        </w:tc>
      </w:tr>
      <w:tr w:rsidR="00D37645" w:rsidRPr="00034089" w14:paraId="2AF6646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CC400" w14:textId="1576A396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lastRenderedPageBreak/>
              <w:t>VIVID:T</w:t>
            </w:r>
            <w:r w:rsidR="005D5410">
              <w:rPr>
                <w:rFonts w:cs="Arial"/>
                <w:bCs/>
              </w:rPr>
              <w:t xml:space="preserve"> project</w:t>
            </w:r>
            <w:r w:rsidRPr="00034089">
              <w:rPr>
                <w:rFonts w:cs="Arial"/>
                <w:bCs/>
              </w:rPr>
              <w:t xml:space="preserve"> conference - - Beyond Institutional Care: Rethinking how we care for vulnerable children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8261D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6B18F4" w14:textId="4996B41D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14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A90A20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Nadia Hadad</w:t>
            </w:r>
          </w:p>
        </w:tc>
      </w:tr>
      <w:tr w:rsidR="00D37645" w:rsidRPr="00034089" w14:paraId="072548E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647EC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Social Platform Management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B1EE0C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05F682" w14:textId="1683E93E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19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 </w:t>
            </w:r>
            <w:r w:rsidRPr="00034089">
              <w:rPr>
                <w:rFonts w:cs="Arial"/>
                <w:bCs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CEC340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D37645" w:rsidRPr="00034089" w14:paraId="4EDA562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B0A9B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Authoring tools and Accessibility- </w:t>
            </w:r>
            <w:proofErr w:type="spellStart"/>
            <w:r w:rsidRPr="00034089">
              <w:rPr>
                <w:rFonts w:cs="Arial"/>
                <w:bCs/>
              </w:rPr>
              <w:t>Funka</w:t>
            </w:r>
            <w:proofErr w:type="spellEnd"/>
            <w:r w:rsidRPr="00034089">
              <w:rPr>
                <w:rFonts w:cs="Arial"/>
                <w:bCs/>
              </w:rPr>
              <w:t xml:space="preserve"> Global Accessibility Awareness event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82AEBA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760E48" w14:textId="47F58421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19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EAB9B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D37645" w:rsidRPr="00034089" w14:paraId="1B15F4F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76E3C" w14:textId="77777777" w:rsidR="00D37645" w:rsidRPr="00034089" w:rsidRDefault="00D37645" w:rsidP="00D37645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Event on accessibility with Facebook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CAE63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B0DD1" w14:textId="5D506ACE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20</w:t>
            </w:r>
            <w:r w:rsidR="00A02277" w:rsidRPr="00A02277">
              <w:rPr>
                <w:rFonts w:cs="Arial"/>
                <w:bCs/>
                <w:vertAlign w:val="superscript"/>
              </w:rPr>
              <w:t>th</w:t>
            </w:r>
            <w:r w:rsidR="00A02277"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DDC72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Humberto Insolera </w:t>
            </w:r>
          </w:p>
          <w:p w14:paraId="248EF33B" w14:textId="77777777" w:rsidR="00D37645" w:rsidRPr="00034089" w:rsidRDefault="00D37645" w:rsidP="00D37645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3A396DA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5C5872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Working Party on Fundamental Rights, Citizens Rights and Free Movement of Persons (FREMP)</w:t>
            </w:r>
          </w:p>
          <w:p w14:paraId="65BD0EB1" w14:textId="46B9E17C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Meeting on violence against women, with focus on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994F0" w14:textId="640C243E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37F99" w14:textId="75840703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20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2E433" w14:textId="1D186842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Pirkko Mahlamäki </w:t>
            </w:r>
          </w:p>
        </w:tc>
      </w:tr>
      <w:tr w:rsidR="00A02277" w:rsidRPr="00034089" w14:paraId="16D80D6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78D82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European Year of Rail 2021 - Towards independent and spontaneous rail travel for all - with Commissioner </w:t>
            </w:r>
            <w:proofErr w:type="spellStart"/>
            <w:r w:rsidRPr="00034089">
              <w:rPr>
                <w:rFonts w:cs="Arial"/>
                <w:bCs/>
              </w:rPr>
              <w:t>Valean</w:t>
            </w:r>
            <w:proofErr w:type="spellEnd"/>
            <w:r w:rsidRPr="00034089">
              <w:rPr>
                <w:rFonts w:cs="Arial"/>
                <w:bCs/>
              </w:rPr>
              <w:t xml:space="preserve"> (video message)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C9077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EEFB5" w14:textId="545C4C46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27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May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6506B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Gunta Anca</w:t>
            </w:r>
          </w:p>
        </w:tc>
      </w:tr>
      <w:tr w:rsidR="00A02277" w:rsidRPr="00034089" w14:paraId="589C055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653D2" w14:textId="19201142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lastRenderedPageBreak/>
              <w:t>C</w:t>
            </w:r>
            <w:r>
              <w:rPr>
                <w:rFonts w:cs="Arial"/>
                <w:bCs/>
              </w:rPr>
              <w:t xml:space="preserve">itizenship </w:t>
            </w:r>
            <w:r w:rsidRPr="00034089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 xml:space="preserve">quality </w:t>
            </w:r>
            <w:r w:rsidRPr="00034089">
              <w:rPr>
                <w:rFonts w:cs="Arial"/>
                <w:bCs/>
              </w:rPr>
              <w:t>R</w:t>
            </w:r>
            <w:r>
              <w:rPr>
                <w:rFonts w:cs="Arial"/>
                <w:bCs/>
              </w:rPr>
              <w:t xml:space="preserve">ights and values </w:t>
            </w:r>
            <w:proofErr w:type="spellStart"/>
            <w:r>
              <w:rPr>
                <w:rFonts w:cs="Arial"/>
                <w:bCs/>
              </w:rPr>
              <w:t>progamme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Dialogue week- panel on </w:t>
            </w:r>
            <w:r>
              <w:rPr>
                <w:rFonts w:cs="Arial"/>
                <w:bCs/>
              </w:rPr>
              <w:t>EU</w:t>
            </w:r>
            <w:r w:rsidRPr="00034089">
              <w:rPr>
                <w:rFonts w:cs="Arial"/>
                <w:bCs/>
              </w:rPr>
              <w:t xml:space="preserve"> funding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A9CB8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B1B62" w14:textId="3713A074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27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63E98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213057D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05FA5" w14:textId="3B0DBE1F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22073" w14:textId="19436E53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8397A4" w14:textId="2049B109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28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D73CD" w14:textId="7D5C6153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All Exec</w:t>
            </w:r>
            <w:r w:rsidR="000A1B88">
              <w:rPr>
                <w:rFonts w:cs="Arial"/>
                <w:bCs/>
              </w:rPr>
              <w:t>utive Committee members</w:t>
            </w:r>
          </w:p>
        </w:tc>
      </w:tr>
      <w:tr w:rsidR="00A02277" w:rsidRPr="00034089" w14:paraId="7FB2CB7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95D86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European Economic and Social Committee Hearing on the Disability Rights Strategy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5DB42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Brussels /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95D4C" w14:textId="0504E511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</w:t>
            </w:r>
            <w:r w:rsidRPr="00A02277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D2338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Yannis Vardakastanis</w:t>
            </w:r>
          </w:p>
          <w:p w14:paraId="5C3D09DD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Ana </w:t>
            </w:r>
            <w:proofErr w:type="spellStart"/>
            <w:r w:rsidRPr="00034089">
              <w:rPr>
                <w:rFonts w:cs="Arial"/>
                <w:bCs/>
              </w:rPr>
              <w:t>Pelaez</w:t>
            </w:r>
            <w:proofErr w:type="spellEnd"/>
            <w:r w:rsidRPr="00034089">
              <w:rPr>
                <w:rFonts w:cs="Arial"/>
                <w:bCs/>
              </w:rPr>
              <w:t xml:space="preserve"> Narvaez</w:t>
            </w:r>
          </w:p>
          <w:p w14:paraId="2CB03A21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</w:p>
        </w:tc>
      </w:tr>
      <w:tr w:rsidR="00A02277" w:rsidRPr="00034089" w14:paraId="44614A6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349F60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International Trade Union Confederation conference on inclusive Trade Unions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D2E531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AF4EEF" w14:textId="07B0153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</w:t>
            </w:r>
            <w:r w:rsidRPr="00A02277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40143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Pirkko Mahlamäki</w:t>
            </w:r>
          </w:p>
        </w:tc>
      </w:tr>
      <w:tr w:rsidR="00A02277" w:rsidRPr="00034089" w14:paraId="68EAE8D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FE3A0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DH-BIO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C5048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0CE38" w14:textId="511FDDDA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</w:t>
            </w:r>
            <w:r w:rsidRPr="00A02277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94220B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Pat Clarke </w:t>
            </w:r>
          </w:p>
        </w:tc>
      </w:tr>
      <w:tr w:rsidR="00A02277" w:rsidRPr="00034089" w14:paraId="6C190D6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F29E8D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Meeting on the Malmö International Forum on Holocaust Remembrance and Combating Antisemitism organised by Swedish Minister for Education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B94E07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F35556" w14:textId="4E493A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</w:t>
            </w:r>
            <w:r w:rsidRPr="00A02277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1D8236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Pat Clarke </w:t>
            </w:r>
          </w:p>
        </w:tc>
      </w:tr>
      <w:tr w:rsidR="00FE61A9" w:rsidRPr="00034089" w14:paraId="0012078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5138B9" w14:textId="4EB75434" w:rsidR="00FE61A9" w:rsidRPr="00034089" w:rsidRDefault="00FE61A9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EDF Youth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A08F1" w14:textId="548E4678" w:rsidR="00FE61A9" w:rsidRPr="00034089" w:rsidRDefault="00FE61A9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5E994" w14:textId="296D98B8" w:rsidR="00FE61A9" w:rsidRPr="00034089" w:rsidRDefault="00FE61A9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Pr="00FE61A9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EBF69" w14:textId="4BA319BA" w:rsidR="00FE61A9" w:rsidRPr="00034089" w:rsidRDefault="00FE61A9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46369F0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44D0A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European Women’s Lobby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C2EA8" w14:textId="77777777" w:rsidR="00A02277" w:rsidRPr="00034089" w:rsidDel="008B1A06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86BB72" w14:textId="7469F8A1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4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– 6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D1EB24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Pirkko Mahlamäki </w:t>
            </w:r>
          </w:p>
        </w:tc>
      </w:tr>
      <w:tr w:rsidR="00A02277" w:rsidRPr="00034089" w14:paraId="389CA72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0301B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lastRenderedPageBreak/>
              <w:t>Meeting of EDF and European members for coordination of 2021 work and 2022 planning- topic Conference on the Future of 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C23DBF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C79C3B" w14:textId="7D1F853A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10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16717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1B994B3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0850B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EDF Workshop on health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CA694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F3C5A" w14:textId="7984244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15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B388F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Maureen Piggot </w:t>
            </w:r>
          </w:p>
          <w:p w14:paraId="2AB5CD7F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18F84A0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855A6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Conference of States Parties of the CRPD with European side events foreseen, organised by EDF with the EC and other partners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AB021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387E7" w14:textId="0E01AAE8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15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-17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717F50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 w:rsidRPr="00034089">
              <w:rPr>
                <w:rFonts w:cs="Arial"/>
                <w:bCs/>
                <w:lang w:val="es-ES"/>
              </w:rPr>
              <w:t>Yannis Vardakastanis</w:t>
            </w:r>
          </w:p>
          <w:p w14:paraId="752DE418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 w:rsidRPr="00034089">
              <w:rPr>
                <w:rFonts w:cs="Arial"/>
                <w:bCs/>
                <w:lang w:val="es-ES"/>
              </w:rPr>
              <w:t xml:space="preserve">Ana </w:t>
            </w:r>
            <w:proofErr w:type="spellStart"/>
            <w:r w:rsidRPr="00034089">
              <w:rPr>
                <w:rFonts w:cs="Arial"/>
                <w:bCs/>
                <w:lang w:val="es-ES"/>
              </w:rPr>
              <w:t>Pelaez</w:t>
            </w:r>
            <w:proofErr w:type="spellEnd"/>
          </w:p>
          <w:p w14:paraId="7C946A38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  <w:lang w:val="es-ES"/>
              </w:rPr>
            </w:pPr>
            <w:r w:rsidRPr="00034089">
              <w:rPr>
                <w:rFonts w:cs="Arial"/>
                <w:bCs/>
                <w:lang w:val="es-ES"/>
              </w:rPr>
              <w:t>Nadia Hadad</w:t>
            </w:r>
          </w:p>
          <w:p w14:paraId="64BBF023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Pirkko </w:t>
            </w:r>
            <w:proofErr w:type="spellStart"/>
            <w:r w:rsidRPr="00034089">
              <w:rPr>
                <w:rFonts w:cs="Arial"/>
                <w:bCs/>
              </w:rPr>
              <w:t>Malhamaki</w:t>
            </w:r>
            <w:proofErr w:type="spellEnd"/>
            <w:r w:rsidRPr="00034089">
              <w:rPr>
                <w:rFonts w:cs="Arial"/>
                <w:bCs/>
              </w:rPr>
              <w:t xml:space="preserve"> </w:t>
            </w:r>
          </w:p>
        </w:tc>
      </w:tr>
      <w:tr w:rsidR="00A02277" w:rsidRPr="00034089" w14:paraId="608D11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A9834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ARFIE event on Entrepreneurship and people with intellectual disability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DEDD0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9261F" w14:textId="30B28235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21</w:t>
            </w:r>
            <w:r w:rsidRPr="00A02277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B839C5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1A1007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49080" w14:textId="61C2EF37" w:rsidR="00A02277" w:rsidRPr="00034089" w:rsidRDefault="00A02277" w:rsidP="00A0227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Employment Council (</w:t>
            </w:r>
            <w:r w:rsidRPr="00034089">
              <w:rPr>
                <w:rFonts w:cs="Arial"/>
                <w:bCs/>
              </w:rPr>
              <w:t>EMCO</w:t>
            </w:r>
            <w:r>
              <w:rPr>
                <w:rFonts w:cs="Arial"/>
                <w:bCs/>
              </w:rPr>
              <w:t>)</w:t>
            </w:r>
            <w:r w:rsidRPr="00034089">
              <w:rPr>
                <w:rFonts w:cs="Arial"/>
                <w:bCs/>
              </w:rPr>
              <w:t xml:space="preserve"> Policy Analysis Group </w:t>
            </w:r>
            <w:r>
              <w:rPr>
                <w:rFonts w:cs="Arial"/>
                <w:bCs/>
              </w:rPr>
              <w:t xml:space="preserve"> - Informal formation of Member State representatives within the Council </w:t>
            </w:r>
            <w:r w:rsidRPr="00034089">
              <w:rPr>
                <w:rFonts w:cs="Arial"/>
                <w:bCs/>
              </w:rPr>
              <w:t>– meeting on the disability employment gap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8838CB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F7A9BA" w14:textId="0E03075D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21</w:t>
            </w:r>
            <w:r w:rsidRPr="00A02277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70037" w14:textId="57775772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Rodolfo Cattani </w:t>
            </w:r>
          </w:p>
        </w:tc>
      </w:tr>
      <w:tr w:rsidR="00A02277" w:rsidRPr="00034089" w14:paraId="6F85C2B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685F1" w14:textId="19C43CF4" w:rsidR="00A02277" w:rsidRDefault="00A02277" w:rsidP="00A02277">
            <w:pPr>
              <w:rPr>
                <w:rFonts w:cs="Arial"/>
                <w:bCs/>
              </w:rPr>
            </w:pPr>
            <w:r w:rsidRPr="00891B52">
              <w:rPr>
                <w:rFonts w:cs="Arial"/>
                <w:bCs/>
              </w:rPr>
              <w:t>Bridging the Gap: Steering Committee meeting</w:t>
            </w:r>
            <w:r w:rsidRPr="00891B52">
              <w:rPr>
                <w:rFonts w:cs="Arial"/>
                <w:bCs/>
              </w:rPr>
              <w:tab/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DD1822" w14:textId="2210A4E1" w:rsidR="00A02277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F3C949" w14:textId="3D274911" w:rsidR="00A02277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24</w:t>
            </w:r>
            <w:r w:rsidRPr="00891B52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DD5F4" w14:textId="305D7A6B" w:rsidR="00A02277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Ana </w:t>
            </w:r>
            <w:proofErr w:type="spellStart"/>
            <w:r>
              <w:rPr>
                <w:rFonts w:cs="Arial"/>
                <w:bCs/>
              </w:rPr>
              <w:t>Pelaez</w:t>
            </w:r>
            <w:proofErr w:type="spellEnd"/>
            <w:r>
              <w:rPr>
                <w:rFonts w:cs="Arial"/>
                <w:bCs/>
              </w:rPr>
              <w:t xml:space="preserve"> (TBC) </w:t>
            </w:r>
          </w:p>
        </w:tc>
      </w:tr>
      <w:tr w:rsidR="00A02277" w:rsidRPr="00034089" w14:paraId="4F29168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1038B" w14:textId="0126CC59" w:rsidR="00A02277" w:rsidRPr="00034089" w:rsidRDefault="00A02277" w:rsidP="00A0227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1D140" w14:textId="61AECE2B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45515B" w14:textId="51B3400F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  <w:r w:rsidRPr="00216B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July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EC004" w14:textId="345A0361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Exec</w:t>
            </w:r>
            <w:r w:rsidR="000A1B88">
              <w:rPr>
                <w:rFonts w:cs="Arial"/>
                <w:bCs/>
              </w:rPr>
              <w:t>utive Committee members</w:t>
            </w:r>
          </w:p>
        </w:tc>
      </w:tr>
      <w:tr w:rsidR="00A02277" w:rsidRPr="00034089" w14:paraId="71B434F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F72B4A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44732C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34F27" w14:textId="006713F5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15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July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061C8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121A9EF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08C26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D4C11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C2634" w14:textId="283C65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9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286CF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C5756C" w:rsidRPr="00034089" w14:paraId="1F7A283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C79BF" w14:textId="4714A72C" w:rsidR="00C5756C" w:rsidRPr="00034089" w:rsidRDefault="00C5756C" w:rsidP="00A02277">
            <w:pPr>
              <w:rPr>
                <w:rFonts w:cs="Arial"/>
                <w:bCs/>
              </w:rPr>
            </w:pPr>
            <w:r w:rsidRPr="00C5756C">
              <w:rPr>
                <w:rFonts w:cs="Arial"/>
                <w:bCs/>
              </w:rPr>
              <w:t>Discussion on the future of the Disability Card: What kind of Card to we want?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777040" w14:textId="424D7D65" w:rsidR="00C5756C" w:rsidRPr="00034089" w:rsidRDefault="00C5756C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A1541" w14:textId="26DB9276" w:rsidR="00C5756C" w:rsidRPr="00034089" w:rsidRDefault="00C5756C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16</w:t>
            </w:r>
            <w:r w:rsidRPr="00C5756C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E1576" w14:textId="301D6FD4" w:rsidR="00C5756C" w:rsidRPr="00034089" w:rsidRDefault="00C5756C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Gunta Anca</w:t>
            </w:r>
          </w:p>
        </w:tc>
      </w:tr>
      <w:tr w:rsidR="00A02277" w:rsidRPr="00034089" w14:paraId="1DC855E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08B66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08799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5EAD42" w14:textId="65B7B512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17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298B0D" w14:textId="46015C7C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All Executive </w:t>
            </w:r>
            <w:r w:rsidR="000A1B88">
              <w:rPr>
                <w:rFonts w:cs="Arial"/>
                <w:bCs/>
              </w:rPr>
              <w:t xml:space="preserve">Committee </w:t>
            </w:r>
            <w:r w:rsidRPr="00034089">
              <w:rPr>
                <w:rFonts w:cs="Arial"/>
                <w:bCs/>
              </w:rPr>
              <w:t xml:space="preserve">members </w:t>
            </w:r>
          </w:p>
        </w:tc>
      </w:tr>
      <w:tr w:rsidR="00A02277" w:rsidRPr="00034089" w14:paraId="7A47BA6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945324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645D9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27165" w14:textId="4B583F49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24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F5082E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25FE440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C6FEA0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Meeting of EDF and European members for coordination of 2022 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2307AE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A89F4" w14:textId="38EEA5BD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7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BB5D7C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Catherine Naughton </w:t>
            </w:r>
          </w:p>
        </w:tc>
      </w:tr>
      <w:tr w:rsidR="00A02277" w:rsidRPr="00034089" w14:paraId="2AC0BD1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847C30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Annual Conference on Inclusive Education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D0764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16BE1" w14:textId="70A65C05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22</w:t>
            </w:r>
            <w:r w:rsidRPr="00A02277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048DCC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Nadia Hadad</w:t>
            </w:r>
          </w:p>
        </w:tc>
      </w:tr>
      <w:tr w:rsidR="00A02277" w:rsidRPr="00034089" w14:paraId="52808F7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145B7" w14:textId="456A7502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Board meeting  </w:t>
            </w:r>
          </w:p>
          <w:p w14:paraId="1CDC3395" w14:textId="7205691F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Workshop on rights of victims of crimes</w:t>
            </w:r>
            <w:r>
              <w:rPr>
                <w:rFonts w:cs="Arial"/>
                <w:bCs/>
              </w:rPr>
              <w:t xml:space="preserve"> </w:t>
            </w:r>
          </w:p>
          <w:p w14:paraId="46B39426" w14:textId="00007E08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lastRenderedPageBreak/>
              <w:t>Social Policy Committee meeting</w:t>
            </w:r>
            <w:r>
              <w:rPr>
                <w:rFonts w:cs="Arial"/>
                <w:bCs/>
              </w:rPr>
              <w:t xml:space="preserve"> </w:t>
            </w:r>
          </w:p>
          <w:p w14:paraId="72475868" w14:textId="1FB29855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Human rights and Non-discrimination committee meeting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78F7C" w14:textId="7FC8AC71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TBC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84BB5" w14:textId="7DD8BBBB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30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and 31</w:t>
            </w:r>
            <w:r w:rsidRPr="00A02277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AD396B" w14:textId="0D805E5B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All Exec</w:t>
            </w:r>
            <w:r w:rsidR="000A1B88">
              <w:rPr>
                <w:rFonts w:cs="Arial"/>
                <w:bCs/>
              </w:rPr>
              <w:t>utive Committee members</w:t>
            </w:r>
          </w:p>
        </w:tc>
      </w:tr>
      <w:tr w:rsidR="00A02277" w:rsidRPr="00034089" w14:paraId="659550C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CC104" w14:textId="77777777" w:rsidR="00A02277" w:rsidRPr="00034089" w:rsidRDefault="00A02277" w:rsidP="00A02277">
            <w:pPr>
              <w:rPr>
                <w:rFonts w:cs="Arial"/>
                <w:bCs/>
                <w:lang w:val="fr-FR"/>
              </w:rPr>
            </w:pPr>
            <w:r w:rsidRPr="00034089">
              <w:rPr>
                <w:rFonts w:cs="Arial"/>
                <w:bCs/>
                <w:lang w:val="fr-FR"/>
              </w:rPr>
              <w:t xml:space="preserve">UN </w:t>
            </w:r>
            <w:proofErr w:type="spellStart"/>
            <w:r w:rsidRPr="00034089">
              <w:rPr>
                <w:rFonts w:cs="Arial"/>
                <w:bCs/>
                <w:lang w:val="fr-FR"/>
              </w:rPr>
              <w:t>Climate</w:t>
            </w:r>
            <w:proofErr w:type="spellEnd"/>
            <w:r w:rsidRPr="00034089">
              <w:rPr>
                <w:rFonts w:cs="Arial"/>
                <w:bCs/>
                <w:lang w:val="fr-FR"/>
              </w:rPr>
              <w:t xml:space="preserve"> Change </w:t>
            </w:r>
            <w:proofErr w:type="spellStart"/>
            <w:r w:rsidRPr="00034089">
              <w:rPr>
                <w:rFonts w:cs="Arial"/>
                <w:bCs/>
                <w:lang w:val="fr-FR"/>
              </w:rPr>
              <w:t>conference</w:t>
            </w:r>
            <w:proofErr w:type="spellEnd"/>
            <w:r w:rsidRPr="00034089">
              <w:rPr>
                <w:rFonts w:cs="Arial"/>
                <w:bCs/>
                <w:lang w:val="fr-FR"/>
              </w:rPr>
              <w:t xml:space="preserve"> (COP 26)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588CC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Glasgow, Scotland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DEBDB" w14:textId="60709948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</w:t>
            </w:r>
            <w:r w:rsidRPr="00A02277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– 12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FDD9B2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TBC</w:t>
            </w:r>
          </w:p>
        </w:tc>
      </w:tr>
      <w:tr w:rsidR="00A02277" w:rsidRPr="00034089" w14:paraId="196307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92808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Social Platform Annual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17BCC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470020" w14:textId="643445E8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9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9C40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Catherine Naughton</w:t>
            </w:r>
          </w:p>
        </w:tc>
      </w:tr>
      <w:tr w:rsidR="00A02277" w:rsidRPr="00034089" w14:paraId="72AA8DD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F71C2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Executive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2BE5FC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Slovenia, Online TBC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2CB77" w14:textId="0AB96F9C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19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 xml:space="preserve">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462AE" w14:textId="23889208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All </w:t>
            </w:r>
            <w:r w:rsidR="000A1B88">
              <w:rPr>
                <w:rFonts w:cs="Arial"/>
                <w:bCs/>
              </w:rPr>
              <w:t>E</w:t>
            </w:r>
            <w:r w:rsidRPr="00034089">
              <w:rPr>
                <w:rFonts w:cs="Arial"/>
                <w:bCs/>
              </w:rPr>
              <w:t>xec</w:t>
            </w:r>
            <w:r w:rsidR="000A1B88">
              <w:rPr>
                <w:rFonts w:cs="Arial"/>
                <w:bCs/>
              </w:rPr>
              <w:t>utive Committee members</w:t>
            </w:r>
          </w:p>
        </w:tc>
      </w:tr>
      <w:tr w:rsidR="00A02277" w:rsidRPr="00034089" w14:paraId="17E4A0B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1163A1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European Regional Platform on DRR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7D334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proofErr w:type="spellStart"/>
            <w:r w:rsidRPr="00034089">
              <w:rPr>
                <w:rFonts w:cs="Arial"/>
                <w:bCs/>
              </w:rPr>
              <w:t>Matosinhos</w:t>
            </w:r>
            <w:proofErr w:type="spellEnd"/>
            <w:r w:rsidRPr="00034089">
              <w:rPr>
                <w:rFonts w:cs="Arial"/>
                <w:bCs/>
              </w:rPr>
              <w:t>, Porto, Portugal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DE692D" w14:textId="5B27451B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24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to 26</w:t>
            </w:r>
            <w:r w:rsidRPr="00A02277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5C3C8" w14:textId="0EFA0D5D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Nadia Hadad</w:t>
            </w:r>
            <w:r w:rsidRPr="00034089">
              <w:rPr>
                <w:rFonts w:cs="Arial"/>
                <w:bCs/>
              </w:rPr>
              <w:t xml:space="preserve"> </w:t>
            </w:r>
          </w:p>
        </w:tc>
      </w:tr>
      <w:tr w:rsidR="00A02277" w:rsidRPr="00034089" w14:paraId="40971E1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45D9E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EDF Youth Committee meeting and 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84DC4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Brussels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C2A19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 xml:space="preserve">Morning and afternoon before European Day Conference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7EF61" w14:textId="01CCDBFE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Focal points from the E</w:t>
            </w:r>
            <w:r w:rsidR="008512BB">
              <w:rPr>
                <w:rFonts w:cs="Arial"/>
                <w:bCs/>
              </w:rPr>
              <w:t>xecutive Committee</w:t>
            </w:r>
          </w:p>
        </w:tc>
      </w:tr>
      <w:tr w:rsidR="00A02277" w:rsidRPr="00034089" w14:paraId="0C8D4F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A9853" w14:textId="77777777" w:rsidR="00A02277" w:rsidRPr="00034089" w:rsidRDefault="00A02277" w:rsidP="00A02277">
            <w:pPr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European Day of Persons with Disabilities planned in cooperation with EDF, the EC and Access City Awards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626991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8A91C" w14:textId="599FD24B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  <w:r w:rsidRPr="00034089">
              <w:rPr>
                <w:rFonts w:cs="Arial"/>
                <w:bCs/>
              </w:rPr>
              <w:t>2</w:t>
            </w:r>
            <w:r w:rsidRPr="00A02277">
              <w:rPr>
                <w:rFonts w:cs="Arial"/>
                <w:bCs/>
                <w:vertAlign w:val="superscript"/>
              </w:rPr>
              <w:t>nd</w:t>
            </w:r>
            <w:r>
              <w:rPr>
                <w:rFonts w:cs="Arial"/>
                <w:bCs/>
              </w:rPr>
              <w:t xml:space="preserve"> </w:t>
            </w:r>
            <w:r w:rsidRPr="00034089">
              <w:rPr>
                <w:rFonts w:cs="Arial"/>
                <w:bCs/>
              </w:rPr>
              <w:t>and 3</w:t>
            </w:r>
            <w:r w:rsidRPr="00A02277">
              <w:rPr>
                <w:rFonts w:cs="Arial"/>
                <w:bCs/>
                <w:vertAlign w:val="superscript"/>
              </w:rPr>
              <w:t>rd</w:t>
            </w:r>
            <w:r>
              <w:rPr>
                <w:rFonts w:cs="Arial"/>
                <w:bCs/>
              </w:rPr>
              <w:t xml:space="preserve"> December</w:t>
            </w:r>
            <w:r w:rsidRPr="00034089">
              <w:rPr>
                <w:rFonts w:cs="Arial"/>
                <w:bCs/>
              </w:rPr>
              <w:t xml:space="preserve">- online or hybrid meeting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C5674" w14:textId="77777777" w:rsidR="00A02277" w:rsidRPr="00034089" w:rsidRDefault="00A02277" w:rsidP="00A02277">
            <w:pPr>
              <w:spacing w:before="100" w:beforeAutospacing="1" w:after="100" w:afterAutospacing="1"/>
              <w:rPr>
                <w:rFonts w:cs="Arial"/>
                <w:bCs/>
              </w:rPr>
            </w:pPr>
          </w:p>
        </w:tc>
      </w:tr>
    </w:tbl>
    <w:p w14:paraId="2B55415B" w14:textId="77777777" w:rsidR="004B703B" w:rsidRPr="00034089" w:rsidRDefault="004B703B" w:rsidP="00647C77">
      <w:pPr>
        <w:rPr>
          <w:bCs/>
          <w:szCs w:val="24"/>
        </w:rPr>
      </w:pPr>
    </w:p>
    <w:sectPr w:rsidR="004B703B" w:rsidRPr="00034089" w:rsidSect="00647C77">
      <w:headerReference w:type="default" r:id="rId9"/>
      <w:footerReference w:type="default" r:id="rId10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8DF4" w14:textId="77777777" w:rsidR="00741003" w:rsidRDefault="00741003" w:rsidP="00F86167">
      <w:pPr>
        <w:spacing w:after="0" w:line="240" w:lineRule="auto"/>
      </w:pPr>
      <w:r>
        <w:separator/>
      </w:r>
    </w:p>
  </w:endnote>
  <w:endnote w:type="continuationSeparator" w:id="0">
    <w:p w14:paraId="6D50A3F4" w14:textId="77777777" w:rsidR="00741003" w:rsidRDefault="00741003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8512BB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5811" w14:textId="77777777" w:rsidR="00741003" w:rsidRDefault="00741003" w:rsidP="00F86167">
      <w:pPr>
        <w:spacing w:after="0" w:line="240" w:lineRule="auto"/>
      </w:pPr>
      <w:r>
        <w:separator/>
      </w:r>
    </w:p>
  </w:footnote>
  <w:footnote w:type="continuationSeparator" w:id="0">
    <w:p w14:paraId="1DC97C52" w14:textId="77777777" w:rsidR="00741003" w:rsidRDefault="00741003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events-slug/beyond-international-womens-day-gender-roles-responsibilities-and-recommend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100</TotalTime>
  <Pages>11</Pages>
  <Words>1457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39</cp:revision>
  <cp:lastPrinted>2019-11-05T12:13:00Z</cp:lastPrinted>
  <dcterms:created xsi:type="dcterms:W3CDTF">2020-06-10T09:38:00Z</dcterms:created>
  <dcterms:modified xsi:type="dcterms:W3CDTF">2021-06-23T12:37:00Z</dcterms:modified>
</cp:coreProperties>
</file>