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427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5867D310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B8121B">
        <w:rPr>
          <w:rStyle w:val="BookTitle"/>
          <w:rFonts w:cs="Arial"/>
          <w:szCs w:val="24"/>
          <w:lang w:val="en-US"/>
        </w:rPr>
        <w:t>1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0</w:t>
      </w:r>
      <w:r w:rsidR="00034089">
        <w:rPr>
          <w:rStyle w:val="BookTitle"/>
          <w:rFonts w:cs="Arial"/>
          <w:szCs w:val="24"/>
          <w:lang w:val="en-US"/>
        </w:rPr>
        <w:t>7</w:t>
      </w:r>
      <w:r>
        <w:rPr>
          <w:rStyle w:val="BookTitle"/>
          <w:rFonts w:cs="Arial"/>
          <w:szCs w:val="24"/>
          <w:lang w:val="en-US"/>
        </w:rPr>
        <w:t>-</w:t>
      </w:r>
      <w:r w:rsidR="00610C34">
        <w:rPr>
          <w:rStyle w:val="BookTitle"/>
          <w:rFonts w:cs="Arial"/>
          <w:szCs w:val="24"/>
          <w:lang w:val="en-US"/>
        </w:rPr>
        <w:t>11</w:t>
      </w:r>
    </w:p>
    <w:p w14:paraId="0FC18799" w14:textId="608C855A" w:rsidR="003D0173" w:rsidRPr="00A666E5" w:rsidRDefault="00610C34" w:rsidP="0086382C">
      <w:pPr>
        <w:pStyle w:val="Heading1"/>
        <w:jc w:val="center"/>
        <w:rPr>
          <w:lang w:val="en-US"/>
        </w:rPr>
      </w:pPr>
      <w:r>
        <w:rPr>
          <w:lang w:val="en-US"/>
        </w:rPr>
        <w:t>Meetings until the end of the year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3FF1FE88" w14:textId="12E33E07" w:rsidR="001F3F18" w:rsidRDefault="001F3F18" w:rsidP="00A666E5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Director </w:t>
      </w:r>
      <w:proofErr w:type="gramStart"/>
      <w:r w:rsidRPr="001F3F18">
        <w:t>on a daily basis</w:t>
      </w:r>
      <w:proofErr w:type="gramEnd"/>
      <w:r>
        <w:t>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545"/>
        <w:gridCol w:w="1840"/>
        <w:gridCol w:w="4392"/>
      </w:tblGrid>
      <w:tr w:rsidR="00FF5DDF" w:rsidRPr="00B10F7C" w14:paraId="536B56B4" w14:textId="77777777" w:rsidTr="00325FCC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763338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8B4983" w:rsidRPr="008B4983" w14:paraId="5790F8C7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184EB8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EDF Board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909640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E0F1F0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5th July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AE521D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All Executive Committee members</w:t>
            </w:r>
          </w:p>
        </w:tc>
      </w:tr>
      <w:tr w:rsidR="008B4983" w:rsidRPr="008B4983" w14:paraId="2C45F843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A4C6C0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Social Platform Management Committee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69B980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FE1FD1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15th July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7773B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Catherine Naughton</w:t>
            </w:r>
          </w:p>
        </w:tc>
      </w:tr>
      <w:tr w:rsidR="008B4983" w:rsidRPr="008B4983" w14:paraId="57B9C235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51F67D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Social Platform Management Committee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69CC36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CC134D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9th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0D4917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Catherine Naughton</w:t>
            </w:r>
          </w:p>
        </w:tc>
      </w:tr>
      <w:tr w:rsidR="008B4983" w:rsidRPr="008B4983" w14:paraId="5C1B1301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5C56B4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lastRenderedPageBreak/>
              <w:t>Discussion on the future of the Disability Card: What kind of Card to we want?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76FD00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D4B905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16th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CAF4B8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Gunta Anca</w:t>
            </w:r>
          </w:p>
        </w:tc>
      </w:tr>
      <w:tr w:rsidR="008B4983" w:rsidRPr="008B4983" w14:paraId="0CFF051F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B4F73D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Executive committee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DABE3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37FD4E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17th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FD6B02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All Executive Committee members </w:t>
            </w:r>
          </w:p>
        </w:tc>
      </w:tr>
      <w:tr w:rsidR="008B4983" w:rsidRPr="008B4983" w14:paraId="14B306CF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741E20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Social Platform Management Committee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B47D61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3ABE38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24th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A024DD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Catherine Naughton</w:t>
            </w:r>
          </w:p>
        </w:tc>
      </w:tr>
      <w:tr w:rsidR="008B4983" w:rsidRPr="008B4983" w14:paraId="4D692046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18E27B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Meeting of EDF and European members for coordination of 2022 work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B553C3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5B39D4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7th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C659A0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Catherine Naughton </w:t>
            </w:r>
          </w:p>
        </w:tc>
      </w:tr>
      <w:tr w:rsidR="008B4983" w:rsidRPr="008B4983" w14:paraId="0257F488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07EC67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Annual Conference on Inclusive Education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05167E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Brussels, Belgium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3CA8E7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22nd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288A8B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Nadia Hadad</w:t>
            </w:r>
          </w:p>
        </w:tc>
      </w:tr>
      <w:tr w:rsidR="008B4983" w:rsidRPr="008B4983" w14:paraId="3E62EAC7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4CA674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Board meeting  </w:t>
            </w:r>
          </w:p>
          <w:p w14:paraId="2E9A6797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Workshop on rights of victims of crimes </w:t>
            </w:r>
          </w:p>
          <w:p w14:paraId="7484E636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Social Policy Committee meeting </w:t>
            </w:r>
          </w:p>
          <w:p w14:paraId="2980A06D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Human rights and Non-discrimination committee meeting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974459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TBC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25E080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30th and 31st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263FF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All Executive Committee members</w:t>
            </w:r>
          </w:p>
        </w:tc>
      </w:tr>
      <w:tr w:rsidR="008B4983" w:rsidRPr="008B4983" w14:paraId="73023390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D5B685" w14:textId="77777777" w:rsidR="008B4983" w:rsidRPr="008B4983" w:rsidRDefault="008B4983" w:rsidP="00C267E4">
            <w:pPr>
              <w:rPr>
                <w:rFonts w:cs="Arial"/>
                <w:bCs/>
                <w:lang w:val="fr-FR"/>
              </w:rPr>
            </w:pPr>
            <w:r w:rsidRPr="008B4983">
              <w:rPr>
                <w:rFonts w:cs="Arial"/>
                <w:bCs/>
                <w:lang w:val="fr-FR"/>
              </w:rPr>
              <w:t xml:space="preserve">UN </w:t>
            </w:r>
            <w:proofErr w:type="spellStart"/>
            <w:r w:rsidRPr="008B4983">
              <w:rPr>
                <w:rFonts w:cs="Arial"/>
                <w:bCs/>
                <w:lang w:val="fr-FR"/>
              </w:rPr>
              <w:t>Climate</w:t>
            </w:r>
            <w:proofErr w:type="spellEnd"/>
            <w:r w:rsidRPr="008B4983">
              <w:rPr>
                <w:rFonts w:cs="Arial"/>
                <w:bCs/>
                <w:lang w:val="fr-FR"/>
              </w:rPr>
              <w:t xml:space="preserve"> Change </w:t>
            </w:r>
            <w:proofErr w:type="spellStart"/>
            <w:r w:rsidRPr="008B4983">
              <w:rPr>
                <w:rFonts w:cs="Arial"/>
                <w:bCs/>
                <w:lang w:val="fr-FR"/>
              </w:rPr>
              <w:t>conference</w:t>
            </w:r>
            <w:proofErr w:type="spellEnd"/>
            <w:r w:rsidRPr="008B4983">
              <w:rPr>
                <w:rFonts w:cs="Arial"/>
                <w:bCs/>
                <w:lang w:val="fr-FR"/>
              </w:rPr>
              <w:t xml:space="preserve"> (COP 26)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C81189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Glasgow, Scotland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55B379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1st – 12th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D308B8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TBC</w:t>
            </w:r>
          </w:p>
        </w:tc>
      </w:tr>
      <w:tr w:rsidR="008B4983" w:rsidRPr="008B4983" w14:paraId="0A175A60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10869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lastRenderedPageBreak/>
              <w:t xml:space="preserve">Social Platform Annual General Assembly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2C699B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DC2165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9th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FA0179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Catherine Naughton</w:t>
            </w:r>
          </w:p>
        </w:tc>
      </w:tr>
      <w:tr w:rsidR="008B4983" w:rsidRPr="008B4983" w14:paraId="713A76E6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F2B911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Executive Committee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B290C0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Slovenia, Online TBC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67EBD8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19th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CF8BFE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All Executive Committee members</w:t>
            </w:r>
          </w:p>
        </w:tc>
      </w:tr>
      <w:tr w:rsidR="008B4983" w:rsidRPr="008B4983" w14:paraId="660A393F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F0377C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European Regional Platform on DRR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8D7979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proofErr w:type="spellStart"/>
            <w:r w:rsidRPr="008B4983">
              <w:rPr>
                <w:rFonts w:cs="Arial"/>
                <w:bCs/>
              </w:rPr>
              <w:t>Matosinhos</w:t>
            </w:r>
            <w:proofErr w:type="spellEnd"/>
            <w:r w:rsidRPr="008B4983">
              <w:rPr>
                <w:rFonts w:cs="Arial"/>
                <w:bCs/>
              </w:rPr>
              <w:t>, Porto, Portugal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79E04F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24th to 26th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9F303C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Nadia Hadad </w:t>
            </w:r>
          </w:p>
        </w:tc>
      </w:tr>
      <w:tr w:rsidR="008B4983" w:rsidRPr="008B4983" w14:paraId="2893CCDF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4322B8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EDF Youth Committee meeting and EDF Women’s Committee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97B7D8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Brussels Belgium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74D2DB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Morning and afternoon before European Day Conference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C9D8ED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Focal points from the Executive Committee</w:t>
            </w:r>
          </w:p>
        </w:tc>
      </w:tr>
      <w:tr w:rsidR="008B4983" w:rsidRPr="008B4983" w14:paraId="201FA484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275982" w14:textId="77777777" w:rsidR="008B4983" w:rsidRPr="008B4983" w:rsidRDefault="008B4983" w:rsidP="00C267E4">
            <w:pPr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European Day of Persons with Disabilities planned in cooperation with EDF, the EC and Access City Awards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A1A98C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>Brussels, Belgium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F200C1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8B4983">
              <w:rPr>
                <w:rFonts w:cs="Arial"/>
                <w:bCs/>
              </w:rPr>
              <w:t xml:space="preserve">2nd and 3rd December- online or hybrid meeting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13BBFC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</w:p>
        </w:tc>
      </w:tr>
    </w:tbl>
    <w:p w14:paraId="2B55415B" w14:textId="77777777" w:rsidR="004B703B" w:rsidRPr="008B4983" w:rsidRDefault="004B703B" w:rsidP="00647C77">
      <w:pPr>
        <w:rPr>
          <w:bCs/>
          <w:szCs w:val="24"/>
        </w:rPr>
      </w:pPr>
    </w:p>
    <w:sectPr w:rsidR="004B703B" w:rsidRPr="008B4983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7F8D" w14:textId="77777777" w:rsidR="00B178FE" w:rsidRDefault="00B178FE" w:rsidP="00F86167">
      <w:pPr>
        <w:spacing w:after="0" w:line="240" w:lineRule="auto"/>
      </w:pPr>
      <w:r>
        <w:separator/>
      </w:r>
    </w:p>
  </w:endnote>
  <w:endnote w:type="continuationSeparator" w:id="0">
    <w:p w14:paraId="0F75E150" w14:textId="77777777" w:rsidR="00B178FE" w:rsidRDefault="00B178FE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B178FE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9A41" w14:textId="77777777" w:rsidR="00B178FE" w:rsidRDefault="00B178FE" w:rsidP="00F86167">
      <w:pPr>
        <w:spacing w:after="0" w:line="240" w:lineRule="auto"/>
      </w:pPr>
      <w:r>
        <w:separator/>
      </w:r>
    </w:p>
  </w:footnote>
  <w:footnote w:type="continuationSeparator" w:id="0">
    <w:p w14:paraId="7895D47C" w14:textId="77777777" w:rsidR="00B178FE" w:rsidRDefault="00B178FE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25223CBD" w:rsidR="00201149" w:rsidRDefault="00201149">
    <w:pPr>
      <w:pStyle w:val="Header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81B33F4" wp14:editId="0BC8C8F7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47C6FD40" wp14:editId="37EE4988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FF6"/>
    <w:rsid w:val="0009435A"/>
    <w:rsid w:val="000A04D8"/>
    <w:rsid w:val="000A533D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0C93"/>
    <w:rsid w:val="0040230E"/>
    <w:rsid w:val="00403FDD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7290C"/>
    <w:rsid w:val="00586C88"/>
    <w:rsid w:val="005B68C9"/>
    <w:rsid w:val="005B70C8"/>
    <w:rsid w:val="005B7AF0"/>
    <w:rsid w:val="005C5751"/>
    <w:rsid w:val="005C7CB7"/>
    <w:rsid w:val="005C7D22"/>
    <w:rsid w:val="005E11D8"/>
    <w:rsid w:val="005E1ED7"/>
    <w:rsid w:val="005E23EA"/>
    <w:rsid w:val="005E392F"/>
    <w:rsid w:val="005E48B5"/>
    <w:rsid w:val="005F6967"/>
    <w:rsid w:val="005F7EAF"/>
    <w:rsid w:val="005F7EF9"/>
    <w:rsid w:val="00610C34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5DA0"/>
    <w:rsid w:val="006F6D94"/>
    <w:rsid w:val="006F7E6C"/>
    <w:rsid w:val="0070168A"/>
    <w:rsid w:val="0071633C"/>
    <w:rsid w:val="007232A0"/>
    <w:rsid w:val="0072640B"/>
    <w:rsid w:val="00731824"/>
    <w:rsid w:val="00743CFC"/>
    <w:rsid w:val="00747CE7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5F0E"/>
    <w:rsid w:val="0086382C"/>
    <w:rsid w:val="00873166"/>
    <w:rsid w:val="00874943"/>
    <w:rsid w:val="00881A5F"/>
    <w:rsid w:val="008821B5"/>
    <w:rsid w:val="008A11F6"/>
    <w:rsid w:val="008B4983"/>
    <w:rsid w:val="008B73DB"/>
    <w:rsid w:val="008D33C9"/>
    <w:rsid w:val="008D5113"/>
    <w:rsid w:val="008E094E"/>
    <w:rsid w:val="008E3DE8"/>
    <w:rsid w:val="008E42BF"/>
    <w:rsid w:val="008F31FD"/>
    <w:rsid w:val="009054AF"/>
    <w:rsid w:val="009054CB"/>
    <w:rsid w:val="009145FD"/>
    <w:rsid w:val="00916AB5"/>
    <w:rsid w:val="00925E64"/>
    <w:rsid w:val="00942493"/>
    <w:rsid w:val="00972654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178FE"/>
    <w:rsid w:val="00B307C9"/>
    <w:rsid w:val="00B31C4F"/>
    <w:rsid w:val="00B36DFD"/>
    <w:rsid w:val="00B45010"/>
    <w:rsid w:val="00B61731"/>
    <w:rsid w:val="00B62CD4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E3657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34291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265E"/>
    <w:rsid w:val="00FB33E0"/>
    <w:rsid w:val="00FB4974"/>
    <w:rsid w:val="00FD74B8"/>
    <w:rsid w:val="00FE0A1C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3</TotalTime>
  <Pages>3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5</cp:revision>
  <cp:lastPrinted>2019-11-05T12:13:00Z</cp:lastPrinted>
  <dcterms:created xsi:type="dcterms:W3CDTF">2021-06-22T10:07:00Z</dcterms:created>
  <dcterms:modified xsi:type="dcterms:W3CDTF">2021-06-23T14:00:00Z</dcterms:modified>
</cp:coreProperties>
</file>