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3723FC9A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B80A73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7D4EBC">
        <w:rPr>
          <w:rStyle w:val="BookTitle"/>
          <w:rFonts w:cs="Arial"/>
          <w:szCs w:val="24"/>
          <w:lang w:val="en-US"/>
        </w:rPr>
        <w:t>11</w:t>
      </w:r>
    </w:p>
    <w:p w14:paraId="0FC18799" w14:textId="08474E68" w:rsidR="003D0173" w:rsidRPr="00A666E5" w:rsidRDefault="007D4EBC" w:rsidP="0086382C">
      <w:pPr>
        <w:pStyle w:val="Heading1"/>
        <w:jc w:val="center"/>
        <w:rPr>
          <w:lang w:val="en-US"/>
        </w:rPr>
      </w:pPr>
      <w:r w:rsidRPr="007D4EBC">
        <w:rPr>
          <w:lang w:val="en-US"/>
        </w:rPr>
        <w:t>Upcoming meetings</w:t>
      </w:r>
    </w:p>
    <w:p w14:paraId="0E7BA6F7" w14:textId="7E32B3BB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</w:t>
      </w:r>
      <w:r w:rsidR="007D4EBC">
        <w:rPr>
          <w:rStyle w:val="Strong"/>
          <w:rFonts w:cs="Arial"/>
          <w:i w:val="0"/>
          <w:szCs w:val="24"/>
        </w:rPr>
        <w:t xml:space="preserve"> </w:t>
      </w:r>
      <w:r>
        <w:rPr>
          <w:rStyle w:val="Strong"/>
          <w:rFonts w:cs="Arial"/>
          <w:i w:val="0"/>
          <w:szCs w:val="24"/>
        </w:rPr>
        <w:t xml:space="preserve">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42F13E94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p w14:paraId="3BFA9C71" w14:textId="1021DA4E" w:rsidR="007D4EBC" w:rsidRPr="007D4EBC" w:rsidRDefault="007D4EBC" w:rsidP="007D4EBC">
      <w:pPr>
        <w:pStyle w:val="Heading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B10F7C" w14:paraId="5DF2E65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875A7" w14:textId="56EEC66B" w:rsidR="007D4EBC" w:rsidRPr="00E45146" w:rsidRDefault="007D4EBC" w:rsidP="007D4EBC">
            <w:pPr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66E79" w14:textId="213EE39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E073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18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  <w:p w14:paraId="7688D386" w14:textId="77777777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7A507" w14:textId="23570639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 and Board members</w:t>
            </w:r>
          </w:p>
        </w:tc>
      </w:tr>
      <w:tr w:rsidR="007D4EBC" w:rsidRPr="00B10F7C" w14:paraId="16ADEB5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DAEF5" w14:textId="292A95EB" w:rsidR="007D4EBC" w:rsidRDefault="007D4EBC" w:rsidP="007D4EBC">
            <w:pP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Slovenian Presidency Conference “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t xml:space="preserve">Empowering persons with disabilities to fully participate in society by </w:t>
            </w:r>
            <w:r w:rsidRPr="009C50C2">
              <w:rPr>
                <w:rFonts w:cs="Arial"/>
                <w:bCs/>
                <w:szCs w:val="24"/>
                <w:lang w:eastAsia="en-GB" w:bidi="ar-SA"/>
              </w:rPr>
              <w:lastRenderedPageBreak/>
              <w:t xml:space="preserve">increasing their mobility and accessibility"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DCBF0" w14:textId="61C6110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Ljubljana, Slovenia/Hybrid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5955A" w14:textId="0687AC9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szCs w:val="24"/>
                <w:lang w:bidi="ar-SA"/>
              </w:rPr>
              <w:t>20</w:t>
            </w:r>
            <w:r w:rsidRPr="00A42E9B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99B6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4BB99CD4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2AC25652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Catherine Naughton</w:t>
            </w:r>
          </w:p>
          <w:p w14:paraId="3C1F452F" w14:textId="7C76517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Pat Clarke </w:t>
            </w:r>
          </w:p>
        </w:tc>
      </w:tr>
      <w:tr w:rsidR="007D4EBC" w:rsidRPr="00B10F7C" w14:paraId="5CDA42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4BFBF" w14:textId="3C421E1F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Social Platform Management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CCE37" w14:textId="4F8A6F1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FE6ED" w14:textId="0CD3B6E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24</w:t>
            </w:r>
            <w:r w:rsidRPr="001E3A4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D23BF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1EAEED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7D4EBC" w:rsidRPr="00B10F7C" w14:paraId="04DB3D4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25550" w14:textId="69CBB80B" w:rsidR="007D4EBC" w:rsidRDefault="007D4EBC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 w:rsidRPr="003047F8">
              <w:rPr>
                <w:rFonts w:cs="Arial"/>
                <w:bCs/>
                <w:lang w:eastAsia="fr-BE"/>
              </w:rPr>
              <w:t>European Regional Platform on DRR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FACE3" w14:textId="47606E9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85D9A" w14:textId="5980571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24</w:t>
            </w:r>
            <w:r w:rsidRPr="00A76A5C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to 26</w:t>
            </w:r>
            <w:r w:rsidRPr="00AD37EA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BAE51" w14:textId="2B9A40A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Nadia Hadad </w:t>
            </w:r>
          </w:p>
        </w:tc>
      </w:tr>
      <w:tr w:rsidR="007D4EBC" w:rsidRPr="00B10F7C" w14:paraId="20241D8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58453" w14:textId="248E35FD" w:rsidR="007D4EBC" w:rsidRPr="003047F8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24855" w14:textId="7EB9F23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Brussels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DB91A" w14:textId="3E8F0B5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2D437" w14:textId="274C695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Focal points from the Exec</w:t>
            </w:r>
          </w:p>
        </w:tc>
      </w:tr>
      <w:tr w:rsidR="007D4EBC" w:rsidRPr="00B10F7C" w14:paraId="5FF341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03C22" w14:textId="1225902B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EP EMPL committee public hearing on Employment Equality Directive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FA935" w14:textId="461876F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B53B0" w14:textId="3398EE8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63D1D" w14:textId="0D0349C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Rodolfo Cattani</w:t>
            </w:r>
          </w:p>
        </w:tc>
      </w:tr>
      <w:tr w:rsidR="007D4EBC" w:rsidRPr="001151B2" w14:paraId="5D683BE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C628A" w14:textId="02CEA533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EDF Women’s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CF218" w14:textId="4CA4434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051C4" w14:textId="54B706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42FA" w14:textId="77777777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Ana Pelaez Narvaez </w:t>
            </w:r>
          </w:p>
          <w:p w14:paraId="0DADBE3F" w14:textId="6F091981" w:rsidR="007D4EBC" w:rsidRP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873536">
              <w:rPr>
                <w:rFonts w:cs="Arial"/>
                <w:bCs/>
                <w:lang w:val="es-ES" w:bidi="ar-SA"/>
              </w:rPr>
              <w:t xml:space="preserve">Pirkko Mahlamäki </w:t>
            </w:r>
          </w:p>
        </w:tc>
      </w:tr>
      <w:tr w:rsidR="007D4EBC" w:rsidRPr="00B10F7C" w14:paraId="71E2833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55D3E" w14:textId="19D1EC98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VIVID T project, closing conference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6EC2A" w14:textId="256E3B7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EDC86" w14:textId="10ED1410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EF5A5" w14:textId="722761A2" w:rsidR="007D4EBC" w:rsidRPr="00873536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D4EBC" w:rsidRPr="00B10F7C" w14:paraId="431868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D3D20" w14:textId="1A5CC9B0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 xml:space="preserve">Webinar on trafficking of women and girls with disabilities (EDF/CERMI Mujeres Fundacion)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EDD60" w14:textId="74B22E4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AF8351" w14:textId="72A6C66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st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6C254" w14:textId="3970D936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F6BE8">
              <w:rPr>
                <w:rFonts w:cs="Arial"/>
                <w:bCs/>
                <w:lang w:bidi="ar-SA"/>
              </w:rPr>
              <w:t>Ana Pelaez Narvae</w:t>
            </w:r>
            <w:r>
              <w:rPr>
                <w:rFonts w:cs="Arial"/>
                <w:bCs/>
                <w:lang w:bidi="ar-SA"/>
              </w:rPr>
              <w:t>z</w:t>
            </w:r>
            <w:r w:rsidRPr="001F6BE8">
              <w:rPr>
                <w:rFonts w:cs="Arial"/>
                <w:bCs/>
                <w:lang w:bidi="ar-SA"/>
              </w:rPr>
              <w:t xml:space="preserve"> </w:t>
            </w:r>
          </w:p>
          <w:p w14:paraId="284D934B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</w:p>
        </w:tc>
      </w:tr>
      <w:tr w:rsidR="007D4EBC" w:rsidRPr="00B10F7C" w14:paraId="0FE647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47B44" w14:textId="1051122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 w:rsidRPr="00857BD0">
              <w:rPr>
                <w:rFonts w:cs="Arial"/>
                <w:bCs/>
                <w:lang w:eastAsia="fr-BE"/>
              </w:rPr>
              <w:t>European Day of Persons with Disabilities planned in cooperation with EDF, the EC and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99D84" w14:textId="11330F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CCB89" w14:textId="6EED5D0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2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nd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3</w:t>
            </w:r>
            <w:r w:rsidRPr="002549A4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rd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926E8" w14:textId="2317A992" w:rsidR="007D4EBC" w:rsidRPr="001F6BE8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B10F7C" w14:paraId="6E24BE4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0A212" w14:textId="12A560E6" w:rsidR="007D4EBC" w:rsidRPr="00857BD0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lastRenderedPageBreak/>
              <w:t xml:space="preserve">Lithuanian Disability Forum meetings and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6925D" w14:textId="6D83119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Vilnius, Lithuania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BD26" w14:textId="5847F83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6</w:t>
            </w:r>
            <w:r w:rsidRPr="00353FD1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- 7</w:t>
            </w:r>
            <w:r w:rsidRPr="000661F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2A1998" w14:textId="5C0984A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D4EBC" w:rsidRPr="00B10F7C" w14:paraId="6712D08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EDFF" w14:textId="57D6D0D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Global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0432E" w14:textId="671797D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DF2A2" w14:textId="0F29AA2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14</w:t>
            </w:r>
            <w:r w:rsidRPr="0069769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21029" w14:textId="4C70EB0A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Anca, An-Sofie Leenknecht, Marion Steff</w:t>
            </w:r>
          </w:p>
        </w:tc>
      </w:tr>
      <w:tr w:rsidR="007D4EBC" w:rsidRPr="00B10F7C" w14:paraId="407B14A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BC11E2" w14:textId="4CD5164D" w:rsidR="007D4EBC" w:rsidRDefault="007D4EBC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cs="Arial"/>
                <w:bCs/>
                <w:lang w:eastAsia="fr-BE"/>
              </w:rPr>
              <w:t>Plenary of the Conference on the Future of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6E218" w14:textId="25C55F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C8822" w14:textId="1FEFFE1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17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– 18</w:t>
            </w:r>
            <w:r w:rsidRPr="0005759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F8340" w14:textId="54F480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</w:tbl>
    <w:p w14:paraId="2B55415B" w14:textId="3949BA78" w:rsidR="004B703B" w:rsidRDefault="004B703B" w:rsidP="00B80A73">
      <w:pPr>
        <w:spacing w:line="360" w:lineRule="auto"/>
        <w:rPr>
          <w:rFonts w:cs="Arial"/>
          <w:bCs/>
          <w:szCs w:val="24"/>
        </w:rPr>
      </w:pPr>
    </w:p>
    <w:p w14:paraId="5C835CDE" w14:textId="223EA830" w:rsidR="007D4EBC" w:rsidRDefault="007D4EBC" w:rsidP="007D4EBC">
      <w:pPr>
        <w:pStyle w:val="Heading2"/>
        <w:spacing w:after="240"/>
      </w:pPr>
      <w:r>
        <w:t>2022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D4EBC" w:rsidRPr="00E45146" w14:paraId="6200F20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23612" w14:textId="77777777" w:rsidR="007D4EBC" w:rsidRPr="00E45146" w:rsidRDefault="007D4EBC" w:rsidP="00D74C19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13444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F0BD7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609C0" w14:textId="77777777" w:rsidR="007D4EBC" w:rsidRPr="00E45146" w:rsidRDefault="007D4EBC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D4EBC" w:rsidRPr="00E45146" w14:paraId="0AB489A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43DF8" w14:textId="4C95F0FD" w:rsidR="007D4EBC" w:rsidRPr="00E45146" w:rsidRDefault="007D4EBC" w:rsidP="007D4EBC">
            <w:pPr>
              <w:rPr>
                <w:rFonts w:cs="Arial"/>
                <w:b/>
              </w:rPr>
            </w:pPr>
            <w:r w:rsidRPr="00680929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A115D" w14:textId="2F4AFB65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Greece, Thessaloniki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8CE17" w14:textId="3F1A6AF4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="00C529AC">
              <w:rPr>
                <w:rFonts w:cs="Arial"/>
                <w:bCs/>
                <w:lang w:bidi="ar-SA"/>
              </w:rPr>
              <w:t>1</w:t>
            </w:r>
            <w:r w:rsidR="00C529AC" w:rsidRPr="00C529AC">
              <w:rPr>
                <w:rFonts w:cs="Arial"/>
                <w:bCs/>
                <w:vertAlign w:val="superscript"/>
                <w:lang w:bidi="ar-SA"/>
              </w:rPr>
              <w:t>st</w:t>
            </w:r>
            <w:r w:rsidR="00C529AC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 xml:space="preserve">– </w:t>
            </w:r>
            <w:r w:rsidR="00C529AC">
              <w:rPr>
                <w:rFonts w:cs="Arial"/>
                <w:bCs/>
                <w:lang w:bidi="ar-SA"/>
              </w:rPr>
              <w:t>22</w:t>
            </w:r>
            <w:r w:rsidR="00C529AC" w:rsidRPr="00C529AC">
              <w:rPr>
                <w:rFonts w:cs="Arial"/>
                <w:bCs/>
                <w:vertAlign w:val="superscript"/>
                <w:lang w:bidi="ar-SA"/>
              </w:rPr>
              <w:t>nd</w:t>
            </w:r>
            <w:r w:rsidR="00C529AC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70FC3" w14:textId="59F0DF78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38940BD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D5263" w14:textId="2296BA8E" w:rsidR="007D4EBC" w:rsidRPr="00680929" w:rsidRDefault="007D4EBC" w:rsidP="007D4EBC">
            <w:pPr>
              <w:rPr>
                <w:rFonts w:cs="Arial"/>
                <w:bCs/>
                <w:lang w:eastAsia="en-GB" w:bidi="ar-SA"/>
              </w:rPr>
            </w:pPr>
            <w:r>
              <w:rPr>
                <w:szCs w:val="24"/>
                <w:lang w:val="sv-SE"/>
              </w:rPr>
              <w:t>Ministerial meeting on Disability, French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E7F6D" w14:textId="0B7F9AB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Paris, France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B3BD0" w14:textId="395E98F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68092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24B6B" w14:textId="7D1E668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38561041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AC4021" w14:textId="58BA6DF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Board and associated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5096F" w14:textId="0319B391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Paris,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799D4" w14:textId="608DCBA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– 13</w:t>
            </w:r>
            <w:r w:rsidRPr="00EC61C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 (dates TBC)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51DD4" w14:textId="062F2283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0EF4237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CC575" w14:textId="47010AA8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Private meeting with CRPD Committee on EU review / adoption List of Issues prior to reporting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0137D" w14:textId="0E02AFF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Geneva, Switzerland (tbc)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87128" w14:textId="1826586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263A0B">
              <w:rPr>
                <w:rFonts w:cs="Arial"/>
                <w:bCs/>
                <w:lang w:bidi="ar-SA"/>
              </w:rPr>
              <w:t>March (date TBC)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A080F" w14:textId="121A1294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491EC5B9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60465" w14:textId="3C941A15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Commission on the Status of Women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336777" w14:textId="18B9633C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New York, USA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512B9" w14:textId="18E42F25" w:rsidR="007D4EBC" w:rsidRPr="00263A0B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- 25</w:t>
            </w:r>
            <w:r w:rsidRPr="0097649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C42E2" w14:textId="5079A4D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Ana Pelaez Narvaez </w:t>
            </w:r>
          </w:p>
        </w:tc>
      </w:tr>
      <w:tr w:rsidR="007D4EBC" w:rsidRPr="00E45146" w14:paraId="0E3367E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82CDC" w14:textId="65258FE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lastRenderedPageBreak/>
              <w:t>DARE final training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DD374" w14:textId="6D0DCD2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5F9AE" w14:textId="4585561F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-14</w:t>
            </w:r>
            <w:r w:rsidRPr="00482E4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881AB" w14:textId="2745B93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 Clarke, Catherine Naughton, An-Sofie Leenknecht, Aoife Price</w:t>
            </w:r>
          </w:p>
        </w:tc>
      </w:tr>
      <w:tr w:rsidR="007D4EBC" w:rsidRPr="00E45146" w14:paraId="3F0C6905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18703" w14:textId="5A25B729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COSP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577A0" w14:textId="73F091A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B006D" w14:textId="6F0FE9B6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Week of June 13</w:t>
            </w:r>
            <w:r w:rsidRPr="003846B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C447D" w14:textId="5085E0A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D4EBC" w:rsidRPr="00E45146" w14:paraId="62B98047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DA284" w14:textId="017B1623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High Level Political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099FD" w14:textId="6A0CF73B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0584C" w14:textId="0E758D52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July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85033" w14:textId="4EBB3D88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TBC</w:t>
            </w:r>
          </w:p>
        </w:tc>
      </w:tr>
      <w:tr w:rsidR="007D4EBC" w:rsidRPr="00E45146" w14:paraId="1F0D1EF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42EC" w14:textId="5568B022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EDF Executive Committee meeting as part of the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938C5" w14:textId="2C39E51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399AA" w14:textId="44175E6E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June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AB5CC" w14:textId="4F8E7415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  <w:tr w:rsidR="007D4EBC" w:rsidRPr="00E45146" w14:paraId="4BB87DB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3124C" w14:textId="7FBB9970" w:rsidR="007D4EBC" w:rsidRDefault="007D4EBC" w:rsidP="007D4EBC">
            <w:pPr>
              <w:rPr>
                <w:szCs w:val="24"/>
                <w:lang w:val="sv-SE"/>
              </w:rPr>
            </w:pPr>
            <w:r>
              <w:rPr>
                <w:szCs w:val="24"/>
                <w:lang w:val="sv-SE"/>
              </w:rPr>
              <w:t>E</w:t>
            </w:r>
            <w:r>
              <w:rPr>
                <w:lang w:val="sv-SE"/>
              </w:rPr>
              <w:t>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1C93F" w14:textId="5AFA5439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25558" w14:textId="4E7CF34A" w:rsidR="007D4EBC" w:rsidRDefault="009865F9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="001151B2">
              <w:rPr>
                <w:rFonts w:cs="Arial"/>
                <w:bCs/>
                <w:lang w:bidi="ar-SA"/>
              </w:rPr>
              <w:t>5</w:t>
            </w:r>
            <w:r w:rsidRPr="009865F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– 26</w:t>
            </w:r>
            <w:r w:rsidRPr="009865F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0FA8B" w14:textId="0B5FFCBD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58C70471" w14:textId="77777777" w:rsidR="007D4EBC" w:rsidRPr="007D4EBC" w:rsidRDefault="007D4EBC" w:rsidP="007D4EBC"/>
    <w:sectPr w:rsidR="007D4EBC" w:rsidRPr="007D4EBC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3B5A" w14:textId="77777777" w:rsidR="00EB73D9" w:rsidRDefault="00EB73D9" w:rsidP="00F86167">
      <w:pPr>
        <w:spacing w:after="0" w:line="240" w:lineRule="auto"/>
      </w:pPr>
      <w:r>
        <w:separator/>
      </w:r>
    </w:p>
  </w:endnote>
  <w:endnote w:type="continuationSeparator" w:id="0">
    <w:p w14:paraId="71EA7013" w14:textId="77777777" w:rsidR="00EB73D9" w:rsidRDefault="00EB73D9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EB73D9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5246" w14:textId="77777777" w:rsidR="00EB73D9" w:rsidRDefault="00EB73D9" w:rsidP="00F86167">
      <w:pPr>
        <w:spacing w:after="0" w:line="240" w:lineRule="auto"/>
      </w:pPr>
      <w:r>
        <w:separator/>
      </w:r>
    </w:p>
  </w:footnote>
  <w:footnote w:type="continuationSeparator" w:id="0">
    <w:p w14:paraId="7BDFD7EA" w14:textId="77777777" w:rsidR="00EB73D9" w:rsidRDefault="00EB73D9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577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151B2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865F9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29AC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3D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</TotalTime>
  <Pages>4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</cp:revision>
  <cp:lastPrinted>2019-11-05T12:13:00Z</cp:lastPrinted>
  <dcterms:created xsi:type="dcterms:W3CDTF">2021-11-10T16:12:00Z</dcterms:created>
  <dcterms:modified xsi:type="dcterms:W3CDTF">2021-11-18T08:37:00Z</dcterms:modified>
</cp:coreProperties>
</file>