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3723FC9A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B8121B">
        <w:rPr>
          <w:rStyle w:val="BookTitle"/>
          <w:rFonts w:cs="Arial"/>
          <w:szCs w:val="24"/>
          <w:lang w:val="en-US"/>
        </w:rPr>
        <w:t>1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B80A73">
        <w:rPr>
          <w:rStyle w:val="BookTitle"/>
          <w:rFonts w:cs="Arial"/>
          <w:szCs w:val="24"/>
          <w:lang w:val="en-US"/>
        </w:rPr>
        <w:t>11</w:t>
      </w:r>
      <w:r>
        <w:rPr>
          <w:rStyle w:val="BookTitle"/>
          <w:rFonts w:cs="Arial"/>
          <w:szCs w:val="24"/>
          <w:lang w:val="en-US"/>
        </w:rPr>
        <w:t>-</w:t>
      </w:r>
      <w:r w:rsidR="007D4EBC">
        <w:rPr>
          <w:rStyle w:val="BookTitle"/>
          <w:rFonts w:cs="Arial"/>
          <w:szCs w:val="24"/>
          <w:lang w:val="en-US"/>
        </w:rPr>
        <w:t>11</w:t>
      </w:r>
    </w:p>
    <w:p w14:paraId="0FC18799" w14:textId="08474E68" w:rsidR="003D0173" w:rsidRPr="00A666E5" w:rsidRDefault="007D4EBC" w:rsidP="0086382C">
      <w:pPr>
        <w:pStyle w:val="Heading1"/>
        <w:jc w:val="center"/>
        <w:rPr>
          <w:lang w:val="en-US"/>
        </w:rPr>
      </w:pPr>
      <w:r w:rsidRPr="007D4EBC">
        <w:rPr>
          <w:lang w:val="en-US"/>
        </w:rPr>
        <w:t>Upcoming meetings</w:t>
      </w:r>
    </w:p>
    <w:p w14:paraId="0E7BA6F7" w14:textId="7E32B3BB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</w:t>
      </w:r>
      <w:r w:rsidR="007D4EBC">
        <w:rPr>
          <w:rStyle w:val="Strong"/>
          <w:rFonts w:cs="Arial"/>
          <w:i w:val="0"/>
          <w:szCs w:val="24"/>
        </w:rPr>
        <w:t xml:space="preserve"> </w:t>
      </w:r>
      <w:r>
        <w:rPr>
          <w:rStyle w:val="Strong"/>
          <w:rFonts w:cs="Arial"/>
          <w:i w:val="0"/>
          <w:szCs w:val="24"/>
        </w:rPr>
        <w:t xml:space="preserve">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3FF1FE88" w14:textId="42F13E94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Director </w:t>
      </w:r>
      <w:proofErr w:type="gramStart"/>
      <w:r w:rsidRPr="001F3F18">
        <w:t>on a daily basis</w:t>
      </w:r>
      <w:proofErr w:type="gramEnd"/>
      <w:r>
        <w:t>.</w:t>
      </w:r>
    </w:p>
    <w:p w14:paraId="3BFA9C71" w14:textId="1021DA4E" w:rsidR="007D4EBC" w:rsidRPr="007D4EBC" w:rsidRDefault="007D4EBC" w:rsidP="007D4EBC">
      <w:pPr>
        <w:pStyle w:val="Heading2"/>
        <w:spacing w:after="240"/>
      </w:pPr>
      <w:r w:rsidRPr="007D4EBC">
        <w:t>2021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D4EBC" w:rsidRPr="00B10F7C" w14:paraId="5DF2E65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F875A7" w14:textId="56EEC66B" w:rsidR="007D4EBC" w:rsidRPr="00E45146" w:rsidRDefault="007D4EBC" w:rsidP="007D4EBC">
            <w:pPr>
              <w:rPr>
                <w:rFonts w:cs="Arial"/>
                <w:b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C66E79" w14:textId="213EE398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AE0734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18</w:t>
            </w:r>
            <w:r w:rsidRPr="00A42E9B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November</w:t>
            </w:r>
          </w:p>
          <w:p w14:paraId="7688D386" w14:textId="77777777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7A507" w14:textId="23570639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All Exec and Board members</w:t>
            </w:r>
          </w:p>
        </w:tc>
      </w:tr>
      <w:tr w:rsidR="007D4EBC" w:rsidRPr="00B10F7C" w14:paraId="16ADEB5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DAEF5" w14:textId="292A95EB" w:rsidR="007D4EBC" w:rsidRDefault="007D4EBC" w:rsidP="007D4EBC">
            <w:pP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Slovenian Presidency Conference “</w:t>
            </w:r>
            <w:r w:rsidRPr="009C50C2">
              <w:rPr>
                <w:rFonts w:cs="Arial"/>
                <w:bCs/>
                <w:szCs w:val="24"/>
                <w:lang w:eastAsia="en-GB" w:bidi="ar-SA"/>
              </w:rPr>
              <w:t xml:space="preserve">Empowering persons with disabilities to fully participate in society by </w:t>
            </w:r>
            <w:r w:rsidRPr="009C50C2">
              <w:rPr>
                <w:rFonts w:cs="Arial"/>
                <w:bCs/>
                <w:szCs w:val="24"/>
                <w:lang w:eastAsia="en-GB" w:bidi="ar-SA"/>
              </w:rPr>
              <w:lastRenderedPageBreak/>
              <w:t xml:space="preserve">increasing their mobility and accessibility"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5DCBF0" w14:textId="61C6110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szCs w:val="24"/>
                <w:lang w:bidi="ar-SA"/>
              </w:rPr>
              <w:lastRenderedPageBreak/>
              <w:t>Ljubljana, Slovenia/Hybrid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5955A" w14:textId="0687AC9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szCs w:val="24"/>
                <w:lang w:bidi="ar-SA"/>
              </w:rPr>
              <w:t>20</w:t>
            </w:r>
            <w:r w:rsidRPr="00A42E9B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F499B6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Yannis Vardakastanis</w:t>
            </w:r>
          </w:p>
          <w:p w14:paraId="4BB99CD4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Gunta Anca</w:t>
            </w:r>
          </w:p>
          <w:p w14:paraId="2AC25652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lastRenderedPageBreak/>
              <w:t>Catherine Naughton</w:t>
            </w:r>
          </w:p>
          <w:p w14:paraId="3C1F452F" w14:textId="7C76517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Pat Clarke </w:t>
            </w:r>
          </w:p>
        </w:tc>
      </w:tr>
      <w:tr w:rsidR="007D4EBC" w:rsidRPr="00B10F7C" w14:paraId="5CDA42D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4BFBF" w14:textId="3C421E1F" w:rsidR="007D4EBC" w:rsidRDefault="007D4EBC" w:rsidP="007D4EBC">
            <w:pPr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lastRenderedPageBreak/>
              <w:t>Social Platform Management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1CCE37" w14:textId="4F8A6F1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1FE6ED" w14:textId="0CD3B6EC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24</w:t>
            </w:r>
            <w:r w:rsidRPr="001E3A45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1D23BF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71EAEEDB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</w:p>
        </w:tc>
      </w:tr>
      <w:tr w:rsidR="007D4EBC" w:rsidRPr="00B10F7C" w14:paraId="04DB3D4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A25550" w14:textId="69CBB80B" w:rsidR="007D4EBC" w:rsidRDefault="007D4EBC" w:rsidP="007D4EBC">
            <w:pPr>
              <w:rPr>
                <w:rFonts w:cs="Arial"/>
                <w:bCs/>
                <w:szCs w:val="24"/>
                <w:lang w:eastAsia="en-GB" w:bidi="ar-SA"/>
              </w:rPr>
            </w:pPr>
            <w:r w:rsidRPr="003047F8">
              <w:rPr>
                <w:rFonts w:cs="Arial"/>
                <w:bCs/>
                <w:lang w:eastAsia="fr-BE"/>
              </w:rPr>
              <w:t>European Regional Platform on DRR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AFACE3" w14:textId="47606E9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885D9A" w14:textId="5980571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24</w:t>
            </w:r>
            <w:r w:rsidRPr="00A76A5C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to 26</w:t>
            </w:r>
            <w:r w:rsidRPr="00AD37EA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BAE51" w14:textId="2B9A40A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Nadia Hadad </w:t>
            </w:r>
          </w:p>
        </w:tc>
      </w:tr>
      <w:tr w:rsidR="007D4EBC" w:rsidRPr="00B10F7C" w14:paraId="20241D8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58453" w14:textId="248E35FD" w:rsidR="007D4EBC" w:rsidRPr="003047F8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EDF Youth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24855" w14:textId="7EB9F23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Brussels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9DB91A" w14:textId="3E8F0B5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A42E9B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D2D437" w14:textId="274C6950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Focal points from the E</w:t>
            </w:r>
            <w:r>
              <w:rPr>
                <w:rFonts w:cs="Arial"/>
                <w:bCs/>
                <w:lang w:bidi="ar-SA"/>
              </w:rPr>
              <w:t>xec</w:t>
            </w:r>
          </w:p>
        </w:tc>
      </w:tr>
      <w:tr w:rsidR="007D4EBC" w:rsidRPr="00B10F7C" w14:paraId="5FF3418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F03C22" w14:textId="1225902B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EP EMPL committee public hearing on Employment Equality Directive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3FA935" w14:textId="461876F8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4B53B0" w14:textId="3398EE8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A42E9B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D63D1D" w14:textId="0D0349C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Rodolfo Cattani</w:t>
            </w:r>
          </w:p>
        </w:tc>
      </w:tr>
      <w:tr w:rsidR="007D4EBC" w:rsidRPr="007D4EBC" w14:paraId="5D683BE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1C628A" w14:textId="02CEA533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 xml:space="preserve">EDF Women’s Committee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FCF218" w14:textId="4CA4434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E051C4" w14:textId="54B706D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F42FA" w14:textId="77777777" w:rsidR="007D4EBC" w:rsidRPr="00873536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873536">
              <w:rPr>
                <w:rFonts w:cs="Arial"/>
                <w:bCs/>
                <w:lang w:val="es-ES" w:bidi="ar-SA"/>
              </w:rPr>
              <w:t xml:space="preserve">Ana </w:t>
            </w:r>
            <w:proofErr w:type="spellStart"/>
            <w:r w:rsidRPr="00873536">
              <w:rPr>
                <w:rFonts w:cs="Arial"/>
                <w:bCs/>
                <w:lang w:val="es-ES" w:bidi="ar-SA"/>
              </w:rPr>
              <w:t>Pelaez</w:t>
            </w:r>
            <w:proofErr w:type="spellEnd"/>
            <w:r w:rsidRPr="00873536">
              <w:rPr>
                <w:rFonts w:cs="Arial"/>
                <w:bCs/>
                <w:lang w:val="es-ES" w:bidi="ar-SA"/>
              </w:rPr>
              <w:t xml:space="preserve"> </w:t>
            </w:r>
            <w:proofErr w:type="spellStart"/>
            <w:r w:rsidRPr="00873536">
              <w:rPr>
                <w:rFonts w:cs="Arial"/>
                <w:bCs/>
                <w:lang w:val="es-ES" w:bidi="ar-SA"/>
              </w:rPr>
              <w:t>Narvaez</w:t>
            </w:r>
            <w:proofErr w:type="spellEnd"/>
            <w:r w:rsidRPr="00873536">
              <w:rPr>
                <w:rFonts w:cs="Arial"/>
                <w:bCs/>
                <w:lang w:val="es-ES" w:bidi="ar-SA"/>
              </w:rPr>
              <w:t xml:space="preserve"> </w:t>
            </w:r>
          </w:p>
          <w:p w14:paraId="0DADBE3F" w14:textId="6F091981" w:rsidR="007D4EBC" w:rsidRP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873536">
              <w:rPr>
                <w:rFonts w:cs="Arial"/>
                <w:bCs/>
                <w:lang w:val="es-ES" w:bidi="ar-SA"/>
              </w:rPr>
              <w:t xml:space="preserve">Pirkko Mahlamäki </w:t>
            </w:r>
          </w:p>
        </w:tc>
      </w:tr>
      <w:tr w:rsidR="007D4EBC" w:rsidRPr="00B10F7C" w14:paraId="71E2833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355D3E" w14:textId="19D1EC98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 xml:space="preserve">VIVID T project, closing conference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6EC2A" w14:textId="256E3B7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DEDC86" w14:textId="10ED1410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EF5A5" w14:textId="722761A2" w:rsidR="007D4EBC" w:rsidRPr="00873536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7D4EBC" w:rsidRPr="00B10F7C" w14:paraId="4318680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0D3D20" w14:textId="1A5CC9B0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 xml:space="preserve">Webinar on trafficking of women and girls with disabilities (EDF/CERMI </w:t>
            </w:r>
            <w:proofErr w:type="spellStart"/>
            <w:r>
              <w:rPr>
                <w:rFonts w:cs="Arial"/>
                <w:bCs/>
                <w:lang w:eastAsia="fr-BE"/>
              </w:rPr>
              <w:t>Mujeres</w:t>
            </w:r>
            <w:proofErr w:type="spellEnd"/>
            <w:r>
              <w:rPr>
                <w:rFonts w:cs="Arial"/>
                <w:bCs/>
                <w:lang w:eastAsia="fr-BE"/>
              </w:rPr>
              <w:t xml:space="preserve"> Fundacion)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EDD60" w14:textId="74B22E4A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AF8351" w14:textId="72A6C66A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16C254" w14:textId="3970D936" w:rsidR="007D4EBC" w:rsidRPr="001F6BE8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1F6BE8">
              <w:rPr>
                <w:rFonts w:cs="Arial"/>
                <w:bCs/>
                <w:lang w:bidi="ar-SA"/>
              </w:rPr>
              <w:t xml:space="preserve">Ana </w:t>
            </w:r>
            <w:proofErr w:type="spellStart"/>
            <w:r w:rsidRPr="001F6BE8">
              <w:rPr>
                <w:rFonts w:cs="Arial"/>
                <w:bCs/>
                <w:lang w:bidi="ar-SA"/>
              </w:rPr>
              <w:t>Pelaez</w:t>
            </w:r>
            <w:proofErr w:type="spellEnd"/>
            <w:r w:rsidRPr="001F6BE8">
              <w:rPr>
                <w:rFonts w:cs="Arial"/>
                <w:bCs/>
                <w:lang w:bidi="ar-SA"/>
              </w:rPr>
              <w:t xml:space="preserve"> Narvae</w:t>
            </w:r>
            <w:r>
              <w:rPr>
                <w:rFonts w:cs="Arial"/>
                <w:bCs/>
                <w:lang w:bidi="ar-SA"/>
              </w:rPr>
              <w:t>z</w:t>
            </w:r>
            <w:r w:rsidRPr="001F6BE8">
              <w:rPr>
                <w:rFonts w:cs="Arial"/>
                <w:bCs/>
                <w:lang w:bidi="ar-SA"/>
              </w:rPr>
              <w:t xml:space="preserve"> </w:t>
            </w:r>
          </w:p>
          <w:p w14:paraId="284D934B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</w:p>
        </w:tc>
      </w:tr>
      <w:tr w:rsidR="007D4EBC" w:rsidRPr="00B10F7C" w14:paraId="0FE6477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D47B44" w14:textId="1051122D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 w:rsidRPr="00857BD0">
              <w:rPr>
                <w:rFonts w:cs="Arial"/>
                <w:bCs/>
                <w:lang w:eastAsia="fr-BE"/>
              </w:rPr>
              <w:t>European Day of Persons with Disabilities planned in cooperation with EDF, the EC and Access City Awards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99D84" w14:textId="11330FA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CCB89" w14:textId="6EED5D0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2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nd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– 3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rd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C926E8" w14:textId="2317A992" w:rsidR="007D4EBC" w:rsidRPr="001F6BE8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B10F7C" w14:paraId="6E24BE4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D0A212" w14:textId="12A560E6" w:rsidR="007D4EBC" w:rsidRPr="00857BD0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lastRenderedPageBreak/>
              <w:t xml:space="preserve">Lithuanian Disability Forum meetings and training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E6925D" w14:textId="6D83119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Vilnius, Lithuania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89BD26" w14:textId="5847F832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6</w:t>
            </w:r>
            <w:r w:rsidRPr="00353FD1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- 7</w:t>
            </w:r>
            <w:r w:rsidRPr="000661FD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2A1998" w14:textId="5C0984A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D4EBC" w:rsidRPr="00B10F7C" w14:paraId="6712D08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DEDFF" w14:textId="57D6D0DD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Global Disability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0432E" w14:textId="671797DB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DF2A2" w14:textId="0F29AA2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14</w:t>
            </w:r>
            <w:r w:rsidRPr="0069769D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621029" w14:textId="4C70EB0A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Anca, An-Sofie Leenknecht, Marion Steff</w:t>
            </w:r>
          </w:p>
        </w:tc>
      </w:tr>
      <w:tr w:rsidR="007D4EBC" w:rsidRPr="00B10F7C" w14:paraId="407B14A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BC11E2" w14:textId="4CD5164D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Plenary of the Conference on the Future of 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6E218" w14:textId="25C55F9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Strasbourg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1C8822" w14:textId="1FEFFE1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17</w:t>
            </w:r>
            <w:r w:rsidRPr="00057595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– 18</w:t>
            </w:r>
            <w:r w:rsidRPr="00057595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F8340" w14:textId="54F480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</w:tbl>
    <w:p w14:paraId="2B55415B" w14:textId="3949BA78" w:rsidR="004B703B" w:rsidRDefault="004B703B" w:rsidP="00B80A73">
      <w:pPr>
        <w:spacing w:line="360" w:lineRule="auto"/>
        <w:rPr>
          <w:rFonts w:cs="Arial"/>
          <w:bCs/>
          <w:szCs w:val="24"/>
        </w:rPr>
      </w:pPr>
    </w:p>
    <w:p w14:paraId="5C835CDE" w14:textId="223EA830" w:rsidR="007D4EBC" w:rsidRDefault="007D4EBC" w:rsidP="007D4EBC">
      <w:pPr>
        <w:pStyle w:val="Heading2"/>
        <w:spacing w:after="240"/>
      </w:pPr>
      <w:r>
        <w:t>2022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7D4EBC" w:rsidRPr="00E45146" w14:paraId="6200F20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023612" w14:textId="77777777" w:rsidR="007D4EBC" w:rsidRPr="00E45146" w:rsidRDefault="007D4EBC" w:rsidP="00D74C19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E13444" w14:textId="77777777" w:rsidR="007D4EBC" w:rsidRPr="00E45146" w:rsidRDefault="007D4EBC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F0BD7" w14:textId="77777777" w:rsidR="007D4EBC" w:rsidRPr="00E45146" w:rsidRDefault="007D4EBC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609C0" w14:textId="77777777" w:rsidR="007D4EBC" w:rsidRPr="00E45146" w:rsidRDefault="007D4EBC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D4EBC" w:rsidRPr="00E45146" w14:paraId="0AB489A7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343DF8" w14:textId="4C95F0FD" w:rsidR="007D4EBC" w:rsidRPr="00E45146" w:rsidRDefault="007D4EBC" w:rsidP="007D4EBC">
            <w:pPr>
              <w:rPr>
                <w:rFonts w:cs="Arial"/>
                <w:b/>
              </w:rPr>
            </w:pPr>
            <w:r w:rsidRPr="00680929"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3A115D" w14:textId="2F4AFB65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Greece, Thessaloniki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B8CE17" w14:textId="6A9B113A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EC61C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– 23</w:t>
            </w:r>
            <w:r w:rsidRPr="00EC61C7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70FC3" w14:textId="59F0DF78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E45146" w14:paraId="38940BD5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8D5263" w14:textId="2296BA8E" w:rsidR="007D4EBC" w:rsidRPr="00680929" w:rsidRDefault="007D4EBC" w:rsidP="007D4EBC">
            <w:pPr>
              <w:rPr>
                <w:rFonts w:cs="Arial"/>
                <w:bCs/>
                <w:lang w:eastAsia="en-GB" w:bidi="ar-SA"/>
              </w:rPr>
            </w:pPr>
            <w:r>
              <w:rPr>
                <w:szCs w:val="24"/>
                <w:lang w:val="sv-SE"/>
              </w:rPr>
              <w:t>Ministerial meeting on Disability, French Presidency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9E7F6D" w14:textId="0B7F9AB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Paris, France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B3BD0" w14:textId="395E98F3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68092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824B6B" w14:textId="7D1E668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  <w:tr w:rsidR="007D4EBC" w:rsidRPr="00E45146" w14:paraId="38561041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AC4021" w14:textId="58BA6DF8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EDF Board and associated meetings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25096F" w14:textId="0319B39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Paris,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E799D4" w14:textId="608DCBA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EC61C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vertAlign w:val="superscript"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– 13</w:t>
            </w:r>
            <w:r w:rsidRPr="00EC61C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 </w:t>
            </w:r>
            <w:r>
              <w:rPr>
                <w:rFonts w:cs="Arial"/>
                <w:bCs/>
                <w:lang w:bidi="ar-SA"/>
              </w:rPr>
              <w:t>(</w:t>
            </w:r>
            <w:r>
              <w:rPr>
                <w:rFonts w:cs="Arial"/>
                <w:bCs/>
                <w:lang w:bidi="ar-SA"/>
              </w:rPr>
              <w:t>dates TBC</w:t>
            </w:r>
            <w:r>
              <w:rPr>
                <w:rFonts w:cs="Arial"/>
                <w:bCs/>
                <w:lang w:bidi="ar-SA"/>
              </w:rPr>
              <w:t>)</w:t>
            </w:r>
            <w:r>
              <w:rPr>
                <w:rFonts w:cs="Arial"/>
                <w:bCs/>
                <w:lang w:bidi="ar-SA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051DD4" w14:textId="062F2283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E45146" w14:paraId="0EF42375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CC575" w14:textId="47010AA8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Private meeting with CRPD Committee on EU review / adoption List of Issues prior to reporting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40137D" w14:textId="0E02AFF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Geneva, Switzerland (tbc)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87128" w14:textId="1826586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263A0B">
              <w:rPr>
                <w:rFonts w:cs="Arial"/>
                <w:bCs/>
                <w:lang w:bidi="ar-SA"/>
              </w:rPr>
              <w:t>March (date TBC)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A080F" w14:textId="121A129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</w:tr>
      <w:tr w:rsidR="007D4EBC" w:rsidRPr="00E45146" w14:paraId="491EC5B9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960465" w14:textId="3C941A15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Commission on the Status of Women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336777" w14:textId="18B9633C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New York, USA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512B9" w14:textId="18E42F25" w:rsidR="007D4EBC" w:rsidRPr="00263A0B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976496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 xml:space="preserve">- </w:t>
            </w:r>
            <w:r>
              <w:rPr>
                <w:rFonts w:cs="Arial"/>
                <w:bCs/>
                <w:lang w:bidi="ar-SA"/>
              </w:rPr>
              <w:t>25</w:t>
            </w:r>
            <w:r w:rsidRPr="00976496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7C42E2" w14:textId="5079A4D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Ana </w:t>
            </w:r>
            <w:proofErr w:type="spellStart"/>
            <w:r>
              <w:rPr>
                <w:rFonts w:cs="Arial"/>
                <w:bCs/>
                <w:lang w:bidi="ar-SA"/>
              </w:rPr>
              <w:t>Pelaez</w:t>
            </w:r>
            <w:proofErr w:type="spellEnd"/>
            <w:r>
              <w:rPr>
                <w:rFonts w:cs="Arial"/>
                <w:bCs/>
                <w:lang w:bidi="ar-SA"/>
              </w:rPr>
              <w:t xml:space="preserve"> Narvaez </w:t>
            </w:r>
          </w:p>
        </w:tc>
      </w:tr>
      <w:tr w:rsidR="007D4EBC" w:rsidRPr="00E45146" w14:paraId="0E3367E6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882CDC" w14:textId="65258FE2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lastRenderedPageBreak/>
              <w:t>DARE final training 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2DD374" w14:textId="6D0DCD2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5F9AE" w14:textId="4585561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482E4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-14</w:t>
            </w:r>
            <w:r w:rsidRPr="00482E4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881AB" w14:textId="2745B935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Pat Clarke, Catherine Naughton, An-Sofie Leenknecht, Aoife Price</w:t>
            </w:r>
          </w:p>
        </w:tc>
      </w:tr>
      <w:tr w:rsidR="007D4EBC" w:rsidRPr="00E45146" w14:paraId="3F0C6905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18703" w14:textId="5A25B729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COSP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9577A0" w14:textId="73F091A2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B006D" w14:textId="6F0FE9B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Week of June 13</w:t>
            </w:r>
            <w:r w:rsidRPr="003846B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TBC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EC447D" w14:textId="5085E0A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  <w:tr w:rsidR="007D4EBC" w:rsidRPr="00E45146" w14:paraId="62B98047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DA284" w14:textId="017B1623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High Level Political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099FD" w14:textId="6A0CF73B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0584C" w14:textId="0E758D52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July TBC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C85033" w14:textId="4EBB3D88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</w:tr>
      <w:tr w:rsidR="007D4EBC" w:rsidRPr="00E45146" w14:paraId="1F0D1EF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42EC" w14:textId="5568B022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EDF Executive Committee meeting as part of the AGA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938C5" w14:textId="2C39E51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8399AA" w14:textId="44175E6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June TBC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AB5CC" w14:textId="4F8E7415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E45146" w14:paraId="4BB87DB6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3124C" w14:textId="7FBB9970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E</w:t>
            </w:r>
            <w:r>
              <w:rPr>
                <w:lang w:val="sv-SE"/>
              </w:rPr>
              <w:t>DF Annual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C1C93F" w14:textId="5AFA543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525558" w14:textId="507DF655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June TBC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0FA8B" w14:textId="0B5FFCB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</w:tbl>
    <w:p w14:paraId="58C70471" w14:textId="77777777" w:rsidR="007D4EBC" w:rsidRPr="007D4EBC" w:rsidRDefault="007D4EBC" w:rsidP="007D4EBC"/>
    <w:sectPr w:rsidR="007D4EBC" w:rsidRPr="007D4EBC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7293" w14:textId="77777777" w:rsidR="00663988" w:rsidRDefault="00663988" w:rsidP="00F86167">
      <w:pPr>
        <w:spacing w:after="0" w:line="240" w:lineRule="auto"/>
      </w:pPr>
      <w:r>
        <w:separator/>
      </w:r>
    </w:p>
  </w:endnote>
  <w:endnote w:type="continuationSeparator" w:id="0">
    <w:p w14:paraId="223E17D6" w14:textId="77777777" w:rsidR="00663988" w:rsidRDefault="00663988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663988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1A2D" w14:textId="77777777" w:rsidR="00663988" w:rsidRDefault="00663988" w:rsidP="00F86167">
      <w:pPr>
        <w:spacing w:after="0" w:line="240" w:lineRule="auto"/>
      </w:pPr>
      <w:r>
        <w:separator/>
      </w:r>
    </w:p>
  </w:footnote>
  <w:footnote w:type="continuationSeparator" w:id="0">
    <w:p w14:paraId="06760CBE" w14:textId="77777777" w:rsidR="00663988" w:rsidRDefault="00663988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25223CBD" w:rsidR="00201149" w:rsidRDefault="00201149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81B33F4" wp14:editId="0BC8C8F7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47C6FD40" wp14:editId="37EE4988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3988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4EBC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1</TotalTime>
  <Pages>4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2</cp:revision>
  <cp:lastPrinted>2019-11-05T12:13:00Z</cp:lastPrinted>
  <dcterms:created xsi:type="dcterms:W3CDTF">2021-11-10T16:12:00Z</dcterms:created>
  <dcterms:modified xsi:type="dcterms:W3CDTF">2021-11-10T16:12:00Z</dcterms:modified>
</cp:coreProperties>
</file>