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102E3341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EA4DF8">
        <w:rPr>
          <w:rStyle w:val="BookTitle"/>
          <w:rFonts w:cs="Arial"/>
          <w:szCs w:val="24"/>
          <w:lang w:val="en-US"/>
        </w:rPr>
        <w:t>2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EA4DF8">
        <w:rPr>
          <w:rStyle w:val="BookTitle"/>
          <w:rFonts w:cs="Arial"/>
          <w:szCs w:val="24"/>
          <w:lang w:val="en-US"/>
        </w:rPr>
        <w:t>05</w:t>
      </w:r>
      <w:r>
        <w:rPr>
          <w:rStyle w:val="BookTitle"/>
          <w:rFonts w:cs="Arial"/>
          <w:szCs w:val="24"/>
          <w:lang w:val="en-US"/>
        </w:rPr>
        <w:t>-</w:t>
      </w:r>
      <w:r w:rsidR="00EA4DF8">
        <w:rPr>
          <w:rStyle w:val="BookTitle"/>
          <w:rFonts w:cs="Arial"/>
          <w:szCs w:val="24"/>
          <w:lang w:val="en-US"/>
        </w:rPr>
        <w:t>05</w:t>
      </w:r>
    </w:p>
    <w:p w14:paraId="0FC18799" w14:textId="61145FE4" w:rsidR="003D0173" w:rsidRPr="00A666E5" w:rsidRDefault="00EA4DF8" w:rsidP="0086382C">
      <w:pPr>
        <w:pStyle w:val="Heading1"/>
        <w:jc w:val="center"/>
        <w:rPr>
          <w:lang w:val="en-US"/>
        </w:rPr>
      </w:pPr>
      <w:r>
        <w:rPr>
          <w:lang w:val="en-US"/>
        </w:rPr>
        <w:t>Meetings till the end of the year</w:t>
      </w:r>
    </w:p>
    <w:p w14:paraId="0E7BA6F7" w14:textId="7E32B3BB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</w:t>
      </w:r>
      <w:r w:rsidR="007D4EBC">
        <w:rPr>
          <w:rStyle w:val="Strong"/>
          <w:rFonts w:cs="Arial"/>
          <w:i w:val="0"/>
          <w:szCs w:val="24"/>
        </w:rPr>
        <w:t xml:space="preserve"> </w:t>
      </w:r>
      <w:r>
        <w:rPr>
          <w:rStyle w:val="Strong"/>
          <w:rFonts w:cs="Arial"/>
          <w:i w:val="0"/>
          <w:szCs w:val="24"/>
        </w:rPr>
        <w:t xml:space="preserve">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3FF1FE88" w14:textId="42F13E94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Director </w:t>
      </w:r>
      <w:proofErr w:type="gramStart"/>
      <w:r w:rsidRPr="001F3F18">
        <w:t>on a daily basis</w:t>
      </w:r>
      <w:proofErr w:type="gramEnd"/>
      <w:r>
        <w:t>.</w:t>
      </w:r>
    </w:p>
    <w:p w14:paraId="3BFA9C71" w14:textId="1021DA4E" w:rsidR="007D4EBC" w:rsidRPr="007D4EBC" w:rsidRDefault="007D4EBC" w:rsidP="007D4EBC">
      <w:pPr>
        <w:pStyle w:val="Heading2"/>
        <w:spacing w:after="240"/>
      </w:pPr>
      <w:r w:rsidRPr="007D4EBC">
        <w:t>2021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EA4DF8" w:rsidRPr="00EA4DF8" w14:paraId="7DB6879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ABE99F" w14:textId="55B4356A" w:rsidR="00EA4DF8" w:rsidRPr="00EA4DF8" w:rsidRDefault="00EA4DF8" w:rsidP="00EA4DF8">
            <w:pPr>
              <w:spacing w:line="360" w:lineRule="auto"/>
              <w:rPr>
                <w:rFonts w:cs="Arial"/>
                <w:b/>
                <w:szCs w:val="24"/>
              </w:rPr>
            </w:pPr>
            <w:r w:rsidRPr="00EA4DF8">
              <w:rPr>
                <w:rFonts w:cs="Arial"/>
                <w:szCs w:val="24"/>
                <w:lang w:val="sv-SE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2E408A" w14:textId="7D7211CD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6EEEC9" w14:textId="1C21CDB3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27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CB6A37" w14:textId="57DD18FA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proofErr w:type="spellStart"/>
            <w:r w:rsidRPr="00EA4DF8">
              <w:rPr>
                <w:rFonts w:cs="Arial"/>
                <w:bCs/>
                <w:szCs w:val="24"/>
                <w:lang w:val="es-ES" w:bidi="ar-SA"/>
              </w:rPr>
              <w:t>All</w:t>
            </w:r>
            <w:proofErr w:type="spellEnd"/>
            <w:r w:rsidRPr="00EA4DF8">
              <w:rPr>
                <w:rFonts w:cs="Arial"/>
                <w:bCs/>
                <w:szCs w:val="24"/>
                <w:lang w:val="es-ES" w:bidi="ar-SA"/>
              </w:rPr>
              <w:t xml:space="preserve"> </w:t>
            </w:r>
            <w:proofErr w:type="spellStart"/>
            <w:r w:rsidRPr="00EA4DF8">
              <w:rPr>
                <w:rFonts w:cs="Arial"/>
                <w:bCs/>
                <w:szCs w:val="24"/>
                <w:lang w:val="es-ES" w:bidi="ar-SA"/>
              </w:rPr>
              <w:t>Exec</w:t>
            </w:r>
            <w:proofErr w:type="spellEnd"/>
          </w:p>
        </w:tc>
      </w:tr>
      <w:tr w:rsidR="00EA4DF8" w:rsidRPr="00EA4DF8" w14:paraId="40F2404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1617A0" w14:textId="2899BFFD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t>Euromed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95005C" w14:textId="2D67039C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Marrakesh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3B9BD7" w14:textId="64024213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2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nd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67FD0" w14:textId="45ADBAE7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EA4DF8">
              <w:rPr>
                <w:rFonts w:cs="Arial"/>
                <w:bCs/>
                <w:szCs w:val="24"/>
                <w:lang w:val="es-ES" w:bidi="ar-SA"/>
              </w:rPr>
              <w:t xml:space="preserve">Yannis Vardakastanis </w:t>
            </w:r>
            <w:r w:rsidRPr="00EA4DF8">
              <w:rPr>
                <w:rFonts w:cs="Arial"/>
                <w:bCs/>
                <w:szCs w:val="24"/>
                <w:lang w:val="es-ES" w:bidi="ar-SA"/>
              </w:rPr>
              <w:br/>
              <w:t>Marion Steff</w:t>
            </w:r>
          </w:p>
        </w:tc>
      </w:tr>
      <w:tr w:rsidR="00EA4DF8" w:rsidRPr="00EA4DF8" w14:paraId="146C734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A3CE39" w14:textId="1F9034EE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lastRenderedPageBreak/>
              <w:t>EDF Accessiblity Act Peer Support Meeting 2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2B23FF" w14:textId="7A4B4DC6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10A575" w14:textId="35F3916D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8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A85FB4" w14:textId="5C1EDD09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EA4DF8">
              <w:rPr>
                <w:rFonts w:cs="Arial"/>
                <w:bCs/>
                <w:szCs w:val="24"/>
                <w:lang w:val="es-ES" w:bidi="ar-SA"/>
              </w:rPr>
              <w:t xml:space="preserve">Mher, Marie, Alejandro, EDF </w:t>
            </w:r>
            <w:proofErr w:type="spellStart"/>
            <w:r w:rsidRPr="00EA4DF8">
              <w:rPr>
                <w:rFonts w:cs="Arial"/>
                <w:bCs/>
                <w:szCs w:val="24"/>
                <w:lang w:val="es-ES" w:bidi="ar-SA"/>
              </w:rPr>
              <w:t>members</w:t>
            </w:r>
            <w:proofErr w:type="spellEnd"/>
            <w:r w:rsidRPr="00EA4DF8">
              <w:rPr>
                <w:rFonts w:cs="Arial"/>
                <w:bCs/>
                <w:szCs w:val="24"/>
                <w:lang w:val="es-ES" w:bidi="ar-SA"/>
              </w:rPr>
              <w:t xml:space="preserve"> </w:t>
            </w:r>
          </w:p>
        </w:tc>
      </w:tr>
      <w:tr w:rsidR="00EA4DF8" w:rsidRPr="00EA4DF8" w14:paraId="57C0DB3E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225FF1" w14:textId="1CA7ACB2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t xml:space="preserve">EWL General Assembly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C7906B" w14:textId="6798F3F7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FC39FA" w14:textId="71D4399F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10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-11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B3825E" w14:textId="77777777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EA4DF8">
              <w:rPr>
                <w:rFonts w:cs="Arial"/>
                <w:bCs/>
                <w:szCs w:val="24"/>
                <w:lang w:val="es-ES" w:bidi="ar-SA"/>
              </w:rPr>
              <w:t xml:space="preserve">Pirkko Mahlamäki </w:t>
            </w:r>
          </w:p>
          <w:p w14:paraId="5D49153E" w14:textId="029D48DD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EA4DF8">
              <w:rPr>
                <w:rFonts w:cs="Arial"/>
                <w:bCs/>
                <w:szCs w:val="24"/>
                <w:lang w:val="es-ES" w:bidi="ar-SA"/>
              </w:rPr>
              <w:t xml:space="preserve">(Marine Uldry) </w:t>
            </w:r>
          </w:p>
        </w:tc>
      </w:tr>
      <w:tr w:rsidR="00EA4DF8" w:rsidRPr="00EA4DF8" w14:paraId="4E65764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4D217C" w14:textId="25781502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t>COSP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0A62BE" w14:textId="0ACAA793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7B04EA" w14:textId="1B8B6E93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14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– 16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June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786272" w14:textId="4F1DAB68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Yannis Vardakastanis</w:t>
            </w:r>
          </w:p>
        </w:tc>
      </w:tr>
      <w:tr w:rsidR="00EA4DF8" w:rsidRPr="00EA4DF8" w14:paraId="1FA2AA9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82DD4A" w14:textId="3E768E7D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t>High Level Political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012B0" w14:textId="65451704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NY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89A341" w14:textId="2690EAD7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July TBC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48F318" w14:textId="208E13A6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TBC</w:t>
            </w:r>
          </w:p>
        </w:tc>
      </w:tr>
      <w:tr w:rsidR="00EA4DF8" w:rsidRPr="00EA4DF8" w14:paraId="1965306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6D186B" w14:textId="59FF59AE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t>EDF Executive Committee meeting as part of the AGA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4E9A6A" w14:textId="34204144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Athens, 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868A4E" w14:textId="54748FCA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24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4BC37" w14:textId="16BD1A2B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EA4DF8" w:rsidRPr="00EA4DF8" w14:paraId="038C7D0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23CDC0" w14:textId="3FA666CA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t>EDF Annual General Assembly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990063" w14:textId="6DC23204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Athens, Greece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B0B44C" w14:textId="4E05AD1A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25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 xml:space="preserve">th </w:t>
            </w:r>
            <w:r w:rsidRPr="00EA4DF8">
              <w:rPr>
                <w:rFonts w:cs="Arial"/>
                <w:bCs/>
                <w:szCs w:val="24"/>
                <w:lang w:bidi="ar-SA"/>
              </w:rPr>
              <w:t>– 26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June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01BBBF" w14:textId="4ACE9CC8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EA4DF8" w:rsidRPr="00EA4DF8" w14:paraId="0D4BF7E9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5384BC" w14:textId="3672553A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17FABC" w14:textId="5B3C52A8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Madrid,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FAE15A" w14:textId="343BE6E6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23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– 24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A4187B" w14:textId="7915E6A9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EA4DF8" w:rsidRPr="00EA4DF8" w14:paraId="4CF277B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615B60" w14:textId="0CE83A2C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t>EDF Accessibility Act Peer Support Meeting 3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B633E" w14:textId="440C596A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1B149F" w14:textId="28CF1086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5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F2DC19" w14:textId="199D9A42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Mher, Alejandro</w:t>
            </w:r>
            <w:r>
              <w:rPr>
                <w:rFonts w:cs="Arial"/>
                <w:bCs/>
                <w:szCs w:val="24"/>
                <w:lang w:bidi="ar-SA"/>
              </w:rPr>
              <w:t>, EDF members</w:t>
            </w:r>
          </w:p>
        </w:tc>
      </w:tr>
      <w:tr w:rsidR="00EA4DF8" w:rsidRPr="00EA4DF8" w14:paraId="6A44B0A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7CC83E" w14:textId="683AD076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1AA2B4" w14:textId="335C231F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Dublin, Ireland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E0A55E" w14:textId="70BC3772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18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– 20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34AFAF" w14:textId="7FA812C9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EA4DF8" w:rsidRPr="00EA4DF8" w14:paraId="7E60D8A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B3ADA9" w14:textId="6465BD9D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lastRenderedPageBreak/>
              <w:t>I National Congress on Public Policies on Disability. CERMI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9F3BA" w14:textId="2E281C9C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Alicante, Spain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A7FD6A" w14:textId="53DE47B7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23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– 25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72166B" w14:textId="77777777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EA4DF8">
              <w:rPr>
                <w:rFonts w:cs="Arial"/>
                <w:bCs/>
                <w:szCs w:val="24"/>
                <w:lang w:val="es-ES" w:bidi="ar-SA"/>
              </w:rPr>
              <w:t>Yannis Vardakastanis</w:t>
            </w:r>
          </w:p>
          <w:p w14:paraId="73B192FD" w14:textId="50FECFEC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EA4DF8">
              <w:rPr>
                <w:rFonts w:cs="Arial"/>
                <w:bCs/>
                <w:szCs w:val="24"/>
                <w:lang w:val="es-ES" w:bidi="ar-SA"/>
              </w:rPr>
              <w:t xml:space="preserve">Ana </w:t>
            </w:r>
            <w:proofErr w:type="spellStart"/>
            <w:r w:rsidRPr="00EA4DF8">
              <w:rPr>
                <w:rFonts w:cs="Arial"/>
                <w:bCs/>
                <w:szCs w:val="24"/>
                <w:lang w:val="es-ES" w:bidi="ar-SA"/>
              </w:rPr>
              <w:t>Pelaez</w:t>
            </w:r>
            <w:proofErr w:type="spellEnd"/>
            <w:r w:rsidRPr="00EA4DF8">
              <w:rPr>
                <w:rFonts w:cs="Arial"/>
                <w:bCs/>
                <w:szCs w:val="24"/>
                <w:lang w:val="es-ES" w:bidi="ar-SA"/>
              </w:rPr>
              <w:t xml:space="preserve"> </w:t>
            </w:r>
            <w:proofErr w:type="spellStart"/>
            <w:r w:rsidRPr="00EA4DF8">
              <w:rPr>
                <w:rFonts w:cs="Arial"/>
                <w:bCs/>
                <w:szCs w:val="24"/>
                <w:lang w:val="es-ES" w:bidi="ar-SA"/>
              </w:rPr>
              <w:t>N</w:t>
            </w:r>
            <w:r>
              <w:rPr>
                <w:rFonts w:cs="Arial"/>
                <w:bCs/>
                <w:szCs w:val="24"/>
                <w:lang w:val="es-ES" w:bidi="ar-SA"/>
              </w:rPr>
              <w:t>arvaez</w:t>
            </w:r>
            <w:proofErr w:type="spellEnd"/>
          </w:p>
        </w:tc>
      </w:tr>
      <w:tr w:rsidR="00EA4DF8" w:rsidRPr="00EA4DF8" w14:paraId="1B30DFE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2663C2" w14:textId="3D09E3DA" w:rsidR="00EA4DF8" w:rsidRPr="00EA4DF8" w:rsidRDefault="00EA4DF8" w:rsidP="00EA4DF8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EA4DF8">
              <w:rPr>
                <w:rFonts w:cs="Arial"/>
                <w:szCs w:val="24"/>
                <w:lang w:val="sv-SE"/>
              </w:rPr>
              <w:t xml:space="preserve">European Day of Persons with Disabilities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CDD5E8" w14:textId="3F76FA9C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3E340" w14:textId="52791966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>24-25</w:t>
            </w:r>
            <w:r w:rsidRPr="00EA4DF8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EA4DF8">
              <w:rPr>
                <w:rFonts w:cs="Arial"/>
                <w:bCs/>
                <w:szCs w:val="24"/>
                <w:lang w:bidi="ar-SA"/>
              </w:rPr>
              <w:t xml:space="preserve"> 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81CA0A" w14:textId="0AD03905" w:rsidR="00EA4DF8" w:rsidRPr="00EA4DF8" w:rsidRDefault="00EA4DF8" w:rsidP="00EA4DF8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EA4DF8">
              <w:rPr>
                <w:rFonts w:cs="Arial"/>
                <w:bCs/>
                <w:szCs w:val="24"/>
                <w:lang w:bidi="ar-SA"/>
              </w:rPr>
              <w:t xml:space="preserve">All Exec </w:t>
            </w:r>
          </w:p>
        </w:tc>
      </w:tr>
    </w:tbl>
    <w:p w14:paraId="58C70471" w14:textId="77777777" w:rsidR="007D4EBC" w:rsidRPr="00EA4DF8" w:rsidRDefault="007D4EBC" w:rsidP="00EA4DF8">
      <w:pPr>
        <w:spacing w:line="360" w:lineRule="auto"/>
        <w:rPr>
          <w:rFonts w:cs="Arial"/>
          <w:szCs w:val="24"/>
        </w:rPr>
      </w:pPr>
    </w:p>
    <w:sectPr w:rsidR="007D4EBC" w:rsidRPr="00EA4DF8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6654" w14:textId="77777777" w:rsidR="009C35F0" w:rsidRDefault="009C35F0" w:rsidP="00F86167">
      <w:pPr>
        <w:spacing w:after="0" w:line="240" w:lineRule="auto"/>
      </w:pPr>
      <w:r>
        <w:separator/>
      </w:r>
    </w:p>
  </w:endnote>
  <w:endnote w:type="continuationSeparator" w:id="0">
    <w:p w14:paraId="1B7A9C28" w14:textId="77777777" w:rsidR="009C35F0" w:rsidRDefault="009C35F0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9C35F0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9768" w14:textId="77777777" w:rsidR="009C35F0" w:rsidRDefault="009C35F0" w:rsidP="00F86167">
      <w:pPr>
        <w:spacing w:after="0" w:line="240" w:lineRule="auto"/>
      </w:pPr>
      <w:r>
        <w:separator/>
      </w:r>
    </w:p>
  </w:footnote>
  <w:footnote w:type="continuationSeparator" w:id="0">
    <w:p w14:paraId="55BC4A56" w14:textId="77777777" w:rsidR="009C35F0" w:rsidRDefault="009C35F0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25223CBD" w:rsidR="00201149" w:rsidRDefault="00201149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81B33F4" wp14:editId="0BC8C8F7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47C6FD40" wp14:editId="37EE4988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20598965">
    <w:abstractNumId w:val="36"/>
  </w:num>
  <w:num w:numId="2" w16cid:durableId="1571965215">
    <w:abstractNumId w:val="5"/>
  </w:num>
  <w:num w:numId="3" w16cid:durableId="935095228">
    <w:abstractNumId w:val="34"/>
  </w:num>
  <w:num w:numId="4" w16cid:durableId="65148085">
    <w:abstractNumId w:val="24"/>
  </w:num>
  <w:num w:numId="5" w16cid:durableId="1013188903">
    <w:abstractNumId w:val="17"/>
  </w:num>
  <w:num w:numId="6" w16cid:durableId="1431194727">
    <w:abstractNumId w:val="35"/>
  </w:num>
  <w:num w:numId="7" w16cid:durableId="1231623948">
    <w:abstractNumId w:val="1"/>
  </w:num>
  <w:num w:numId="8" w16cid:durableId="582761687">
    <w:abstractNumId w:val="29"/>
  </w:num>
  <w:num w:numId="9" w16cid:durableId="2072927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315844">
    <w:abstractNumId w:val="6"/>
  </w:num>
  <w:num w:numId="11" w16cid:durableId="699207852">
    <w:abstractNumId w:val="0"/>
  </w:num>
  <w:num w:numId="12" w16cid:durableId="1591546529">
    <w:abstractNumId w:val="2"/>
  </w:num>
  <w:num w:numId="13" w16cid:durableId="1149713311">
    <w:abstractNumId w:val="7"/>
  </w:num>
  <w:num w:numId="14" w16cid:durableId="1340742251">
    <w:abstractNumId w:val="13"/>
  </w:num>
  <w:num w:numId="15" w16cid:durableId="2088068346">
    <w:abstractNumId w:val="22"/>
  </w:num>
  <w:num w:numId="16" w16cid:durableId="1226987919">
    <w:abstractNumId w:val="14"/>
  </w:num>
  <w:num w:numId="17" w16cid:durableId="98449549">
    <w:abstractNumId w:val="3"/>
  </w:num>
  <w:num w:numId="18" w16cid:durableId="2099446561">
    <w:abstractNumId w:val="33"/>
  </w:num>
  <w:num w:numId="19" w16cid:durableId="1225944636">
    <w:abstractNumId w:val="19"/>
  </w:num>
  <w:num w:numId="20" w16cid:durableId="2105176588">
    <w:abstractNumId w:val="12"/>
  </w:num>
  <w:num w:numId="21" w16cid:durableId="817500991">
    <w:abstractNumId w:val="15"/>
  </w:num>
  <w:num w:numId="22" w16cid:durableId="789513980">
    <w:abstractNumId w:val="4"/>
  </w:num>
  <w:num w:numId="23" w16cid:durableId="1941840620">
    <w:abstractNumId w:val="28"/>
  </w:num>
  <w:num w:numId="24" w16cid:durableId="298800239">
    <w:abstractNumId w:val="26"/>
  </w:num>
  <w:num w:numId="25" w16cid:durableId="830558943">
    <w:abstractNumId w:val="20"/>
  </w:num>
  <w:num w:numId="26" w16cid:durableId="1513958678">
    <w:abstractNumId w:val="18"/>
  </w:num>
  <w:num w:numId="27" w16cid:durableId="456879517">
    <w:abstractNumId w:val="27"/>
  </w:num>
  <w:num w:numId="28" w16cid:durableId="764113038">
    <w:abstractNumId w:val="31"/>
  </w:num>
  <w:num w:numId="29" w16cid:durableId="800998942">
    <w:abstractNumId w:val="30"/>
  </w:num>
  <w:num w:numId="30" w16cid:durableId="1752503184">
    <w:abstractNumId w:val="9"/>
  </w:num>
  <w:num w:numId="31" w16cid:durableId="2103140984">
    <w:abstractNumId w:val="25"/>
  </w:num>
  <w:num w:numId="32" w16cid:durableId="1325670560">
    <w:abstractNumId w:val="10"/>
  </w:num>
  <w:num w:numId="33" w16cid:durableId="59132406">
    <w:abstractNumId w:val="23"/>
  </w:num>
  <w:num w:numId="34" w16cid:durableId="501627206">
    <w:abstractNumId w:val="8"/>
  </w:num>
  <w:num w:numId="35" w16cid:durableId="1636641029">
    <w:abstractNumId w:val="21"/>
  </w:num>
  <w:num w:numId="36" w16cid:durableId="128666074">
    <w:abstractNumId w:val="32"/>
  </w:num>
  <w:num w:numId="37" w16cid:durableId="1309088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3988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4EBC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865F9"/>
    <w:rsid w:val="0099154E"/>
    <w:rsid w:val="009B25D4"/>
    <w:rsid w:val="009B5369"/>
    <w:rsid w:val="009B740A"/>
    <w:rsid w:val="009C35F0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F7A"/>
    <w:rsid w:val="00E47C5F"/>
    <w:rsid w:val="00E53FD3"/>
    <w:rsid w:val="00E627D4"/>
    <w:rsid w:val="00E657B8"/>
    <w:rsid w:val="00E82A61"/>
    <w:rsid w:val="00E964C2"/>
    <w:rsid w:val="00EA1A2F"/>
    <w:rsid w:val="00EA4DF8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3</TotalTime>
  <Pages>3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4</cp:revision>
  <cp:lastPrinted>2019-11-05T12:13:00Z</cp:lastPrinted>
  <dcterms:created xsi:type="dcterms:W3CDTF">2021-11-10T16:12:00Z</dcterms:created>
  <dcterms:modified xsi:type="dcterms:W3CDTF">2022-05-16T15:40:00Z</dcterms:modified>
</cp:coreProperties>
</file>