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3427" w14:textId="77777777" w:rsidR="00A666E5" w:rsidRDefault="00A666E5" w:rsidP="00A666E5">
      <w:pPr>
        <w:spacing w:before="240" w:after="240"/>
        <w:rPr>
          <w:rStyle w:val="BookTitle"/>
          <w:rFonts w:cs="Arial"/>
          <w:szCs w:val="24"/>
          <w:lang w:val="en-US"/>
        </w:rPr>
      </w:pPr>
    </w:p>
    <w:p w14:paraId="2720FC47" w14:textId="77777777" w:rsidR="0086382C" w:rsidRDefault="0086382C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010BB8A1" w14:textId="77777777" w:rsidR="0086382C" w:rsidRDefault="0086382C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734138A3" w14:textId="77777777" w:rsidR="00486487" w:rsidRDefault="00486487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16427CFC" w14:textId="6FFAE7DD" w:rsidR="003D0173" w:rsidRPr="006D6A16" w:rsidRDefault="003D0173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  <w:r w:rsidRPr="006D6A16">
        <w:rPr>
          <w:rStyle w:val="BookTitle"/>
          <w:rFonts w:cs="Arial"/>
          <w:szCs w:val="24"/>
          <w:lang w:val="en-US"/>
        </w:rPr>
        <w:t>DOC-</w:t>
      </w:r>
      <w:r w:rsidR="00201149">
        <w:rPr>
          <w:rStyle w:val="BookTitle"/>
          <w:rFonts w:cs="Arial"/>
          <w:szCs w:val="24"/>
          <w:lang w:val="en-US"/>
        </w:rPr>
        <w:t>BOARD</w:t>
      </w:r>
      <w:r w:rsidRPr="006D6A16">
        <w:rPr>
          <w:rStyle w:val="BookTitle"/>
          <w:rFonts w:cs="Arial"/>
          <w:szCs w:val="24"/>
          <w:lang w:val="en-US"/>
        </w:rPr>
        <w:t>-</w:t>
      </w:r>
      <w:r w:rsidR="00531B63">
        <w:rPr>
          <w:rStyle w:val="BookTitle"/>
          <w:rFonts w:cs="Arial"/>
          <w:szCs w:val="24"/>
          <w:lang w:val="en-US"/>
        </w:rPr>
        <w:t>2</w:t>
      </w:r>
      <w:r w:rsidR="00486487">
        <w:rPr>
          <w:rStyle w:val="BookTitle"/>
          <w:rFonts w:cs="Arial"/>
          <w:szCs w:val="24"/>
          <w:lang w:val="en-US"/>
        </w:rPr>
        <w:t>2</w:t>
      </w:r>
      <w:r w:rsidR="00C064B1">
        <w:rPr>
          <w:rStyle w:val="BookTitle"/>
          <w:rFonts w:cs="Arial"/>
          <w:szCs w:val="24"/>
          <w:lang w:val="en-US"/>
        </w:rPr>
        <w:t>-</w:t>
      </w:r>
      <w:r w:rsidR="00B80A73">
        <w:rPr>
          <w:rStyle w:val="BookTitle"/>
          <w:rFonts w:cs="Arial"/>
          <w:szCs w:val="24"/>
          <w:lang w:val="en-US"/>
        </w:rPr>
        <w:t>11</w:t>
      </w:r>
      <w:r>
        <w:rPr>
          <w:rStyle w:val="BookTitle"/>
          <w:rFonts w:cs="Arial"/>
          <w:szCs w:val="24"/>
          <w:lang w:val="en-US"/>
        </w:rPr>
        <w:t>-</w:t>
      </w:r>
      <w:r w:rsidR="00201149">
        <w:rPr>
          <w:rStyle w:val="BookTitle"/>
          <w:rFonts w:cs="Arial"/>
          <w:szCs w:val="24"/>
          <w:lang w:val="en-US"/>
        </w:rPr>
        <w:t>0</w:t>
      </w:r>
      <w:r w:rsidR="00111C88">
        <w:rPr>
          <w:rStyle w:val="BookTitle"/>
          <w:rFonts w:cs="Arial"/>
          <w:szCs w:val="24"/>
          <w:lang w:val="en-US"/>
        </w:rPr>
        <w:t>1</w:t>
      </w:r>
    </w:p>
    <w:p w14:paraId="0FC18799" w14:textId="32263CEA" w:rsidR="003D0173" w:rsidRPr="00A666E5" w:rsidRDefault="009C5718" w:rsidP="0086382C">
      <w:pPr>
        <w:pStyle w:val="Heading1"/>
        <w:jc w:val="center"/>
        <w:rPr>
          <w:lang w:val="en-US"/>
        </w:rPr>
      </w:pPr>
      <w:r>
        <w:rPr>
          <w:lang w:val="en-US"/>
        </w:rPr>
        <w:t>Report</w:t>
      </w:r>
      <w:r w:rsidR="00201149" w:rsidRPr="00201149">
        <w:rPr>
          <w:lang w:val="en-US"/>
        </w:rPr>
        <w:t xml:space="preserve"> of the EDF President, Executive Committee and Director Report</w:t>
      </w:r>
    </w:p>
    <w:p w14:paraId="0E7BA6F7" w14:textId="57DB1240" w:rsidR="003D0173" w:rsidRDefault="00B8121B" w:rsidP="00B8121B">
      <w:pPr>
        <w:pStyle w:val="IntenseQuote"/>
        <w:tabs>
          <w:tab w:val="left" w:pos="7230"/>
          <w:tab w:val="left" w:pos="7371"/>
        </w:tabs>
        <w:ind w:left="0" w:right="0" w:firstLine="1010"/>
        <w:rPr>
          <w:rStyle w:val="Strong"/>
          <w:rFonts w:cs="Arial"/>
          <w:i w:val="0"/>
          <w:szCs w:val="24"/>
        </w:rPr>
      </w:pPr>
      <w:r>
        <w:rPr>
          <w:rStyle w:val="Strong"/>
          <w:rFonts w:cs="Arial"/>
          <w:i w:val="0"/>
          <w:szCs w:val="24"/>
        </w:rPr>
        <w:t xml:space="preserve">                                                                    </w:t>
      </w:r>
      <w:r w:rsidR="003D0173" w:rsidRPr="006D6A16">
        <w:rPr>
          <w:rStyle w:val="Strong"/>
          <w:rFonts w:cs="Arial"/>
          <w:i w:val="0"/>
          <w:szCs w:val="24"/>
        </w:rPr>
        <w:t>Document for information</w:t>
      </w:r>
    </w:p>
    <w:p w14:paraId="62729716" w14:textId="3D6936EE" w:rsidR="003D0173" w:rsidRDefault="007232A0" w:rsidP="00A666E5">
      <w:pPr>
        <w:spacing w:line="360" w:lineRule="auto"/>
      </w:pPr>
      <w:r>
        <w:t xml:space="preserve">These are the official meetings of the EDF President, </w:t>
      </w:r>
      <w:r w:rsidR="00034089">
        <w:t>E</w:t>
      </w:r>
      <w:r>
        <w:t xml:space="preserve">xecutive </w:t>
      </w:r>
      <w:r w:rsidR="00034089">
        <w:t>C</w:t>
      </w:r>
      <w:r>
        <w:t xml:space="preserve">ommittee and Director; Board members are also included when representing EDF. </w:t>
      </w:r>
    </w:p>
    <w:p w14:paraId="3FF1FE88" w14:textId="12E33E07" w:rsidR="001F3F18" w:rsidRDefault="001F3F18" w:rsidP="00A666E5">
      <w:pPr>
        <w:spacing w:line="360" w:lineRule="auto"/>
      </w:pPr>
      <w:r>
        <w:t xml:space="preserve">Yannis Vardakastanis, EDF President, </w:t>
      </w:r>
      <w:r w:rsidRPr="001F3F18">
        <w:t>has close cooperation with EDF Director on a daily basis</w:t>
      </w:r>
      <w:r>
        <w:t>.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FF5DDF" w:rsidRPr="00B10F7C" w14:paraId="536B56B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FF330" w14:textId="77777777" w:rsidR="00FF5DDF" w:rsidRPr="00E45146" w:rsidRDefault="00FF5DDF" w:rsidP="00763338">
            <w:pPr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1265E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PLACE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9CB41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073929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WHO IS INVOLVED</w:t>
            </w:r>
          </w:p>
        </w:tc>
      </w:tr>
      <w:tr w:rsidR="00EB76FE" w:rsidRPr="00B10F7C" w14:paraId="0045321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8BA04D" w14:textId="46C8C006" w:rsidR="00EB76FE" w:rsidRPr="00E45146" w:rsidRDefault="00EB76FE" w:rsidP="00EB76FE">
            <w:pPr>
              <w:rPr>
                <w:rFonts w:cs="Arial"/>
                <w:b/>
              </w:rPr>
            </w:pPr>
            <w:r w:rsidRPr="00C1239D">
              <w:rPr>
                <w:rFonts w:cs="Arial"/>
                <w:szCs w:val="24"/>
                <w:lang w:val="sv-SE"/>
              </w:rPr>
              <w:t>EDF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918D41" w14:textId="1E7B75D5" w:rsidR="00EB76FE" w:rsidRPr="00E45146" w:rsidRDefault="00EB76FE" w:rsidP="00EB76FE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E4C404" w14:textId="01642315" w:rsidR="00EB76FE" w:rsidRPr="00E45146" w:rsidRDefault="00EB76FE" w:rsidP="00EB76FE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27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A280AB" w14:textId="77777777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s-ES" w:bidi="ar-SA"/>
              </w:rPr>
            </w:pPr>
            <w:r>
              <w:rPr>
                <w:rFonts w:cs="Arial"/>
                <w:bCs/>
                <w:szCs w:val="24"/>
                <w:lang w:val="es-ES" w:bidi="ar-SA"/>
              </w:rPr>
              <w:t>Catherine Naughton</w:t>
            </w:r>
          </w:p>
          <w:p w14:paraId="23409948" w14:textId="6A2F081F" w:rsidR="00EB76FE" w:rsidRPr="00E45146" w:rsidRDefault="00EB76FE" w:rsidP="00EB76FE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C1239D">
              <w:rPr>
                <w:rFonts w:cs="Arial"/>
                <w:bCs/>
                <w:szCs w:val="24"/>
                <w:lang w:val="es-ES" w:bidi="ar-SA"/>
              </w:rPr>
              <w:t>All Exec</w:t>
            </w:r>
          </w:p>
        </w:tc>
      </w:tr>
      <w:tr w:rsidR="00EB76FE" w:rsidRPr="00EB76FE" w14:paraId="7281270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DEFA09" w14:textId="5FC33053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>
              <w:rPr>
                <w:rFonts w:cs="Arial"/>
                <w:szCs w:val="24"/>
                <w:lang w:val="sv-SE"/>
              </w:rPr>
              <w:t>European Accessibility Sumitt- on European Accessibility Act, with Microsoft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2B2DCC" w14:textId="5E21D8DC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Brussels/Hybrid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88AEC5" w14:textId="538961AA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31</w:t>
            </w:r>
            <w:r w:rsidRPr="00562298">
              <w:rPr>
                <w:rFonts w:cs="Arial"/>
                <w:bCs/>
                <w:szCs w:val="24"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szCs w:val="24"/>
                <w:lang w:bidi="ar-SA"/>
              </w:rPr>
              <w:t xml:space="preserve"> May + June 1st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748641" w14:textId="77777777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s-ES" w:bidi="ar-SA"/>
              </w:rPr>
            </w:pPr>
            <w:r>
              <w:rPr>
                <w:rFonts w:cs="Arial"/>
                <w:bCs/>
                <w:szCs w:val="24"/>
                <w:lang w:val="es-ES" w:bidi="ar-SA"/>
              </w:rPr>
              <w:t>Catherine Naughton</w:t>
            </w:r>
          </w:p>
          <w:p w14:paraId="094F611B" w14:textId="77777777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s-ES" w:bidi="ar-SA"/>
              </w:rPr>
            </w:pPr>
            <w:r>
              <w:rPr>
                <w:rFonts w:cs="Arial"/>
                <w:bCs/>
                <w:szCs w:val="24"/>
                <w:lang w:val="es-ES" w:bidi="ar-SA"/>
              </w:rPr>
              <w:t>Alejandro Moledo</w:t>
            </w:r>
          </w:p>
          <w:p w14:paraId="33A5963B" w14:textId="454CF517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s-ES" w:bidi="ar-SA"/>
              </w:rPr>
            </w:pPr>
            <w:r>
              <w:rPr>
                <w:rFonts w:cs="Arial"/>
                <w:bCs/>
                <w:szCs w:val="24"/>
                <w:lang w:val="es-ES" w:bidi="ar-SA"/>
              </w:rPr>
              <w:lastRenderedPageBreak/>
              <w:t>Nadia Hadad</w:t>
            </w:r>
          </w:p>
        </w:tc>
      </w:tr>
      <w:tr w:rsidR="00EB76FE" w:rsidRPr="00B10F7C" w14:paraId="7A24D9D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2C09A4" w14:textId="72C5927F" w:rsidR="00EB76FE" w:rsidRDefault="00EB76FE" w:rsidP="00EB76FE">
            <w:pPr>
              <w:rPr>
                <w:rFonts w:cs="Arial"/>
                <w:szCs w:val="24"/>
                <w:lang w:val="sv-SE"/>
              </w:rPr>
            </w:pPr>
            <w:r>
              <w:rPr>
                <w:rFonts w:cs="Arial"/>
                <w:szCs w:val="24"/>
                <w:lang w:val="sv-SE"/>
              </w:rPr>
              <w:lastRenderedPageBreak/>
              <w:t>IAAP side event to the Accessibility Summit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7ACC6C" w14:textId="20921557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00F7D1" w14:textId="19FD78A3" w:rsidR="00EB76FE" w:rsidRDefault="00EB76FE" w:rsidP="00EB76FE">
            <w:pPr>
              <w:tabs>
                <w:tab w:val="right" w:pos="1862"/>
              </w:tabs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2</w:t>
            </w:r>
            <w:r w:rsidRPr="00562298">
              <w:rPr>
                <w:rFonts w:cs="Arial"/>
                <w:bCs/>
                <w:szCs w:val="24"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szCs w:val="24"/>
                <w:vertAlign w:val="superscript"/>
                <w:lang w:bidi="ar-SA"/>
              </w:rPr>
              <w:t xml:space="preserve"> </w:t>
            </w:r>
            <w:r>
              <w:rPr>
                <w:rFonts w:cs="Arial"/>
                <w:bCs/>
                <w:szCs w:val="24"/>
                <w:lang w:bidi="ar-SA"/>
              </w:rPr>
              <w:t xml:space="preserve">June </w:t>
            </w:r>
            <w:r>
              <w:rPr>
                <w:rFonts w:cs="Arial"/>
                <w:bCs/>
                <w:szCs w:val="24"/>
                <w:vertAlign w:val="superscript"/>
                <w:lang w:bidi="ar-SA"/>
              </w:rPr>
              <w:tab/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FB99AE" w14:textId="77777777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s-ES" w:bidi="ar-SA"/>
              </w:rPr>
            </w:pPr>
            <w:r>
              <w:rPr>
                <w:rFonts w:cs="Arial"/>
                <w:bCs/>
                <w:szCs w:val="24"/>
                <w:lang w:val="es-ES" w:bidi="ar-SA"/>
              </w:rPr>
              <w:t>Catherine Naughton</w:t>
            </w:r>
          </w:p>
          <w:p w14:paraId="652FE9AF" w14:textId="3B43814D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s-ES" w:bidi="ar-SA"/>
              </w:rPr>
            </w:pPr>
            <w:r>
              <w:rPr>
                <w:rFonts w:cs="Arial"/>
                <w:bCs/>
                <w:szCs w:val="24"/>
                <w:lang w:val="es-ES" w:bidi="ar-SA"/>
              </w:rPr>
              <w:t>Alejandro Moledo</w:t>
            </w:r>
          </w:p>
        </w:tc>
      </w:tr>
      <w:tr w:rsidR="00EB76FE" w:rsidRPr="00B10F7C" w14:paraId="520B500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3449FA" w14:textId="1709530B" w:rsidR="00EB76FE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Euromed summit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06C9F8" w14:textId="5BC37934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Marrakesh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7F1A3E" w14:textId="750DA02C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2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nd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1E8CC5" w14:textId="26C6A17C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s-ES" w:bidi="ar-SA"/>
              </w:rPr>
            </w:pPr>
            <w:r w:rsidRPr="00C1239D">
              <w:rPr>
                <w:rFonts w:cs="Arial"/>
                <w:bCs/>
                <w:szCs w:val="24"/>
                <w:lang w:val="es-ES" w:bidi="ar-SA"/>
              </w:rPr>
              <w:t xml:space="preserve">Yannis Vardakastanis </w:t>
            </w:r>
            <w:r w:rsidRPr="00C1239D">
              <w:rPr>
                <w:rFonts w:cs="Arial"/>
                <w:bCs/>
                <w:szCs w:val="24"/>
                <w:lang w:val="es-ES" w:bidi="ar-SA"/>
              </w:rPr>
              <w:br/>
              <w:t>Marion Steff</w:t>
            </w:r>
          </w:p>
        </w:tc>
      </w:tr>
      <w:tr w:rsidR="00EB76FE" w:rsidRPr="00B10F7C" w14:paraId="2872F8D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2E88CA" w14:textId="5DC0AD43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>
              <w:rPr>
                <w:rFonts w:cs="Arial"/>
                <w:szCs w:val="24"/>
                <w:lang w:val="sv-SE"/>
              </w:rPr>
              <w:t>Annual General Assembly Practice session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42A482" w14:textId="43C3D1C9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ADE1CC" w14:textId="4A53DBD1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3</w:t>
            </w:r>
            <w:r w:rsidRPr="00562298">
              <w:rPr>
                <w:rFonts w:cs="Arial"/>
                <w:bCs/>
                <w:szCs w:val="24"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szCs w:val="24"/>
                <w:lang w:bidi="ar-SA"/>
              </w:rPr>
              <w:t xml:space="preserve"> June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BC2F65" w14:textId="34B00543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s-ES" w:bidi="ar-SA"/>
              </w:rPr>
            </w:pPr>
            <w:r>
              <w:rPr>
                <w:rFonts w:cs="Arial"/>
                <w:bCs/>
                <w:szCs w:val="24"/>
                <w:lang w:val="es-ES" w:bidi="ar-SA"/>
              </w:rPr>
              <w:t>Catherine Naughton</w:t>
            </w:r>
          </w:p>
        </w:tc>
      </w:tr>
      <w:tr w:rsidR="00EB76FE" w:rsidRPr="00B10F7C" w14:paraId="47DB5E3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9E8ABF" w14:textId="45BB31F0" w:rsidR="00EB76FE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</w:rPr>
              <w:t>EDF Accessiblity Act Peer Support Meeting 2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3D9349" w14:textId="39778D9E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481F74" w14:textId="3A80C08A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8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June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EB6701" w14:textId="78673550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s-ES" w:bidi="ar-SA"/>
              </w:rPr>
            </w:pPr>
            <w:r w:rsidRPr="00C1239D">
              <w:rPr>
                <w:rFonts w:cs="Arial"/>
                <w:bCs/>
                <w:szCs w:val="24"/>
                <w:lang w:val="es-ES" w:bidi="ar-SA"/>
              </w:rPr>
              <w:t xml:space="preserve">Marie, Alejandro, EDF members </w:t>
            </w:r>
          </w:p>
        </w:tc>
      </w:tr>
      <w:tr w:rsidR="00EB76FE" w:rsidRPr="00B10F7C" w14:paraId="39011BC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E7AF05" w14:textId="7A947E3B" w:rsidR="00EB76FE" w:rsidRPr="00C1239D" w:rsidRDefault="00EB76FE" w:rsidP="00EB76FE">
            <w:pPr>
              <w:rPr>
                <w:rFonts w:cs="Arial"/>
                <w:szCs w:val="24"/>
              </w:rPr>
            </w:pPr>
            <w:r w:rsidRPr="00C1239D">
              <w:rPr>
                <w:rFonts w:cs="Arial"/>
                <w:szCs w:val="24"/>
                <w:lang w:val="sv-SE"/>
              </w:rPr>
              <w:t xml:space="preserve">EWL General Assembly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325078" w14:textId="2DBB99D1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45FCE3" w14:textId="1108AE7C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10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-11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1A906F" w14:textId="7777777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s-ES" w:bidi="ar-SA"/>
              </w:rPr>
            </w:pPr>
            <w:r w:rsidRPr="00C1239D">
              <w:rPr>
                <w:rFonts w:cs="Arial"/>
                <w:bCs/>
                <w:szCs w:val="24"/>
                <w:lang w:val="es-ES" w:bidi="ar-SA"/>
              </w:rPr>
              <w:t xml:space="preserve">Pirkko Mahlamäki </w:t>
            </w:r>
          </w:p>
          <w:p w14:paraId="41035C84" w14:textId="3723AD72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s-ES" w:bidi="ar-SA"/>
              </w:rPr>
            </w:pPr>
            <w:r w:rsidRPr="00C1239D">
              <w:rPr>
                <w:rFonts w:cs="Arial"/>
                <w:bCs/>
                <w:szCs w:val="24"/>
                <w:lang w:val="es-ES" w:bidi="ar-SA"/>
              </w:rPr>
              <w:t xml:space="preserve">(Marine Uldry) </w:t>
            </w:r>
          </w:p>
        </w:tc>
      </w:tr>
      <w:tr w:rsidR="00EB76FE" w:rsidRPr="00B10F7C" w14:paraId="2B7B8AA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7A1224" w14:textId="3D81DDD6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COSP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16A94D" w14:textId="3A28400C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69A79F" w14:textId="352DD604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14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– 16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June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782022" w14:textId="77777777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 xml:space="preserve">Yannis Vardakastanis, </w:t>
            </w:r>
          </w:p>
          <w:p w14:paraId="12503E87" w14:textId="2D759989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s-ES"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 Naughton</w:t>
            </w:r>
          </w:p>
        </w:tc>
      </w:tr>
      <w:tr w:rsidR="00EB76FE" w:rsidRPr="00B10F7C" w14:paraId="3F53153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03E533" w14:textId="7160D689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 xml:space="preserve">COSP side event on Ukraine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7CAE2B" w14:textId="2B13288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In person, New York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327CE5" w14:textId="1906861B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14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June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EE056D" w14:textId="2A53831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Catherine Naughton</w:t>
            </w:r>
          </w:p>
        </w:tc>
      </w:tr>
      <w:tr w:rsidR="00EB76FE" w:rsidRPr="00B10F7C" w14:paraId="4BBFC4D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B8AB3B" w14:textId="16F054AA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COSP Side event on Accessibility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8DDB5C" w14:textId="1CECB356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254C09" w14:textId="3FA898D9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15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June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E2D986" w14:textId="41FC95EC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Catherine Naughton</w:t>
            </w:r>
          </w:p>
        </w:tc>
      </w:tr>
      <w:tr w:rsidR="00EB76FE" w:rsidRPr="00B10F7C" w14:paraId="3FB809E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C3252D" w14:textId="1260E153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COSP side event on Regional Implementation of the CRPD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75FD7F" w14:textId="29B0F10A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8ADC49" w14:textId="041BD5D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15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31AC9E" w14:textId="3AE75E5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Yannis Vardakastanis</w:t>
            </w:r>
          </w:p>
        </w:tc>
      </w:tr>
      <w:tr w:rsidR="00EB76FE" w:rsidRPr="00B10F7C" w14:paraId="2890C10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B017A5" w14:textId="5449498F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lastRenderedPageBreak/>
              <w:t>Julia Sachuk, Director of Fight for Right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87E14B" w14:textId="1A97D901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New York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DAD79C" w14:textId="4E6CBDF9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15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C0E5A7" w14:textId="7777777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Catherine naughton</w:t>
            </w:r>
          </w:p>
          <w:p w14:paraId="618E3B96" w14:textId="4F371C99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Pat Clarke</w:t>
            </w:r>
          </w:p>
        </w:tc>
      </w:tr>
      <w:tr w:rsidR="00EB76FE" w:rsidRPr="00B10F7C" w14:paraId="1D8F478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AD5082" w14:textId="1CB75411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Deleation fo MEPs at the COSP meet IDA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F674CC" w14:textId="4020E419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New York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EBB3B0" w14:textId="48DB575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15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B290A7" w14:textId="7777777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Catherine Naughton</w:t>
            </w:r>
          </w:p>
          <w:p w14:paraId="20595143" w14:textId="5A642DA9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Pat Clarke</w:t>
            </w:r>
          </w:p>
        </w:tc>
      </w:tr>
      <w:tr w:rsidR="00EB76FE" w:rsidRPr="00B10F7C" w14:paraId="6AF0915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040CB9" w14:textId="77777777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Elham Youssafsian</w:t>
            </w:r>
          </w:p>
          <w:p w14:paraId="5AEA66FC" w14:textId="7868DA83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Humanitarian Officer, IDA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7DBEF1" w14:textId="6993D47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New York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1304E3" w14:textId="674AC340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15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AF2A24" w14:textId="3A316F4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Catherine Naughton</w:t>
            </w:r>
          </w:p>
        </w:tc>
      </w:tr>
      <w:tr w:rsidR="00EB76FE" w:rsidRPr="00B10F7C" w14:paraId="2EAA2F8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7C263D" w14:textId="51EE2782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 xml:space="preserve">COSP side event by GLAD on the global disability summit committments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D3BD2B" w14:textId="386E7B6C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0CC747" w14:textId="0181A5DF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16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45D286" w14:textId="65C50200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Catherine Naughton</w:t>
            </w:r>
          </w:p>
        </w:tc>
      </w:tr>
      <w:tr w:rsidR="00EB76FE" w:rsidRPr="00B10F7C" w14:paraId="237AB06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D5FB98" w14:textId="34CD0E12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Style w:val="normaltextrun"/>
                <w:rFonts w:cs="Arial"/>
                <w:color w:val="000000"/>
                <w:szCs w:val="24"/>
                <w:shd w:val="clear" w:color="auto" w:fill="FFFFFF"/>
              </w:rPr>
              <w:t>Tetyana Lomakina, Daria Herasymchuk, Presidential advisors on Barrier free environment, and Child rights, Ukraine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21B71B" w14:textId="39A18F0C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New York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7A6C30" w14:textId="05F99648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16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June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06F03E" w14:textId="7777777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Catherine naughton</w:t>
            </w:r>
          </w:p>
          <w:p w14:paraId="4C3B5B2E" w14:textId="7777777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Pat Clarke</w:t>
            </w:r>
          </w:p>
          <w:p w14:paraId="27953E10" w14:textId="7777777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</w:p>
        </w:tc>
      </w:tr>
      <w:tr w:rsidR="00EB76FE" w:rsidRPr="00B10F7C" w14:paraId="4374B04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D00376" w14:textId="6E9A8FB1" w:rsidR="00EB76FE" w:rsidRPr="00C1239D" w:rsidRDefault="00EB76FE" w:rsidP="00EB76FE">
            <w:pPr>
              <w:rPr>
                <w:rStyle w:val="normaltextrun"/>
                <w:rFonts w:cs="Arial"/>
                <w:color w:val="000000"/>
                <w:szCs w:val="24"/>
                <w:shd w:val="clear" w:color="auto" w:fill="FFFFFF"/>
              </w:rPr>
            </w:pPr>
            <w:r w:rsidRPr="00C1239D">
              <w:rPr>
                <w:rFonts w:cs="Arial"/>
                <w:szCs w:val="24"/>
                <w:lang w:val="sv-SE"/>
              </w:rPr>
              <w:t>EPSCO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218D45" w14:textId="3A877096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Luxembourg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35943E" w14:textId="78F70AEC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16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84D1E3" w14:textId="386AF72C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Albert Prévos</w:t>
            </w:r>
          </w:p>
        </w:tc>
      </w:tr>
      <w:tr w:rsidR="00EB76FE" w:rsidRPr="00B10F7C" w14:paraId="6912A52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9114A8" w14:textId="0B56595B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Harriet Knowles, Disability Unit in FCDO (UK givernment aid)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D25AD5" w14:textId="0AAEB488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New York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F36324" w14:textId="6B5068EC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16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2F13AD" w14:textId="06D60353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Catherine naughton</w:t>
            </w:r>
          </w:p>
        </w:tc>
      </w:tr>
      <w:tr w:rsidR="00EB76FE" w:rsidRPr="00B10F7C" w14:paraId="123A1CF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761FBF" w14:textId="77777777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Tuomas Tuure</w:t>
            </w:r>
          </w:p>
          <w:p w14:paraId="0CAD6CCA" w14:textId="00ACD16F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lastRenderedPageBreak/>
              <w:t>Abilis Foundation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33383A" w14:textId="00EB4A26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lastRenderedPageBreak/>
              <w:t>New York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0107C6" w14:textId="5D883778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16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June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9416C2" w14:textId="4DC4ED9D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Catherine naughton</w:t>
            </w:r>
          </w:p>
        </w:tc>
      </w:tr>
      <w:tr w:rsidR="00EB76FE" w:rsidRPr="00B10F7C" w14:paraId="023E5C4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679E23" w14:textId="77777777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Natalia Mattioli</w:t>
            </w:r>
          </w:p>
          <w:p w14:paraId="7819613A" w14:textId="7B2A65FA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UN PRPD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B3D46D" w14:textId="249720AF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New York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E911DF" w14:textId="54CD8C99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16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5F5B4C" w14:textId="6C97BE2B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Catherine Naughton</w:t>
            </w:r>
          </w:p>
        </w:tc>
      </w:tr>
      <w:tr w:rsidR="00EB76FE" w:rsidRPr="00B10F7C" w14:paraId="2C69130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0CDB1F" w14:textId="77777777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Catherine Townsend</w:t>
            </w:r>
          </w:p>
          <w:p w14:paraId="3B112DCB" w14:textId="463F28B3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Ford Foundation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168C4E" w14:textId="00093F36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New York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1151B9" w14:textId="7DCAA878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16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78E154" w14:textId="62AE0A1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Catherine Naughton</w:t>
            </w:r>
          </w:p>
        </w:tc>
      </w:tr>
      <w:tr w:rsidR="00EB76FE" w:rsidRPr="00B10F7C" w14:paraId="4CA2AC3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B5DD1A" w14:textId="77777777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Marci Roth</w:t>
            </w:r>
          </w:p>
          <w:p w14:paraId="36EFF27B" w14:textId="77777777" w:rsidR="00EB76FE" w:rsidRPr="00C1239D" w:rsidRDefault="00EB76FE" w:rsidP="00EB76FE">
            <w:pPr>
              <w:spacing w:after="0" w:line="240" w:lineRule="auto"/>
              <w:rPr>
                <w:rFonts w:cs="Arial"/>
                <w:szCs w:val="24"/>
                <w:lang w:val="en-US" w:bidi="ar-SA"/>
              </w:rPr>
            </w:pPr>
            <w:r w:rsidRPr="00C1239D">
              <w:rPr>
                <w:rFonts w:cs="Arial"/>
                <w:szCs w:val="24"/>
                <w:lang w:val="en-US" w:bidi="ar-SA"/>
              </w:rPr>
              <w:t>Executive Director and Chief Executive Officer</w:t>
            </w:r>
          </w:p>
          <w:p w14:paraId="626F3188" w14:textId="2E362FD4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en-US" w:bidi="ar-SA"/>
              </w:rPr>
              <w:t>World Institute on Disability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CC0805" w14:textId="6FD59501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New York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5C8AF2" w14:textId="6FC24205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16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4B4BAA" w14:textId="0A6BA0FF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Catherine Naughton</w:t>
            </w:r>
          </w:p>
        </w:tc>
      </w:tr>
      <w:tr w:rsidR="00EB76FE" w:rsidRPr="00B10F7C" w14:paraId="29BA402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4E6440" w14:textId="693B024F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Meeting Disability Rights team of human rights watch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68D20E" w14:textId="17D4861D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4F1EA7" w14:textId="4F29D236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20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724CFE" w14:textId="7777777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Catherine Naughton</w:t>
            </w:r>
          </w:p>
          <w:p w14:paraId="2957D605" w14:textId="46006AEA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+ Marine, Mariya</w:t>
            </w:r>
          </w:p>
        </w:tc>
      </w:tr>
      <w:tr w:rsidR="00EB76FE" w:rsidRPr="00B10F7C" w14:paraId="69BB5B2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0D6AAF" w14:textId="53A55EA8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</w:rPr>
              <w:t>EDF Executive Committee meeting as part of the AGA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C2A2E7" w14:textId="0A2D2B4D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Athens, Greece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F03DE8" w14:textId="01E2DB6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24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83936C" w14:textId="7707BB42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All Exec</w:t>
            </w:r>
          </w:p>
        </w:tc>
      </w:tr>
      <w:tr w:rsidR="00EB76FE" w:rsidRPr="00B10F7C" w14:paraId="6F042E9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7F1575" w14:textId="0E7CE503" w:rsidR="00EB76FE" w:rsidRPr="00C1239D" w:rsidRDefault="00EB76FE" w:rsidP="00EB76FE">
            <w:pPr>
              <w:rPr>
                <w:rFonts w:cs="Arial"/>
                <w:szCs w:val="24"/>
              </w:rPr>
            </w:pPr>
            <w:r w:rsidRPr="00C1239D">
              <w:rPr>
                <w:rFonts w:cs="Arial"/>
                <w:szCs w:val="24"/>
                <w:lang w:val="sv-SE"/>
              </w:rPr>
              <w:t>EDF Annual General Assembly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66E168" w14:textId="686A6726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Athens, Greece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E1F33B" w14:textId="55040C72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25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 xml:space="preserve">th </w:t>
            </w:r>
            <w:r w:rsidRPr="00C1239D">
              <w:rPr>
                <w:rFonts w:cs="Arial"/>
                <w:bCs/>
                <w:szCs w:val="24"/>
                <w:lang w:bidi="ar-SA"/>
              </w:rPr>
              <w:t>– 26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3CCFFF" w14:textId="175E63FB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All Exec</w:t>
            </w:r>
          </w:p>
        </w:tc>
      </w:tr>
      <w:tr w:rsidR="00EB76FE" w:rsidRPr="00B10F7C" w14:paraId="72B8404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EB9B4E" w14:textId="21879787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Disability Platform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B1E491" w14:textId="69CCC984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9A515D" w14:textId="705BC4FC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27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302997" w14:textId="0BA0F74E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Alejandro</w:t>
            </w:r>
          </w:p>
        </w:tc>
      </w:tr>
      <w:tr w:rsidR="00EB76FE" w:rsidRPr="00B10F7C" w14:paraId="6547685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0D97AF" w14:textId="7F7BDF06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>
              <w:rPr>
                <w:rFonts w:cs="Arial"/>
                <w:szCs w:val="24"/>
                <w:lang w:val="sv-SE"/>
              </w:rPr>
              <w:lastRenderedPageBreak/>
              <w:t xml:space="preserve">Social Platform Management committee meeting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80FBFA" w14:textId="4E27D334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 xml:space="preserve">Brussels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4F72C5" w14:textId="68DE4CA0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29</w:t>
            </w:r>
            <w:r w:rsidRPr="00484478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F2DE50" w14:textId="332E950E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</w:t>
            </w:r>
          </w:p>
        </w:tc>
      </w:tr>
      <w:tr w:rsidR="00EB76FE" w:rsidRPr="00B10F7C" w14:paraId="5C23079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305F5D" w14:textId="46E7C62F" w:rsidR="00EB76FE" w:rsidRDefault="00EB76FE" w:rsidP="00EB76FE">
            <w:pPr>
              <w:rPr>
                <w:rFonts w:cs="Arial"/>
                <w:szCs w:val="24"/>
                <w:lang w:val="sv-SE"/>
              </w:rPr>
            </w:pPr>
            <w:r>
              <w:rPr>
                <w:rFonts w:cs="Arial"/>
                <w:szCs w:val="24"/>
                <w:lang w:val="sv-SE"/>
              </w:rPr>
              <w:t>Katrin Langensiepen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C733D2" w14:textId="44AAE319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 xml:space="preserve">Brussels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1BF29B" w14:textId="6AD710BE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29</w:t>
            </w:r>
            <w:r w:rsidRPr="00484478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36ECB1" w14:textId="57AA40FC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</w:t>
            </w:r>
          </w:p>
        </w:tc>
      </w:tr>
      <w:tr w:rsidR="00EB76FE" w:rsidRPr="00B10F7C" w14:paraId="42A78F8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E46F5B" w14:textId="3138EF6D" w:rsidR="00EB76FE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IDA programme committee meeting + board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9100D3" w14:textId="7045FED6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Athens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D987C7" w14:textId="484E5A91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29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June- 1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st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July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3AB111" w14:textId="00F54C37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Klaus, Marion Steff</w:t>
            </w:r>
          </w:p>
        </w:tc>
      </w:tr>
      <w:tr w:rsidR="00EB76FE" w:rsidRPr="00B10F7C" w14:paraId="4B13AEE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60535F" w14:textId="4D2948C1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>
              <w:rPr>
                <w:rFonts w:cs="Arial"/>
                <w:szCs w:val="24"/>
                <w:lang w:val="sv-SE"/>
              </w:rPr>
              <w:t>Sophie Beaumont Memorial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6B25E5" w14:textId="43D8EB7B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99BFD9" w14:textId="73CE9F94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11</w:t>
            </w:r>
            <w:r w:rsidRPr="00484478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July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61B2C2" w14:textId="58CCDF0F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 Naughton</w:t>
            </w:r>
          </w:p>
        </w:tc>
      </w:tr>
      <w:tr w:rsidR="00EB76FE" w:rsidRPr="00B10F7C" w14:paraId="0BB7582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24B3F6" w14:textId="13BD7B8E" w:rsidR="00EB76FE" w:rsidRDefault="00EB76FE" w:rsidP="00EB76FE">
            <w:pPr>
              <w:rPr>
                <w:rFonts w:cs="Arial"/>
                <w:szCs w:val="24"/>
                <w:lang w:val="sv-SE"/>
              </w:rPr>
            </w:pPr>
            <w:r>
              <w:rPr>
                <w:rFonts w:cs="Arial"/>
                <w:szCs w:val="24"/>
                <w:lang w:val="sv-SE"/>
              </w:rPr>
              <w:t>Accessibility Officer Interviews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18AB8D" w14:textId="6739B094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 xml:space="preserve">Brussels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7A0922" w14:textId="2B380E3C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14</w:t>
            </w:r>
            <w:r w:rsidRPr="00484478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July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86DFED" w14:textId="77777777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 Naughton</w:t>
            </w:r>
          </w:p>
          <w:p w14:paraId="41BD06B6" w14:textId="71494F8D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Pat Clarke</w:t>
            </w:r>
          </w:p>
        </w:tc>
      </w:tr>
      <w:tr w:rsidR="00EB76FE" w:rsidRPr="00B10F7C" w14:paraId="75C4F52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86F14D" w14:textId="1FFDD33A" w:rsidR="00EB76FE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Latvia conference on Ukraine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E40A95" w14:textId="679D2DDC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Riga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7700BF" w14:textId="13F5504E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26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July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647ABA" w14:textId="45166BB8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Gunta Anca, Pat Clark, Gordon Rattray</w:t>
            </w:r>
          </w:p>
        </w:tc>
      </w:tr>
      <w:tr w:rsidR="00EB76FE" w:rsidRPr="00B10F7C" w14:paraId="440E1DF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6DB2AC" w14:textId="6CA08E6E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UNICEF event Transforming inclusive and equitable education – the role of caregivers of children with disabilities living in multidimensional poverty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6C46E1" w14:textId="6684FBE8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E7E9C5" w14:textId="16C0ED7E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23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rd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August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002811" w14:textId="0263B812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Maureen Piggot</w:t>
            </w:r>
          </w:p>
        </w:tc>
      </w:tr>
      <w:tr w:rsidR="00EB76FE" w:rsidRPr="00B10F7C" w14:paraId="7FC1A1D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E63F2C" w14:textId="426A9D55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>
              <w:rPr>
                <w:rFonts w:cs="Arial"/>
                <w:szCs w:val="24"/>
                <w:lang w:val="sv-SE"/>
              </w:rPr>
              <w:t xml:space="preserve">European Council for Refugees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1262E9" w14:textId="0F2292D5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67BDC3" w14:textId="36CF7AFE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24</w:t>
            </w:r>
            <w:r w:rsidRPr="00EB76FE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</w:t>
            </w:r>
            <w:r>
              <w:rPr>
                <w:rFonts w:cs="Arial"/>
                <w:bCs/>
                <w:szCs w:val="24"/>
                <w:lang w:bidi="ar-SA"/>
              </w:rPr>
              <w:t>August</w:t>
            </w:r>
          </w:p>
          <w:p w14:paraId="11695C04" w14:textId="7777777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FBB0FD" w14:textId="72E7A725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 Naughton + Ukraine team</w:t>
            </w:r>
          </w:p>
        </w:tc>
      </w:tr>
      <w:tr w:rsidR="00EB76FE" w:rsidRPr="00B10F7C" w14:paraId="170E45B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88E0CD" w14:textId="19966E81" w:rsidR="00EB76FE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Training about EDF with new members and board members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24F1CA" w14:textId="3B1A1498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5C99A4" w14:textId="7294DADD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6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7EF873" w14:textId="77777777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</w:p>
        </w:tc>
      </w:tr>
      <w:tr w:rsidR="00EB76FE" w:rsidRPr="00B10F7C" w14:paraId="0C188DE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E21D05" w14:textId="2509D188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>
              <w:rPr>
                <w:rFonts w:cs="Arial"/>
                <w:szCs w:val="24"/>
                <w:lang w:val="sv-SE"/>
              </w:rPr>
              <w:lastRenderedPageBreak/>
              <w:t>Edf Due Diligence Workshop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803070" w14:textId="04B821BB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CF40E8" w14:textId="26F2B5D0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7</w:t>
            </w:r>
            <w:r w:rsidRPr="00A8107E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35ACDA" w14:textId="77777777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Maureen Piggot</w:t>
            </w:r>
          </w:p>
          <w:p w14:paraId="16F9E6D1" w14:textId="4E34FB30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 Naughton</w:t>
            </w:r>
          </w:p>
        </w:tc>
      </w:tr>
      <w:tr w:rsidR="00EB76FE" w:rsidRPr="00B10F7C" w14:paraId="3CC7E0F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2623A3" w14:textId="5B0F240C" w:rsidR="00EB76FE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EU CRPD Monitoring Framework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31E614" w14:textId="6EE6CDE7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 xml:space="preserve">Brussels, Belgium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545A25" w14:textId="27760630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8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12FEDA" w14:textId="75D82F3C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 xml:space="preserve">Alejandro Moledo, Marine Uldry </w:t>
            </w:r>
          </w:p>
        </w:tc>
      </w:tr>
      <w:tr w:rsidR="00EB76FE" w:rsidRPr="00B10F7C" w14:paraId="5512697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0BE67C" w14:textId="3E652E82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>
              <w:rPr>
                <w:rFonts w:cs="Arial"/>
                <w:szCs w:val="24"/>
                <w:lang w:val="sv-SE"/>
              </w:rPr>
              <w:t>Social Platform Management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9604C1" w14:textId="4AB60C1D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41348E" w14:textId="44FB9B09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8</w:t>
            </w:r>
            <w:r w:rsidRPr="00A8107E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8A20A0" w14:textId="037794B2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 Naughton</w:t>
            </w:r>
          </w:p>
        </w:tc>
      </w:tr>
      <w:tr w:rsidR="00EB76FE" w:rsidRPr="00B10F7C" w14:paraId="79DB923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A4C9BA" w14:textId="778675D7" w:rsidR="00EB76FE" w:rsidRDefault="00EB76FE" w:rsidP="00EB76FE">
            <w:pPr>
              <w:rPr>
                <w:rFonts w:cs="Arial"/>
                <w:szCs w:val="24"/>
                <w:lang w:val="sv-SE"/>
              </w:rPr>
            </w:pPr>
            <w:r>
              <w:rPr>
                <w:rFonts w:cs="Arial"/>
                <w:szCs w:val="24"/>
                <w:lang w:val="sv-SE"/>
              </w:rPr>
              <w:t>Inclusion Europe on Accesible Reconstruciton in Ukraine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DBA349" w14:textId="7C63BC27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1402A2" w14:textId="19361889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8</w:t>
            </w:r>
            <w:r w:rsidRPr="00A8107E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B5D5E6" w14:textId="4B57F6B1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 Naughton</w:t>
            </w:r>
          </w:p>
        </w:tc>
      </w:tr>
      <w:tr w:rsidR="00EB76FE" w:rsidRPr="00B10F7C" w14:paraId="1CBDC61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A22FC5" w14:textId="37665B45" w:rsidR="00EB76FE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WHO Regional Committee for Europe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0F544A" w14:textId="6CC82EE5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Tel Aviv, Israel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214571" w14:textId="56BBF64F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12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 xml:space="preserve">th </w:t>
            </w:r>
            <w:r w:rsidRPr="00C1239D">
              <w:rPr>
                <w:rFonts w:cs="Arial"/>
                <w:bCs/>
                <w:szCs w:val="24"/>
                <w:lang w:bidi="ar-SA"/>
              </w:rPr>
              <w:t>– 14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71E07C" w14:textId="03E51CEE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 xml:space="preserve">Yannis Vardakastanis, Catherine Naughton </w:t>
            </w:r>
          </w:p>
        </w:tc>
      </w:tr>
      <w:tr w:rsidR="00EB76FE" w:rsidRPr="00B10F7C" w14:paraId="427E197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95F0CC" w14:textId="7AA48322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Disability Intergroup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43B186" w14:textId="1447AE6F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val="sv-SE" w:bidi="ar-SA"/>
              </w:rPr>
              <w:t>Strasbourg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FE65B5" w14:textId="1CFB8E33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15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908655" w14:textId="798B0501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Pat Clarke, Alejandro Moledo</w:t>
            </w:r>
          </w:p>
        </w:tc>
      </w:tr>
      <w:tr w:rsidR="00EB76FE" w:rsidRPr="00B10F7C" w14:paraId="4DA8ED5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5F947C" w14:textId="64A66CFC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EU Conference on employment for persons with disabilities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D03D13" w14:textId="5FAFF0D6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sv-SE" w:bidi="ar-SA"/>
              </w:rPr>
            </w:pPr>
            <w:r w:rsidRPr="00C1239D">
              <w:rPr>
                <w:rFonts w:cs="Arial"/>
                <w:bCs/>
                <w:szCs w:val="24"/>
                <w:lang w:val="sv-SE" w:bidi="ar-SA"/>
              </w:rPr>
              <w:t>Prague, Czech Republic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C3EE8D" w14:textId="05A0D1DD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20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vertAlign w:val="superscript"/>
                <w:lang w:bidi="ar-SA"/>
              </w:rPr>
              <w:t xml:space="preserve"> </w:t>
            </w:r>
            <w:r w:rsidRPr="00C1239D">
              <w:rPr>
                <w:rFonts w:cs="Arial"/>
                <w:bCs/>
                <w:szCs w:val="24"/>
                <w:lang w:bidi="ar-SA"/>
              </w:rPr>
              <w:t>-</w:t>
            </w:r>
            <w:r>
              <w:rPr>
                <w:rFonts w:cs="Arial"/>
                <w:bCs/>
                <w:szCs w:val="24"/>
                <w:lang w:bidi="ar-SA"/>
              </w:rPr>
              <w:t xml:space="preserve"> </w:t>
            </w:r>
            <w:r w:rsidRPr="00C1239D">
              <w:rPr>
                <w:rFonts w:cs="Arial"/>
                <w:bCs/>
                <w:szCs w:val="24"/>
                <w:lang w:bidi="ar-SA"/>
              </w:rPr>
              <w:t>21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st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A35963" w14:textId="3E58CA62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Pat Clarke, Alejandro Moledo</w:t>
            </w:r>
          </w:p>
        </w:tc>
      </w:tr>
      <w:tr w:rsidR="00EB76FE" w:rsidRPr="00B10F7C" w14:paraId="2E143FB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EB7EFB" w14:textId="59DE1BC9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>
              <w:rPr>
                <w:rFonts w:cs="Arial"/>
                <w:szCs w:val="24"/>
                <w:lang w:val="sv-SE"/>
              </w:rPr>
              <w:t>EDF-CBM meeting on Ukraine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73209F" w14:textId="38DCDDF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sv-SE" w:bidi="ar-SA"/>
              </w:rPr>
            </w:pPr>
            <w:r>
              <w:rPr>
                <w:rFonts w:cs="Arial"/>
                <w:bCs/>
                <w:szCs w:val="24"/>
                <w:lang w:val="sv-SE"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B771DE" w14:textId="18BBD962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20</w:t>
            </w:r>
            <w:r w:rsidRPr="00EB76FE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</w:t>
            </w:r>
            <w:r>
              <w:rPr>
                <w:rFonts w:cs="Arial"/>
                <w:bCs/>
                <w:szCs w:val="24"/>
                <w:lang w:bidi="ar-SA"/>
              </w:rPr>
              <w:t>-</w:t>
            </w:r>
            <w:r>
              <w:rPr>
                <w:rFonts w:cs="Arial"/>
                <w:bCs/>
                <w:szCs w:val="24"/>
                <w:lang w:bidi="ar-SA"/>
              </w:rPr>
              <w:t xml:space="preserve"> </w:t>
            </w:r>
            <w:r>
              <w:rPr>
                <w:rFonts w:cs="Arial"/>
                <w:bCs/>
                <w:szCs w:val="24"/>
                <w:lang w:bidi="ar-SA"/>
              </w:rPr>
              <w:t>23</w:t>
            </w:r>
            <w:r w:rsidRPr="00A8107E">
              <w:rPr>
                <w:rFonts w:cs="Arial"/>
                <w:bCs/>
                <w:szCs w:val="24"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szCs w:val="24"/>
                <w:lang w:bidi="ar-SA"/>
              </w:rPr>
              <w:t xml:space="preserve"> </w:t>
            </w:r>
            <w:r>
              <w:rPr>
                <w:rFonts w:cs="Arial"/>
                <w:bCs/>
                <w:szCs w:val="24"/>
                <w:lang w:bidi="ar-SA"/>
              </w:rPr>
              <w:t>S</w:t>
            </w:r>
            <w:r>
              <w:rPr>
                <w:rFonts w:cs="Arial"/>
                <w:bCs/>
                <w:szCs w:val="24"/>
                <w:lang w:bidi="ar-SA"/>
              </w:rPr>
              <w:t>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02EA5A" w14:textId="77777777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 Naughton</w:t>
            </w:r>
          </w:p>
          <w:p w14:paraId="45E56EB7" w14:textId="77777777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Gunta Anca</w:t>
            </w:r>
          </w:p>
          <w:p w14:paraId="73982018" w14:textId="0DD52B3D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Ukraine team</w:t>
            </w:r>
          </w:p>
        </w:tc>
      </w:tr>
      <w:tr w:rsidR="00EB76FE" w:rsidRPr="00B10F7C" w14:paraId="32515C5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B96E41" w14:textId="764F9911" w:rsidR="00EB76FE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European Cooperation Network on Elections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C76909" w14:textId="66B014DD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sv-SE" w:bidi="ar-SA"/>
              </w:rPr>
            </w:pPr>
            <w:r w:rsidRPr="00C1239D">
              <w:rPr>
                <w:rFonts w:cs="Arial"/>
                <w:bCs/>
                <w:szCs w:val="24"/>
                <w:lang w:val="sv-SE"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156BAA" w14:textId="0C1D4D83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21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st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D03A17" w14:textId="5B334B4B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Alejandro Moledo</w:t>
            </w:r>
          </w:p>
        </w:tc>
      </w:tr>
      <w:tr w:rsidR="00EB76FE" w:rsidRPr="00B10F7C" w14:paraId="76A2574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F8EB13" w14:textId="4CFBCE08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lastRenderedPageBreak/>
              <w:t>Meeting with CBM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5F1C16" w14:textId="731BF76C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sv-SE" w:bidi="ar-SA"/>
              </w:rPr>
            </w:pPr>
            <w:r w:rsidRPr="00C1239D">
              <w:rPr>
                <w:rFonts w:cs="Arial"/>
                <w:bCs/>
                <w:szCs w:val="24"/>
                <w:lang w:val="sv-SE"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C525DA" w14:textId="5EB635DE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20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vertAlign w:val="superscript"/>
                <w:lang w:bidi="ar-SA"/>
              </w:rPr>
              <w:t xml:space="preserve"> </w:t>
            </w:r>
            <w:r w:rsidRPr="00C1239D">
              <w:rPr>
                <w:rFonts w:cs="Arial"/>
                <w:bCs/>
                <w:szCs w:val="24"/>
                <w:lang w:bidi="ar-SA"/>
              </w:rPr>
              <w:t>-</w:t>
            </w:r>
            <w:r>
              <w:rPr>
                <w:rFonts w:cs="Arial"/>
                <w:bCs/>
                <w:szCs w:val="24"/>
                <w:lang w:bidi="ar-SA"/>
              </w:rPr>
              <w:t xml:space="preserve"> </w:t>
            </w:r>
            <w:r w:rsidRPr="00C1239D">
              <w:rPr>
                <w:rFonts w:cs="Arial"/>
                <w:bCs/>
                <w:szCs w:val="24"/>
                <w:lang w:bidi="ar-SA"/>
              </w:rPr>
              <w:t>21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st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49D5F8" w14:textId="188BC1D0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Catherine Naughton</w:t>
            </w:r>
          </w:p>
        </w:tc>
      </w:tr>
      <w:tr w:rsidR="00EB76FE" w:rsidRPr="00B10F7C" w14:paraId="1F911A7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65ACA9" w14:textId="1CB1718C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EDF 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9DC70F" w14:textId="5E5DB650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sv-SE"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Madrid, Spain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EA4100" w14:textId="4C280C94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23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rd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– 24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CC5978" w14:textId="37776AB9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All Exec</w:t>
            </w:r>
          </w:p>
        </w:tc>
      </w:tr>
      <w:tr w:rsidR="00EB76FE" w:rsidRPr="00B10F7C" w14:paraId="7407E08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55D39D" w14:textId="6D3D4E11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>
              <w:rPr>
                <w:rFonts w:cs="Arial"/>
                <w:szCs w:val="24"/>
                <w:lang w:val="sv-SE"/>
              </w:rPr>
              <w:t xml:space="preserve">ENIL freedom drive and hearing in the Parlaiment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A4010F" w14:textId="63E8D6D6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C959D1" w14:textId="7686C8E6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27</w:t>
            </w:r>
            <w:r w:rsidRPr="00A8107E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8777B2" w14:textId="2BD614BE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 Naughton</w:t>
            </w:r>
          </w:p>
        </w:tc>
      </w:tr>
      <w:tr w:rsidR="00EB76FE" w:rsidRPr="00B10F7C" w14:paraId="38D3495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10483A" w14:textId="1CB06BDD" w:rsidR="00EB76FE" w:rsidRDefault="00EB76FE" w:rsidP="00EB76FE">
            <w:pPr>
              <w:rPr>
                <w:rFonts w:cs="Arial"/>
                <w:szCs w:val="24"/>
                <w:lang w:val="sv-SE"/>
              </w:rPr>
            </w:pPr>
            <w:r>
              <w:rPr>
                <w:rFonts w:cs="Arial"/>
                <w:szCs w:val="24"/>
                <w:lang w:val="sv-SE"/>
              </w:rPr>
              <w:t xml:space="preserve">Just transition Alliane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AFD560" w14:textId="3726C30B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99AAE6" w14:textId="65155AF4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28</w:t>
            </w:r>
            <w:r w:rsidRPr="00A8107E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4F3A4C" w14:textId="77777777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 Naughton</w:t>
            </w:r>
          </w:p>
          <w:p w14:paraId="3C3E3064" w14:textId="1D7C78E3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 xml:space="preserve">Alvaro </w:t>
            </w:r>
          </w:p>
        </w:tc>
      </w:tr>
      <w:tr w:rsidR="00EB76FE" w:rsidRPr="00B10F7C" w14:paraId="3C615DB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DD5D9B" w14:textId="7E54EE6C" w:rsidR="00EB76FE" w:rsidRDefault="00EB76FE" w:rsidP="00EB76FE">
            <w:pPr>
              <w:rPr>
                <w:rFonts w:cs="Arial"/>
                <w:szCs w:val="24"/>
                <w:lang w:val="sv-SE"/>
              </w:rPr>
            </w:pPr>
            <w:r>
              <w:rPr>
                <w:rFonts w:cs="Arial"/>
                <w:szCs w:val="24"/>
                <w:lang w:val="sv-SE"/>
              </w:rPr>
              <w:t>Together for rights launch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5CB9C8" w14:textId="1B4BA73D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500984" w14:textId="405B8855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28</w:t>
            </w:r>
            <w:r w:rsidRPr="00A8107E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8A0152" w14:textId="1289EF10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Yannis Vardakastanis</w:t>
            </w:r>
          </w:p>
        </w:tc>
      </w:tr>
      <w:tr w:rsidR="00EB76FE" w:rsidRPr="00B10F7C" w14:paraId="5833052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BF45E8" w14:textId="3859CDA3" w:rsidR="00EB76FE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 xml:space="preserve">Ukraine programme members meeting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E987F0" w14:textId="6832B496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Hybrid, Brussels and 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10AD93" w14:textId="7C46DE8B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3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rd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– 7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DF9A65" w14:textId="45D46498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Gunta Anca, Catherine Naughton</w:t>
            </w:r>
          </w:p>
        </w:tc>
      </w:tr>
      <w:tr w:rsidR="00EB76FE" w:rsidRPr="00B10F7C" w14:paraId="51ACE83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2AAE6E" w14:textId="71563EBA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Training on the European Semester Process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72BB01" w14:textId="14B16C38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7CF7BF" w14:textId="7591638D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bookmarkStart w:id="0" w:name="_Hlk112761172"/>
            <w:r w:rsidRPr="00C1239D">
              <w:rPr>
                <w:rFonts w:cs="Arial"/>
                <w:bCs/>
                <w:szCs w:val="24"/>
                <w:lang w:bidi="ar-SA"/>
              </w:rPr>
              <w:t>4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October</w:t>
            </w:r>
            <w:bookmarkEnd w:id="0"/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3920D2" w14:textId="65A515CD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Alvaro</w:t>
            </w:r>
            <w:r>
              <w:rPr>
                <w:rFonts w:cs="Arial"/>
                <w:bCs/>
                <w:szCs w:val="24"/>
                <w:lang w:bidi="ar-SA"/>
              </w:rPr>
              <w:t xml:space="preserve"> Couceiro</w:t>
            </w:r>
          </w:p>
        </w:tc>
      </w:tr>
      <w:tr w:rsidR="00EB76FE" w:rsidRPr="00B10F7C" w14:paraId="12A0E52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3E7831" w14:textId="41830538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EU CRPD Monitoring Framework meeting with focal point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95B57B" w14:textId="5A6C1434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 xml:space="preserve">Brussels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602D0B" w14:textId="7F4FE714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4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October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ACAE21" w14:textId="3760E274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 xml:space="preserve">Alejandro Moledo, Marine Uldry </w:t>
            </w:r>
          </w:p>
        </w:tc>
      </w:tr>
      <w:tr w:rsidR="00EB76FE" w:rsidRPr="00B10F7C" w14:paraId="6BF19A6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172F1C" w14:textId="2EBD2A66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</w:rPr>
              <w:t>EDF Accessibility Act Peer Support Meeting 3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771D70" w14:textId="2A1061E6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B12A7A" w14:textId="51887C09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5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B76D86" w14:textId="7C0B4A0B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Alejandro</w:t>
            </w:r>
            <w:r>
              <w:rPr>
                <w:rFonts w:cs="Arial"/>
                <w:bCs/>
                <w:szCs w:val="24"/>
                <w:lang w:bidi="ar-SA"/>
              </w:rPr>
              <w:t xml:space="preserve"> Moledo</w:t>
            </w:r>
            <w:r w:rsidRPr="00C1239D">
              <w:rPr>
                <w:rFonts w:cs="Arial"/>
                <w:bCs/>
                <w:szCs w:val="24"/>
                <w:lang w:bidi="ar-SA"/>
              </w:rPr>
              <w:t>, Daniel</w:t>
            </w:r>
            <w:r>
              <w:rPr>
                <w:rFonts w:cs="Arial"/>
                <w:bCs/>
                <w:szCs w:val="24"/>
                <w:lang w:bidi="ar-SA"/>
              </w:rPr>
              <w:t xml:space="preserve"> Casas</w:t>
            </w:r>
          </w:p>
        </w:tc>
      </w:tr>
      <w:tr w:rsidR="00EB76FE" w:rsidRPr="00B10F7C" w14:paraId="27A362C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781A44" w14:textId="42108438" w:rsidR="00EB76FE" w:rsidRPr="00C1239D" w:rsidRDefault="00EB76FE" w:rsidP="00EB76F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Equinet AGA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948888" w14:textId="0EAD26B9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469D7A" w14:textId="23B33A89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5</w:t>
            </w:r>
            <w:r w:rsidRPr="002F1722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D95D82" w14:textId="77777777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 Naughton</w:t>
            </w:r>
          </w:p>
          <w:p w14:paraId="28142385" w14:textId="06E4FF80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lastRenderedPageBreak/>
              <w:t>Marine Uldry</w:t>
            </w:r>
          </w:p>
        </w:tc>
      </w:tr>
      <w:tr w:rsidR="00EB76FE" w:rsidRPr="00B10F7C" w14:paraId="1005500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20A4EA" w14:textId="36DB609A" w:rsidR="00EB76FE" w:rsidRDefault="00EB76FE" w:rsidP="00EB76FE">
            <w:pPr>
              <w:rPr>
                <w:rFonts w:cs="Arial"/>
                <w:szCs w:val="24"/>
              </w:rPr>
            </w:pPr>
            <w:r w:rsidRPr="00C1239D">
              <w:rPr>
                <w:rFonts w:cs="Arial"/>
                <w:szCs w:val="24"/>
              </w:rPr>
              <w:lastRenderedPageBreak/>
              <w:t>ENGO Coordination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6388E4" w14:textId="1915C1CC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874B2D" w14:textId="72B87E61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6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5BC79B" w14:textId="2AD55630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 Naughton</w:t>
            </w:r>
          </w:p>
        </w:tc>
      </w:tr>
      <w:tr w:rsidR="00EB76FE" w:rsidRPr="00B10F7C" w14:paraId="591FFBD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8FD991" w14:textId="3B0E6876" w:rsidR="00EB76FE" w:rsidRPr="00C1239D" w:rsidRDefault="00EB76FE" w:rsidP="00EB76FE">
            <w:pPr>
              <w:rPr>
                <w:rFonts w:cs="Arial"/>
                <w:szCs w:val="24"/>
              </w:rPr>
            </w:pPr>
            <w:r w:rsidRPr="00C1239D">
              <w:rPr>
                <w:rFonts w:cs="Arial"/>
                <w:szCs w:val="24"/>
              </w:rPr>
              <w:t xml:space="preserve">Training for EDF members on financial sustainability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9A6B18" w14:textId="32CA578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0B32E9" w14:textId="178C95A9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10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56300B" w14:textId="7777777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Catherine Naughton</w:t>
            </w:r>
          </w:p>
          <w:p w14:paraId="107DB997" w14:textId="7777777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Magdalena Verseckas</w:t>
            </w:r>
          </w:p>
          <w:p w14:paraId="4245940C" w14:textId="7777777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Gunta Anca</w:t>
            </w:r>
          </w:p>
          <w:p w14:paraId="024D6110" w14:textId="7777777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Maureen Piggot</w:t>
            </w:r>
          </w:p>
          <w:p w14:paraId="05AD0185" w14:textId="6D9147F9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color w:val="2E2E2E"/>
                <w:szCs w:val="24"/>
                <w:shd w:val="clear" w:color="auto" w:fill="FFFFFF"/>
              </w:rPr>
              <w:t>Thorkild Olesen</w:t>
            </w:r>
          </w:p>
        </w:tc>
      </w:tr>
      <w:tr w:rsidR="00EB76FE" w:rsidRPr="00B10F7C" w14:paraId="1DE2F78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11DC85" w14:textId="273FC5E0" w:rsidR="00EB76FE" w:rsidRPr="00C1239D" w:rsidRDefault="00EB76FE" w:rsidP="00EB76FE">
            <w:pPr>
              <w:rPr>
                <w:rFonts w:cs="Arial"/>
                <w:szCs w:val="24"/>
              </w:rPr>
            </w:pPr>
            <w:r w:rsidRPr="00C1239D">
              <w:rPr>
                <w:rFonts w:cs="Arial"/>
                <w:szCs w:val="24"/>
                <w:lang w:val="sv-SE"/>
              </w:rPr>
              <w:t>WAI-CooP online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45CE74" w14:textId="5496DA32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0E26D0" w14:textId="3A3D965E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11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BE64B2" w14:textId="7777777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Carine Marzin</w:t>
            </w:r>
          </w:p>
          <w:p w14:paraId="21F3B7E8" w14:textId="0E29E49F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Alejandro Moledo</w:t>
            </w:r>
          </w:p>
        </w:tc>
      </w:tr>
      <w:tr w:rsidR="00EB76FE" w:rsidRPr="00B10F7C" w14:paraId="587E71F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2D42CD" w14:textId="05E80C52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Consideration of report submitted under the simplified reporting procedure by Ukraine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6883B2" w14:textId="322D609C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O</w:t>
            </w:r>
            <w:r w:rsidRPr="00C1239D">
              <w:rPr>
                <w:rFonts w:cs="Arial"/>
                <w:szCs w:val="24"/>
                <w:lang w:bidi="ar-SA"/>
              </w:rPr>
              <w:t>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91199B" w14:textId="11E00AB4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1</w:t>
            </w:r>
            <w:r w:rsidRPr="00C1239D">
              <w:rPr>
                <w:rFonts w:cs="Arial"/>
                <w:szCs w:val="24"/>
                <w:lang w:bidi="ar-SA"/>
              </w:rPr>
              <w:t>8</w:t>
            </w:r>
            <w:r w:rsidRPr="00C1239D">
              <w:rPr>
                <w:rFonts w:cs="Arial"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szCs w:val="24"/>
                <w:lang w:bidi="ar-SA"/>
              </w:rPr>
              <w:t xml:space="preserve"> – 19th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903643" w14:textId="5B07608C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A</w:t>
            </w:r>
            <w:r w:rsidRPr="00C1239D">
              <w:rPr>
                <w:rFonts w:cs="Arial"/>
                <w:szCs w:val="24"/>
                <w:lang w:bidi="ar-SA"/>
              </w:rPr>
              <w:t>na Pelaez Narvaez</w:t>
            </w:r>
          </w:p>
        </w:tc>
      </w:tr>
      <w:tr w:rsidR="00EB76FE" w:rsidRPr="00B10F7C" w14:paraId="7E2E274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34AE73" w14:textId="4BA56B57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EU CRPD Monitoring Framework – ENNHRI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154060" w14:textId="2413CA64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539178" w14:textId="26481361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20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008655" w14:textId="361C3ACB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 xml:space="preserve">Alejandro Moledo, Marine Uldry </w:t>
            </w:r>
          </w:p>
        </w:tc>
      </w:tr>
      <w:tr w:rsidR="00EB76FE" w:rsidRPr="00B10F7C" w14:paraId="481A729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57325E" w14:textId="39AB08BC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Gender Equality Forum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341EC9" w14:textId="717AF421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 xml:space="preserve">Brussels and 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8DC84D" w14:textId="14F47C0B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24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- 25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 xml:space="preserve">th </w:t>
            </w:r>
            <w:r w:rsidRPr="00C1239D">
              <w:rPr>
                <w:rFonts w:cs="Arial"/>
                <w:bCs/>
                <w:szCs w:val="24"/>
                <w:lang w:bidi="ar-SA"/>
              </w:rPr>
              <w:t>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4774C3" w14:textId="7777777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s-ES" w:bidi="ar-SA"/>
              </w:rPr>
            </w:pPr>
            <w:r w:rsidRPr="00C1239D">
              <w:rPr>
                <w:rFonts w:cs="Arial"/>
                <w:bCs/>
                <w:szCs w:val="24"/>
                <w:lang w:val="es-ES" w:bidi="ar-SA"/>
              </w:rPr>
              <w:t xml:space="preserve">Pirkko Mahlamäki </w:t>
            </w:r>
          </w:p>
          <w:p w14:paraId="664A3685" w14:textId="0A570A40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val="es-ES" w:bidi="ar-SA"/>
              </w:rPr>
              <w:t xml:space="preserve">Marine Uldry </w:t>
            </w:r>
          </w:p>
        </w:tc>
      </w:tr>
      <w:tr w:rsidR="00EB76FE" w:rsidRPr="00B10F7C" w14:paraId="2943538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649D17" w14:textId="16E7ABDF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lastRenderedPageBreak/>
              <w:t>Training for new Women’s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EB30EE" w14:textId="50B95756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C0EF6D" w14:textId="71586976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3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rd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D2D14C" w14:textId="7777777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 xml:space="preserve">Ana Pelaez Narvaez </w:t>
            </w:r>
          </w:p>
          <w:p w14:paraId="1DB42D26" w14:textId="7777777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 xml:space="preserve">Pirkko Mahlamäki </w:t>
            </w:r>
          </w:p>
          <w:p w14:paraId="2434CACC" w14:textId="7777777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 xml:space="preserve">Women’s Committee members and observers </w:t>
            </w:r>
          </w:p>
          <w:p w14:paraId="79AE280C" w14:textId="1854AC3C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s-ES"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 xml:space="preserve">Marine Uldry </w:t>
            </w:r>
          </w:p>
        </w:tc>
      </w:tr>
      <w:tr w:rsidR="00EB76FE" w:rsidRPr="00B10F7C" w14:paraId="4C22BE7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857713" w14:textId="6BF1D7AF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Council of Europe’s CD-BIO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35CF79" w14:textId="37EC497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Strasbourg, France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6517F1" w14:textId="7ECB1B7D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2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nd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and 3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rd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546139" w14:textId="50EA92A1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 xml:space="preserve">Pat Clarke </w:t>
            </w:r>
          </w:p>
        </w:tc>
      </w:tr>
      <w:tr w:rsidR="00EB76FE" w:rsidRPr="00B10F7C" w14:paraId="00087DC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FF3A14" w14:textId="60CEF8D6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EU CRPD Monitoring Framework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63F7EB" w14:textId="7F2D2200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 xml:space="preserve">Brussels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2AC65E" w14:textId="017E55F0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8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November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08CF61" w14:textId="66B37615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 xml:space="preserve">Alejandro Moledo, Marine Uldry </w:t>
            </w:r>
          </w:p>
        </w:tc>
      </w:tr>
      <w:tr w:rsidR="00EB76FE" w:rsidRPr="00B10F7C" w14:paraId="5CA3E14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44A34D" w14:textId="160640EE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>
              <w:rPr>
                <w:rFonts w:cs="Arial"/>
                <w:szCs w:val="24"/>
                <w:lang w:val="sv-SE"/>
              </w:rPr>
              <w:t>Traning for EDF members on EU funding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39A096" w14:textId="08F59FAA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D24548" w14:textId="51FAEEE2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8</w:t>
            </w:r>
            <w:r w:rsidRPr="002F1722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November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AB41CC" w14:textId="77777777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 Naughton</w:t>
            </w:r>
          </w:p>
          <w:p w14:paraId="1F0805F4" w14:textId="77777777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Yannis Vardakastanis</w:t>
            </w:r>
          </w:p>
          <w:p w14:paraId="57B883C4" w14:textId="11D92920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Magdalena, Haydn, Alvaro</w:t>
            </w:r>
          </w:p>
        </w:tc>
      </w:tr>
      <w:tr w:rsidR="00EB76FE" w:rsidRPr="00B10F7C" w14:paraId="06CB8D5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7C9A25" w14:textId="49F8DE99" w:rsidR="00EB76FE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COP 27 – Side event “From Exclusion to Leadership: People With Disabilities Develop An Agenda for Inclusive Climate Action”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327626" w14:textId="6B8077AF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Cairo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EB81A0" w14:textId="3A7C6830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6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to 18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D8874E" w14:textId="51B5DDC4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Nadia Hadad (TBC)</w:t>
            </w:r>
          </w:p>
        </w:tc>
      </w:tr>
      <w:tr w:rsidR="00EB76FE" w:rsidRPr="00B10F7C" w14:paraId="7DD978E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0748A3" w14:textId="1B0004D2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Training for EDF members on public funding and operating grants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7A6FCF" w14:textId="6AC5AA1A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1FFC77" w14:textId="3C1BA20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8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23C6AE" w14:textId="7777777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Catherine Naughton</w:t>
            </w:r>
          </w:p>
          <w:p w14:paraId="7689B668" w14:textId="7777777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lastRenderedPageBreak/>
              <w:t>Magdalena Verseckas</w:t>
            </w:r>
          </w:p>
          <w:p w14:paraId="1B2537C6" w14:textId="1C27B2A3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TBD</w:t>
            </w:r>
          </w:p>
        </w:tc>
      </w:tr>
      <w:tr w:rsidR="00EB76FE" w:rsidRPr="00B10F7C" w14:paraId="601BAF1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9990B2" w14:textId="65AAA82D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>
              <w:rPr>
                <w:rFonts w:cs="Arial"/>
                <w:szCs w:val="24"/>
                <w:lang w:val="sv-SE"/>
              </w:rPr>
              <w:lastRenderedPageBreak/>
              <w:t>Constitutional Working Group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50A55A" w14:textId="5F02B1CB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E4395F" w14:textId="056BA4B9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9</w:t>
            </w:r>
            <w:r w:rsidRPr="00EB76FE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November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9AF6DF" w14:textId="77777777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Klaus Lachwitz</w:t>
            </w:r>
          </w:p>
          <w:p w14:paraId="0CFD7C31" w14:textId="77777777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 Naughton</w:t>
            </w:r>
          </w:p>
          <w:p w14:paraId="73921999" w14:textId="77777777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Pat Clarke</w:t>
            </w:r>
          </w:p>
          <w:p w14:paraId="46ECEC75" w14:textId="77777777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Pirkko Mahlamaki</w:t>
            </w:r>
          </w:p>
          <w:p w14:paraId="6A79DCE2" w14:textId="0A38114F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Thorkild Oelsen</w:t>
            </w:r>
          </w:p>
        </w:tc>
      </w:tr>
      <w:tr w:rsidR="00EB76FE" w:rsidRPr="00B10F7C" w14:paraId="681B5C1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02C85A" w14:textId="7CA99B4C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>
              <w:rPr>
                <w:rFonts w:cs="Arial"/>
                <w:szCs w:val="24"/>
                <w:lang w:val="sv-SE"/>
              </w:rPr>
              <w:t>Social Platform Extrordinary AGA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CD1BFC" w14:textId="11B7BFDA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 xml:space="preserve">Brussels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B74C9D" w14:textId="5147D0CE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10</w:t>
            </w:r>
            <w:r w:rsidRPr="002F1722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031A78" w14:textId="4B225B08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val="es-ES" w:bidi="ar-SA"/>
              </w:rPr>
              <w:t>Catherine Naughton</w:t>
            </w:r>
          </w:p>
        </w:tc>
      </w:tr>
      <w:tr w:rsidR="00EB76FE" w:rsidRPr="00EB76FE" w14:paraId="293FCA9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F779B5" w14:textId="0F4C1B6A" w:rsidR="00EB76FE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 xml:space="preserve">FDFA webinar ’Women with disability in Europe; what progress needed?’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04DF16" w14:textId="75C45E16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EF09A9" w14:textId="095A751F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14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4BD4F1" w14:textId="7777777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s-ES" w:bidi="ar-SA"/>
              </w:rPr>
            </w:pPr>
            <w:r w:rsidRPr="00C1239D">
              <w:rPr>
                <w:rFonts w:cs="Arial"/>
                <w:bCs/>
                <w:szCs w:val="24"/>
                <w:lang w:val="es-ES" w:bidi="ar-SA"/>
              </w:rPr>
              <w:t xml:space="preserve">Ana Pelaez Narvaez </w:t>
            </w:r>
          </w:p>
          <w:p w14:paraId="5A527AD9" w14:textId="6E35019B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s-ES" w:bidi="ar-SA"/>
              </w:rPr>
            </w:pPr>
            <w:r w:rsidRPr="00C1239D">
              <w:rPr>
                <w:rFonts w:cs="Arial"/>
                <w:bCs/>
                <w:szCs w:val="24"/>
                <w:lang w:val="es-ES" w:bidi="ar-SA"/>
              </w:rPr>
              <w:t xml:space="preserve">Pirkko Mahlamäki </w:t>
            </w:r>
          </w:p>
        </w:tc>
      </w:tr>
      <w:tr w:rsidR="00EB76FE" w:rsidRPr="00B10F7C" w14:paraId="7E3B74C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26490F" w14:textId="49FB1C87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>
              <w:rPr>
                <w:rFonts w:cs="Arial"/>
                <w:szCs w:val="24"/>
                <w:lang w:val="sv-SE"/>
              </w:rPr>
              <w:t>Alzheimer Europe event on the EU Care Strategy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CD7B73" w14:textId="4182502B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05AAB0" w14:textId="3F4A5564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15th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721FD1" w14:textId="21BABA04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s-ES"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Maureen Piggot</w:t>
            </w:r>
          </w:p>
        </w:tc>
      </w:tr>
      <w:tr w:rsidR="00EB76FE" w:rsidRPr="00B10F7C" w14:paraId="27C4A6B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230A42" w14:textId="3E3D72B5" w:rsidR="00EB76FE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EDF 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4D6150" w14:textId="56665F9F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Dublin, Ireland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9B2403" w14:textId="306F36BF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18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C15AC9" w14:textId="35940B03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All Exec</w:t>
            </w:r>
          </w:p>
        </w:tc>
      </w:tr>
      <w:tr w:rsidR="00EB76FE" w:rsidRPr="00B10F7C" w14:paraId="0DA92D6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D653D3" w14:textId="2E3FF3C8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  <w:lang w:val="sv-SE"/>
              </w:rPr>
              <w:t>EDF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5A7DA0" w14:textId="667802F1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Dublin, Ireland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9230E7" w14:textId="2515B5BD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19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– 20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6AD63A" w14:textId="4CE9D380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All Exec</w:t>
            </w:r>
          </w:p>
        </w:tc>
      </w:tr>
      <w:tr w:rsidR="00EB76FE" w:rsidRPr="00B10F7C" w14:paraId="5E39736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BA23F9" w14:textId="5D0D6693" w:rsidR="00EB76FE" w:rsidRPr="00C1239D" w:rsidRDefault="00EB76FE" w:rsidP="00EB76FE">
            <w:pPr>
              <w:rPr>
                <w:rFonts w:cs="Arial"/>
                <w:szCs w:val="24"/>
                <w:lang w:val="sv-SE"/>
              </w:rPr>
            </w:pPr>
            <w:r w:rsidRPr="00C1239D">
              <w:rPr>
                <w:rFonts w:cs="Arial"/>
                <w:szCs w:val="24"/>
              </w:rPr>
              <w:lastRenderedPageBreak/>
              <w:t xml:space="preserve">I National Congress on Public Policies on Disability. </w:t>
            </w:r>
            <w:r w:rsidRPr="00C1239D">
              <w:rPr>
                <w:rFonts w:cs="Arial"/>
                <w:szCs w:val="24"/>
                <w:lang w:val="sv-SE"/>
              </w:rPr>
              <w:t>CERMI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02C439" w14:textId="6624F0AA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Alicante, Spain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2EA475" w14:textId="32318CBD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23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rd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– 25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November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F1067A" w14:textId="7777777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Yannis Vardakastanis</w:t>
            </w:r>
          </w:p>
          <w:p w14:paraId="27680FF8" w14:textId="06924BAB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Ana Pelaez</w:t>
            </w:r>
          </w:p>
        </w:tc>
      </w:tr>
      <w:tr w:rsidR="00EB76FE" w:rsidRPr="00B10F7C" w14:paraId="13C7BB8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9498A6" w14:textId="70727D30" w:rsidR="00EB76FE" w:rsidRPr="00C1239D" w:rsidRDefault="00EB76FE" w:rsidP="00EB76FE">
            <w:pPr>
              <w:rPr>
                <w:rFonts w:cs="Arial"/>
                <w:szCs w:val="24"/>
              </w:rPr>
            </w:pPr>
            <w:r w:rsidRPr="00C1239D">
              <w:rPr>
                <w:rFonts w:cs="Arial"/>
                <w:szCs w:val="24"/>
              </w:rPr>
              <w:t>EDF Women’s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B102DB" w14:textId="73399564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C74A47" w14:textId="03252062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23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rd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57F73D" w14:textId="7777777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 xml:space="preserve">Pirkko Mahlamäki </w:t>
            </w:r>
          </w:p>
          <w:p w14:paraId="43B4BC60" w14:textId="7777777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 xml:space="preserve">Women’s Committee members and observers </w:t>
            </w:r>
          </w:p>
          <w:p w14:paraId="26793A8B" w14:textId="07AB77DC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Marine Uldry</w:t>
            </w:r>
          </w:p>
        </w:tc>
      </w:tr>
      <w:tr w:rsidR="00EB76FE" w:rsidRPr="00B10F7C" w14:paraId="69FDE6E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111C7A" w14:textId="4C914267" w:rsidR="00EB76FE" w:rsidRPr="00C1239D" w:rsidRDefault="00EB76FE" w:rsidP="00EB76FE">
            <w:pPr>
              <w:rPr>
                <w:rFonts w:cs="Arial"/>
                <w:szCs w:val="24"/>
              </w:rPr>
            </w:pPr>
            <w:r w:rsidRPr="00C1239D">
              <w:rPr>
                <w:rFonts w:cs="Arial"/>
                <w:szCs w:val="24"/>
              </w:rPr>
              <w:t>EDF Youth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7E2F5C" w14:textId="7BAD529D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EBE1B9" w14:textId="43475223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23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rd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3F2F14" w14:textId="7777777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</w:p>
        </w:tc>
      </w:tr>
      <w:tr w:rsidR="00EB76FE" w:rsidRPr="00B10F7C" w14:paraId="2736B2F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ECF0BA" w14:textId="787C7C7A" w:rsidR="00EB76FE" w:rsidRPr="00C1239D" w:rsidRDefault="00EB76FE" w:rsidP="00EB76FE">
            <w:pPr>
              <w:rPr>
                <w:rFonts w:cs="Arial"/>
                <w:szCs w:val="24"/>
              </w:rPr>
            </w:pPr>
            <w:r w:rsidRPr="00C1239D">
              <w:rPr>
                <w:rFonts w:cs="Arial"/>
                <w:szCs w:val="24"/>
              </w:rPr>
              <w:t xml:space="preserve">European Day of Persons with Disabilities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DBCBF7" w14:textId="5AC050DA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2C85A4" w14:textId="1EEA90D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24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- 25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November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0FC648" w14:textId="27C3532F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 xml:space="preserve">All Exec </w:t>
            </w:r>
          </w:p>
        </w:tc>
      </w:tr>
      <w:tr w:rsidR="00EB76FE" w:rsidRPr="00B10F7C" w14:paraId="65CA315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F5DD79" w14:textId="18D3EE1D" w:rsidR="00EB76FE" w:rsidRPr="00C1239D" w:rsidRDefault="00EB76FE" w:rsidP="00EB76FE">
            <w:pPr>
              <w:rPr>
                <w:rFonts w:cs="Arial"/>
                <w:szCs w:val="24"/>
              </w:rPr>
            </w:pPr>
            <w:r w:rsidRPr="00C1239D">
              <w:rPr>
                <w:rFonts w:cs="Arial"/>
                <w:szCs w:val="24"/>
              </w:rPr>
              <w:t>Training for EDF members and regional DPOs on EU funding in external action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3E5A73" w14:textId="15628CA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20DDF1" w14:textId="00BAAC6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29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EF6387" w14:textId="147494B5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Catherine Naughton, Marion Steff (TBC)</w:t>
            </w:r>
          </w:p>
        </w:tc>
      </w:tr>
      <w:tr w:rsidR="00EB76FE" w:rsidRPr="00B10F7C" w14:paraId="58AAD19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BAFBCE" w14:textId="2C382D5B" w:rsidR="00EB76FE" w:rsidRPr="00C1239D" w:rsidRDefault="00EB76FE" w:rsidP="00EB76FE">
            <w:pPr>
              <w:rPr>
                <w:rFonts w:cs="Arial"/>
                <w:szCs w:val="24"/>
              </w:rPr>
            </w:pPr>
            <w:r w:rsidRPr="00C1239D">
              <w:rPr>
                <w:rFonts w:cs="Arial"/>
                <w:szCs w:val="24"/>
              </w:rPr>
              <w:t>EP Petitions committee workshop on disability assessment and Disability Card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30D42E" w14:textId="7777777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Brussels/online</w:t>
            </w:r>
          </w:p>
          <w:p w14:paraId="4D5AD2D8" w14:textId="77777777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578D79" w14:textId="26488D34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30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DB2F1A" w14:textId="485DC8FA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TBC</w:t>
            </w:r>
          </w:p>
        </w:tc>
      </w:tr>
      <w:tr w:rsidR="00EB76FE" w:rsidRPr="00B10F7C" w14:paraId="2076F54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6D7053" w14:textId="0EAD84A9" w:rsidR="00EB76FE" w:rsidRPr="00C1239D" w:rsidRDefault="00EB76FE" w:rsidP="00EB76FE">
            <w:pPr>
              <w:rPr>
                <w:rFonts w:cs="Arial"/>
                <w:szCs w:val="24"/>
              </w:rPr>
            </w:pPr>
            <w:r w:rsidRPr="00C1239D">
              <w:rPr>
                <w:rFonts w:cs="Arial"/>
                <w:szCs w:val="24"/>
              </w:rPr>
              <w:t>Event on EU delegations + IDDC/EDF workshop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7AF100" w14:textId="31C6FA46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7C6676" w14:textId="397C0FB8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1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st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or 2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nd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73B86E" w14:textId="6773D9D6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Catherine Naughton, Marion Steff (TBC)</w:t>
            </w:r>
          </w:p>
        </w:tc>
      </w:tr>
      <w:tr w:rsidR="00EB76FE" w:rsidRPr="00B10F7C" w14:paraId="6EEFFF6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B02B64" w14:textId="08264B0C" w:rsidR="00EB76FE" w:rsidRPr="00C1239D" w:rsidRDefault="00EB76FE" w:rsidP="00EB76FE">
            <w:pPr>
              <w:rPr>
                <w:rFonts w:cs="Arial"/>
                <w:szCs w:val="24"/>
              </w:rPr>
            </w:pPr>
            <w:r w:rsidRPr="00E209D3">
              <w:rPr>
                <w:rFonts w:cs="Arial"/>
                <w:szCs w:val="24"/>
              </w:rPr>
              <w:lastRenderedPageBreak/>
              <w:t>EESC FRRL Group hearing "My body, my choice"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7D6429" w14:textId="4019AE0D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7841A7" w14:textId="34370662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6</w:t>
            </w:r>
            <w:r w:rsidRPr="00E209D3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7B6574" w14:textId="3DFCB964" w:rsidR="00EB76FE" w:rsidRPr="00C1239D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Ana Pelaez</w:t>
            </w:r>
          </w:p>
        </w:tc>
      </w:tr>
      <w:tr w:rsidR="00EB76FE" w:rsidRPr="00B10F7C" w14:paraId="435CC33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399030" w14:textId="58B9D558" w:rsidR="00EB76FE" w:rsidRPr="00E209D3" w:rsidRDefault="00EB76FE" w:rsidP="00EB76FE">
            <w:pPr>
              <w:rPr>
                <w:rFonts w:cs="Arial"/>
                <w:szCs w:val="24"/>
              </w:rPr>
            </w:pPr>
            <w:r w:rsidRPr="00C1239D">
              <w:rPr>
                <w:rFonts w:cs="Arial"/>
                <w:szCs w:val="24"/>
              </w:rPr>
              <w:t>Fourth Regional Conference of the Arab Forum of Women with Disabilities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5D464B" w14:textId="6C3A6BEE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 xml:space="preserve">Cairo, Egypt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5EA8AD" w14:textId="184B76EF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11-12</w:t>
            </w:r>
            <w:r w:rsidRPr="00C1239D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C1239D">
              <w:rPr>
                <w:rFonts w:cs="Arial"/>
                <w:bCs/>
                <w:szCs w:val="24"/>
                <w:lang w:bidi="ar-SA"/>
              </w:rPr>
              <w:t xml:space="preserve"> December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79D13D" w14:textId="221E70D7" w:rsidR="00EB76FE" w:rsidRDefault="00EB76FE" w:rsidP="00EB76FE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 w:rsidRPr="00C1239D">
              <w:rPr>
                <w:rFonts w:cs="Arial"/>
                <w:bCs/>
                <w:szCs w:val="24"/>
                <w:lang w:bidi="ar-SA"/>
              </w:rPr>
              <w:t>Nadia Hadad</w:t>
            </w:r>
          </w:p>
        </w:tc>
      </w:tr>
    </w:tbl>
    <w:p w14:paraId="2B55415B" w14:textId="77777777" w:rsidR="004B703B" w:rsidRPr="00DE7BCA" w:rsidRDefault="004B703B" w:rsidP="00DE7BCA">
      <w:pPr>
        <w:spacing w:line="360" w:lineRule="auto"/>
        <w:rPr>
          <w:rFonts w:cs="Arial"/>
          <w:bCs/>
          <w:szCs w:val="24"/>
        </w:rPr>
      </w:pPr>
    </w:p>
    <w:sectPr w:rsidR="004B703B" w:rsidRPr="00DE7BCA" w:rsidSect="00647C77">
      <w:headerReference w:type="default" r:id="rId8"/>
      <w:footerReference w:type="default" r:id="rId9"/>
      <w:pgSz w:w="16838" w:h="11906" w:orient="landscape"/>
      <w:pgMar w:top="993" w:right="1387" w:bottom="1710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766F2" w14:textId="77777777" w:rsidR="000C663E" w:rsidRDefault="000C663E" w:rsidP="00F86167">
      <w:pPr>
        <w:spacing w:after="0" w:line="240" w:lineRule="auto"/>
      </w:pPr>
      <w:r>
        <w:separator/>
      </w:r>
    </w:p>
  </w:endnote>
  <w:endnote w:type="continuationSeparator" w:id="0">
    <w:p w14:paraId="588FAEA2" w14:textId="77777777" w:rsidR="000C663E" w:rsidRDefault="000C663E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14EC2" w14:textId="7FB99AC5" w:rsidR="007A599A" w:rsidRDefault="007A599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57EEAD59" w14:textId="2D80F1AF" w:rsidR="001446D8" w:rsidRDefault="00531B63">
        <w:pPr>
          <w:pStyle w:val="Footer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 wp14:anchorId="3CA07DB2" wp14:editId="6D73504B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0FF83B" w14:textId="37DBAB1B" w:rsidR="007A599A" w:rsidRDefault="00000000">
        <w:pPr>
          <w:pStyle w:val="Footer"/>
          <w:jc w:val="center"/>
        </w:pPr>
      </w:p>
    </w:sdtContent>
  </w:sdt>
  <w:p w14:paraId="2DBF74C0" w14:textId="53FB811A" w:rsidR="000D77E3" w:rsidRDefault="000D7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14617" w14:textId="77777777" w:rsidR="000C663E" w:rsidRDefault="000C663E" w:rsidP="00F86167">
      <w:pPr>
        <w:spacing w:after="0" w:line="240" w:lineRule="auto"/>
      </w:pPr>
      <w:r>
        <w:separator/>
      </w:r>
    </w:p>
  </w:footnote>
  <w:footnote w:type="continuationSeparator" w:id="0">
    <w:p w14:paraId="54320F5C" w14:textId="77777777" w:rsidR="000C663E" w:rsidRDefault="000C663E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23E1" w14:textId="15D939ED" w:rsidR="00201149" w:rsidRDefault="00486487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DA4A00C" wp14:editId="4BBA8215">
          <wp:simplePos x="0" y="0"/>
          <wp:positionH relativeFrom="column">
            <wp:posOffset>3928110</wp:posOffset>
          </wp:positionH>
          <wp:positionV relativeFrom="paragraph">
            <wp:posOffset>295313</wp:posOffset>
          </wp:positionV>
          <wp:extent cx="1041400" cy="666750"/>
          <wp:effectExtent l="0" t="0" r="635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F9CCC91" wp14:editId="0940711C">
          <wp:simplePos x="0" y="0"/>
          <wp:positionH relativeFrom="column">
            <wp:posOffset>539530</wp:posOffset>
          </wp:positionH>
          <wp:positionV relativeFrom="paragraph">
            <wp:posOffset>216459</wp:posOffset>
          </wp:positionV>
          <wp:extent cx="781050" cy="865505"/>
          <wp:effectExtent l="0" t="0" r="0" b="0"/>
          <wp:wrapSquare wrapText="bothSides"/>
          <wp:docPr id="4" name="Picture 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D60B934" wp14:editId="0D0C456B">
          <wp:simplePos x="0" y="0"/>
          <wp:positionH relativeFrom="column">
            <wp:posOffset>7378700</wp:posOffset>
          </wp:positionH>
          <wp:positionV relativeFrom="paragraph">
            <wp:posOffset>216478</wp:posOffset>
          </wp:positionV>
          <wp:extent cx="1088390" cy="958850"/>
          <wp:effectExtent l="0" t="0" r="0" b="0"/>
          <wp:wrapSquare wrapText="bothSides"/>
          <wp:docPr id="6" name="Picture 6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08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7C4E23A4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08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08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6E52D5A6">
      <w:start w:val="1"/>
      <w:numFmt w:val="decimal"/>
      <w:lvlText w:val="%1."/>
      <w:lvlJc w:val="left"/>
      <w:pPr>
        <w:ind w:left="720" w:hanging="360"/>
      </w:pPr>
    </w:lvl>
    <w:lvl w:ilvl="1" w:tplc="CD749004">
      <w:start w:val="1"/>
      <w:numFmt w:val="lowerLetter"/>
      <w:lvlText w:val="%2."/>
      <w:lvlJc w:val="left"/>
      <w:pPr>
        <w:ind w:left="1440" w:hanging="360"/>
      </w:pPr>
    </w:lvl>
    <w:lvl w:ilvl="2" w:tplc="5AF25644">
      <w:start w:val="1"/>
      <w:numFmt w:val="lowerRoman"/>
      <w:lvlText w:val="%3."/>
      <w:lvlJc w:val="right"/>
      <w:pPr>
        <w:ind w:left="2160" w:hanging="180"/>
      </w:pPr>
    </w:lvl>
    <w:lvl w:ilvl="3" w:tplc="064E6024">
      <w:start w:val="1"/>
      <w:numFmt w:val="decimal"/>
      <w:lvlText w:val="%4."/>
      <w:lvlJc w:val="left"/>
      <w:pPr>
        <w:ind w:left="2880" w:hanging="360"/>
      </w:pPr>
    </w:lvl>
    <w:lvl w:ilvl="4" w:tplc="BD66ACC2">
      <w:start w:val="1"/>
      <w:numFmt w:val="lowerLetter"/>
      <w:lvlText w:val="%5."/>
      <w:lvlJc w:val="left"/>
      <w:pPr>
        <w:ind w:left="3600" w:hanging="360"/>
      </w:pPr>
    </w:lvl>
    <w:lvl w:ilvl="5" w:tplc="28F494A6">
      <w:start w:val="1"/>
      <w:numFmt w:val="lowerRoman"/>
      <w:lvlText w:val="%6."/>
      <w:lvlJc w:val="right"/>
      <w:pPr>
        <w:ind w:left="4320" w:hanging="180"/>
      </w:pPr>
    </w:lvl>
    <w:lvl w:ilvl="6" w:tplc="49D4A868">
      <w:start w:val="1"/>
      <w:numFmt w:val="decimal"/>
      <w:lvlText w:val="%7."/>
      <w:lvlJc w:val="left"/>
      <w:pPr>
        <w:ind w:left="5040" w:hanging="360"/>
      </w:pPr>
    </w:lvl>
    <w:lvl w:ilvl="7" w:tplc="387A1144">
      <w:start w:val="1"/>
      <w:numFmt w:val="lowerLetter"/>
      <w:lvlText w:val="%8."/>
      <w:lvlJc w:val="left"/>
      <w:pPr>
        <w:ind w:left="5760" w:hanging="360"/>
      </w:pPr>
    </w:lvl>
    <w:lvl w:ilvl="8" w:tplc="D6CE224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080C000F">
      <w:start w:val="1"/>
      <w:numFmt w:val="decimal"/>
      <w:lvlText w:val="%1."/>
      <w:lvlJc w:val="left"/>
      <w:pPr>
        <w:ind w:left="502" w:hanging="360"/>
      </w:p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C88E6B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08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360" w:hanging="360"/>
      </w:pPr>
    </w:lvl>
    <w:lvl w:ilvl="2" w:tplc="080C001B">
      <w:start w:val="1"/>
      <w:numFmt w:val="lowerRoman"/>
      <w:lvlText w:val="%3."/>
      <w:lvlJc w:val="right"/>
      <w:pPr>
        <w:ind w:left="953" w:hanging="180"/>
      </w:pPr>
    </w:lvl>
    <w:lvl w:ilvl="3" w:tplc="080C000F">
      <w:start w:val="1"/>
      <w:numFmt w:val="decimal"/>
      <w:lvlText w:val="%4."/>
      <w:lvlJc w:val="left"/>
      <w:pPr>
        <w:ind w:left="2661" w:hanging="360"/>
      </w:pPr>
    </w:lvl>
    <w:lvl w:ilvl="4" w:tplc="080C0019" w:tentative="1">
      <w:start w:val="1"/>
      <w:numFmt w:val="lowerLetter"/>
      <w:lvlText w:val="%5."/>
      <w:lvlJc w:val="left"/>
      <w:pPr>
        <w:ind w:left="3381" w:hanging="360"/>
      </w:pPr>
    </w:lvl>
    <w:lvl w:ilvl="5" w:tplc="080C001B" w:tentative="1">
      <w:start w:val="1"/>
      <w:numFmt w:val="lowerRoman"/>
      <w:lvlText w:val="%6."/>
      <w:lvlJc w:val="right"/>
      <w:pPr>
        <w:ind w:left="4101" w:hanging="180"/>
      </w:pPr>
    </w:lvl>
    <w:lvl w:ilvl="6" w:tplc="080C000F" w:tentative="1">
      <w:start w:val="1"/>
      <w:numFmt w:val="decimal"/>
      <w:lvlText w:val="%7."/>
      <w:lvlJc w:val="left"/>
      <w:pPr>
        <w:ind w:left="4821" w:hanging="360"/>
      </w:pPr>
    </w:lvl>
    <w:lvl w:ilvl="7" w:tplc="080C0019" w:tentative="1">
      <w:start w:val="1"/>
      <w:numFmt w:val="lowerLetter"/>
      <w:lvlText w:val="%8."/>
      <w:lvlJc w:val="left"/>
      <w:pPr>
        <w:ind w:left="5541" w:hanging="360"/>
      </w:pPr>
    </w:lvl>
    <w:lvl w:ilvl="8" w:tplc="080C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022826034">
    <w:abstractNumId w:val="36"/>
  </w:num>
  <w:num w:numId="2" w16cid:durableId="2007131604">
    <w:abstractNumId w:val="5"/>
  </w:num>
  <w:num w:numId="3" w16cid:durableId="2146502005">
    <w:abstractNumId w:val="34"/>
  </w:num>
  <w:num w:numId="4" w16cid:durableId="2099401327">
    <w:abstractNumId w:val="24"/>
  </w:num>
  <w:num w:numId="5" w16cid:durableId="2061705506">
    <w:abstractNumId w:val="17"/>
  </w:num>
  <w:num w:numId="6" w16cid:durableId="804589942">
    <w:abstractNumId w:val="35"/>
  </w:num>
  <w:num w:numId="7" w16cid:durableId="237524576">
    <w:abstractNumId w:val="1"/>
  </w:num>
  <w:num w:numId="8" w16cid:durableId="828448899">
    <w:abstractNumId w:val="29"/>
  </w:num>
  <w:num w:numId="9" w16cid:durableId="8612122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3101787">
    <w:abstractNumId w:val="6"/>
  </w:num>
  <w:num w:numId="11" w16cid:durableId="867378404">
    <w:abstractNumId w:val="0"/>
  </w:num>
  <w:num w:numId="12" w16cid:durableId="737288716">
    <w:abstractNumId w:val="2"/>
  </w:num>
  <w:num w:numId="13" w16cid:durableId="1662201188">
    <w:abstractNumId w:val="7"/>
  </w:num>
  <w:num w:numId="14" w16cid:durableId="424425251">
    <w:abstractNumId w:val="13"/>
  </w:num>
  <w:num w:numId="15" w16cid:durableId="1794208839">
    <w:abstractNumId w:val="22"/>
  </w:num>
  <w:num w:numId="16" w16cid:durableId="1575167088">
    <w:abstractNumId w:val="14"/>
  </w:num>
  <w:num w:numId="17" w16cid:durableId="1044019234">
    <w:abstractNumId w:val="3"/>
  </w:num>
  <w:num w:numId="18" w16cid:durableId="718624678">
    <w:abstractNumId w:val="33"/>
  </w:num>
  <w:num w:numId="19" w16cid:durableId="1517844931">
    <w:abstractNumId w:val="19"/>
  </w:num>
  <w:num w:numId="20" w16cid:durableId="1408724141">
    <w:abstractNumId w:val="12"/>
  </w:num>
  <w:num w:numId="21" w16cid:durableId="796921189">
    <w:abstractNumId w:val="15"/>
  </w:num>
  <w:num w:numId="22" w16cid:durableId="2103987112">
    <w:abstractNumId w:val="4"/>
  </w:num>
  <w:num w:numId="23" w16cid:durableId="725690195">
    <w:abstractNumId w:val="28"/>
  </w:num>
  <w:num w:numId="24" w16cid:durableId="1324161687">
    <w:abstractNumId w:val="26"/>
  </w:num>
  <w:num w:numId="25" w16cid:durableId="75590149">
    <w:abstractNumId w:val="20"/>
  </w:num>
  <w:num w:numId="26" w16cid:durableId="1124153254">
    <w:abstractNumId w:val="18"/>
  </w:num>
  <w:num w:numId="27" w16cid:durableId="375011614">
    <w:abstractNumId w:val="27"/>
  </w:num>
  <w:num w:numId="28" w16cid:durableId="422409758">
    <w:abstractNumId w:val="31"/>
  </w:num>
  <w:num w:numId="29" w16cid:durableId="168638217">
    <w:abstractNumId w:val="30"/>
  </w:num>
  <w:num w:numId="30" w16cid:durableId="1539706142">
    <w:abstractNumId w:val="9"/>
  </w:num>
  <w:num w:numId="31" w16cid:durableId="736782034">
    <w:abstractNumId w:val="25"/>
  </w:num>
  <w:num w:numId="32" w16cid:durableId="1894003387">
    <w:abstractNumId w:val="10"/>
  </w:num>
  <w:num w:numId="33" w16cid:durableId="1881933702">
    <w:abstractNumId w:val="23"/>
  </w:num>
  <w:num w:numId="34" w16cid:durableId="888800736">
    <w:abstractNumId w:val="8"/>
  </w:num>
  <w:num w:numId="35" w16cid:durableId="2076925473">
    <w:abstractNumId w:val="21"/>
  </w:num>
  <w:num w:numId="36" w16cid:durableId="110705809">
    <w:abstractNumId w:val="32"/>
  </w:num>
  <w:num w:numId="37" w16cid:durableId="14417561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1BB6"/>
    <w:rsid w:val="00014502"/>
    <w:rsid w:val="000145ED"/>
    <w:rsid w:val="000232DB"/>
    <w:rsid w:val="00026A12"/>
    <w:rsid w:val="00034089"/>
    <w:rsid w:val="0003516B"/>
    <w:rsid w:val="000410DE"/>
    <w:rsid w:val="000555DC"/>
    <w:rsid w:val="000706BA"/>
    <w:rsid w:val="00075BA1"/>
    <w:rsid w:val="00075FF6"/>
    <w:rsid w:val="0009435A"/>
    <w:rsid w:val="000A04D8"/>
    <w:rsid w:val="000A1B88"/>
    <w:rsid w:val="000A533D"/>
    <w:rsid w:val="000C663E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22378"/>
    <w:rsid w:val="00134315"/>
    <w:rsid w:val="00136930"/>
    <w:rsid w:val="00142442"/>
    <w:rsid w:val="001446D8"/>
    <w:rsid w:val="00147EA7"/>
    <w:rsid w:val="001508D2"/>
    <w:rsid w:val="00157784"/>
    <w:rsid w:val="001602EB"/>
    <w:rsid w:val="00180808"/>
    <w:rsid w:val="0018534F"/>
    <w:rsid w:val="00192E23"/>
    <w:rsid w:val="00193BDA"/>
    <w:rsid w:val="00196B6D"/>
    <w:rsid w:val="001B4A12"/>
    <w:rsid w:val="001C06C6"/>
    <w:rsid w:val="001C79D7"/>
    <w:rsid w:val="001D0993"/>
    <w:rsid w:val="001F3F18"/>
    <w:rsid w:val="00201149"/>
    <w:rsid w:val="00216B77"/>
    <w:rsid w:val="002502B9"/>
    <w:rsid w:val="002537FA"/>
    <w:rsid w:val="00257194"/>
    <w:rsid w:val="0026322C"/>
    <w:rsid w:val="0026771F"/>
    <w:rsid w:val="00270809"/>
    <w:rsid w:val="00270EDA"/>
    <w:rsid w:val="00273628"/>
    <w:rsid w:val="002876EB"/>
    <w:rsid w:val="002917BB"/>
    <w:rsid w:val="00292B80"/>
    <w:rsid w:val="002A239A"/>
    <w:rsid w:val="002A342E"/>
    <w:rsid w:val="002B6845"/>
    <w:rsid w:val="002C169D"/>
    <w:rsid w:val="002C3CC4"/>
    <w:rsid w:val="002C6891"/>
    <w:rsid w:val="002D356A"/>
    <w:rsid w:val="002D554E"/>
    <w:rsid w:val="002E1779"/>
    <w:rsid w:val="002E4B58"/>
    <w:rsid w:val="002F69FB"/>
    <w:rsid w:val="00300EA3"/>
    <w:rsid w:val="00301199"/>
    <w:rsid w:val="00303D90"/>
    <w:rsid w:val="003231F7"/>
    <w:rsid w:val="003247F8"/>
    <w:rsid w:val="00324A96"/>
    <w:rsid w:val="00325FCC"/>
    <w:rsid w:val="00333531"/>
    <w:rsid w:val="003344AB"/>
    <w:rsid w:val="00337857"/>
    <w:rsid w:val="00337D49"/>
    <w:rsid w:val="003429F3"/>
    <w:rsid w:val="0035051E"/>
    <w:rsid w:val="00356623"/>
    <w:rsid w:val="00360ADE"/>
    <w:rsid w:val="003620C9"/>
    <w:rsid w:val="003837BA"/>
    <w:rsid w:val="003859DC"/>
    <w:rsid w:val="00394A1E"/>
    <w:rsid w:val="003A532D"/>
    <w:rsid w:val="003B3763"/>
    <w:rsid w:val="003B7736"/>
    <w:rsid w:val="003C275B"/>
    <w:rsid w:val="003D0173"/>
    <w:rsid w:val="003D72CF"/>
    <w:rsid w:val="003D7A8F"/>
    <w:rsid w:val="003E0B1C"/>
    <w:rsid w:val="003F6D75"/>
    <w:rsid w:val="003F6F1A"/>
    <w:rsid w:val="0040230E"/>
    <w:rsid w:val="00403FDD"/>
    <w:rsid w:val="0041597F"/>
    <w:rsid w:val="00416026"/>
    <w:rsid w:val="00435318"/>
    <w:rsid w:val="00444755"/>
    <w:rsid w:val="00447887"/>
    <w:rsid w:val="0045569B"/>
    <w:rsid w:val="004602B7"/>
    <w:rsid w:val="00472EFF"/>
    <w:rsid w:val="00476616"/>
    <w:rsid w:val="00484030"/>
    <w:rsid w:val="0048511E"/>
    <w:rsid w:val="00486487"/>
    <w:rsid w:val="00496C94"/>
    <w:rsid w:val="0049755B"/>
    <w:rsid w:val="0049761F"/>
    <w:rsid w:val="004A15D9"/>
    <w:rsid w:val="004B0B31"/>
    <w:rsid w:val="004B414B"/>
    <w:rsid w:val="004B4910"/>
    <w:rsid w:val="004B703B"/>
    <w:rsid w:val="004C0803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4F80"/>
    <w:rsid w:val="00542455"/>
    <w:rsid w:val="00545853"/>
    <w:rsid w:val="00552122"/>
    <w:rsid w:val="00552B5B"/>
    <w:rsid w:val="0057290C"/>
    <w:rsid w:val="00586C88"/>
    <w:rsid w:val="005B68C9"/>
    <w:rsid w:val="005B70C8"/>
    <w:rsid w:val="005B7AF0"/>
    <w:rsid w:val="005C5751"/>
    <w:rsid w:val="005C7CB7"/>
    <w:rsid w:val="005C7D22"/>
    <w:rsid w:val="005D5410"/>
    <w:rsid w:val="005E11D8"/>
    <w:rsid w:val="005E1ED7"/>
    <w:rsid w:val="005E23EA"/>
    <w:rsid w:val="005E392F"/>
    <w:rsid w:val="005E48B5"/>
    <w:rsid w:val="005F6967"/>
    <w:rsid w:val="005F7665"/>
    <w:rsid w:val="005F7EAF"/>
    <w:rsid w:val="005F7EF9"/>
    <w:rsid w:val="00610C3F"/>
    <w:rsid w:val="00612001"/>
    <w:rsid w:val="00624AFF"/>
    <w:rsid w:val="00624E45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40F6"/>
    <w:rsid w:val="006737D5"/>
    <w:rsid w:val="006743C9"/>
    <w:rsid w:val="006948EE"/>
    <w:rsid w:val="006A54C4"/>
    <w:rsid w:val="006A6684"/>
    <w:rsid w:val="006A7E6A"/>
    <w:rsid w:val="006B06D9"/>
    <w:rsid w:val="006B1884"/>
    <w:rsid w:val="006C1BD7"/>
    <w:rsid w:val="006C7F9F"/>
    <w:rsid w:val="006D6A16"/>
    <w:rsid w:val="006E027F"/>
    <w:rsid w:val="006E36CA"/>
    <w:rsid w:val="006E5308"/>
    <w:rsid w:val="006F6D94"/>
    <w:rsid w:val="006F7E6C"/>
    <w:rsid w:val="0070168A"/>
    <w:rsid w:val="0070675D"/>
    <w:rsid w:val="0071633C"/>
    <w:rsid w:val="007232A0"/>
    <w:rsid w:val="0072640B"/>
    <w:rsid w:val="00731824"/>
    <w:rsid w:val="00741003"/>
    <w:rsid w:val="00743CFC"/>
    <w:rsid w:val="00747CE7"/>
    <w:rsid w:val="00761BDB"/>
    <w:rsid w:val="00766C5C"/>
    <w:rsid w:val="007705ED"/>
    <w:rsid w:val="0077255D"/>
    <w:rsid w:val="00772F63"/>
    <w:rsid w:val="00773343"/>
    <w:rsid w:val="00782102"/>
    <w:rsid w:val="007871FE"/>
    <w:rsid w:val="00790B70"/>
    <w:rsid w:val="0079503D"/>
    <w:rsid w:val="007A1249"/>
    <w:rsid w:val="007A4F9E"/>
    <w:rsid w:val="007A599A"/>
    <w:rsid w:val="007B50BF"/>
    <w:rsid w:val="007D20F0"/>
    <w:rsid w:val="007D66AC"/>
    <w:rsid w:val="007D7D32"/>
    <w:rsid w:val="007E3DCA"/>
    <w:rsid w:val="007E6464"/>
    <w:rsid w:val="007E7811"/>
    <w:rsid w:val="007F012B"/>
    <w:rsid w:val="007F0706"/>
    <w:rsid w:val="007F3AAE"/>
    <w:rsid w:val="007F5F07"/>
    <w:rsid w:val="00806FA5"/>
    <w:rsid w:val="00824225"/>
    <w:rsid w:val="00825AC8"/>
    <w:rsid w:val="00827956"/>
    <w:rsid w:val="008377E7"/>
    <w:rsid w:val="0084317F"/>
    <w:rsid w:val="00843344"/>
    <w:rsid w:val="008512BB"/>
    <w:rsid w:val="00855F0E"/>
    <w:rsid w:val="0086382C"/>
    <w:rsid w:val="00873166"/>
    <w:rsid w:val="00874943"/>
    <w:rsid w:val="00881A5F"/>
    <w:rsid w:val="008821B5"/>
    <w:rsid w:val="00891B52"/>
    <w:rsid w:val="008A11F6"/>
    <w:rsid w:val="008B73DB"/>
    <w:rsid w:val="008D33C9"/>
    <w:rsid w:val="008D5113"/>
    <w:rsid w:val="008E094E"/>
    <w:rsid w:val="008E3DE8"/>
    <w:rsid w:val="008E42BF"/>
    <w:rsid w:val="008F31FD"/>
    <w:rsid w:val="008F4DA9"/>
    <w:rsid w:val="009054AF"/>
    <w:rsid w:val="009054CB"/>
    <w:rsid w:val="009145FD"/>
    <w:rsid w:val="00916AB5"/>
    <w:rsid w:val="00925E64"/>
    <w:rsid w:val="00942493"/>
    <w:rsid w:val="009601A8"/>
    <w:rsid w:val="00972654"/>
    <w:rsid w:val="00980511"/>
    <w:rsid w:val="00984801"/>
    <w:rsid w:val="0099154E"/>
    <w:rsid w:val="009B25D4"/>
    <w:rsid w:val="009B5369"/>
    <w:rsid w:val="009B740A"/>
    <w:rsid w:val="009C5718"/>
    <w:rsid w:val="009D0685"/>
    <w:rsid w:val="009D2E3A"/>
    <w:rsid w:val="009D4BA6"/>
    <w:rsid w:val="00A02277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66E5"/>
    <w:rsid w:val="00A705B8"/>
    <w:rsid w:val="00A94831"/>
    <w:rsid w:val="00A97010"/>
    <w:rsid w:val="00AA442D"/>
    <w:rsid w:val="00AA6FE7"/>
    <w:rsid w:val="00AB1F06"/>
    <w:rsid w:val="00AB6690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307C9"/>
    <w:rsid w:val="00B31C4F"/>
    <w:rsid w:val="00B36DFD"/>
    <w:rsid w:val="00B45010"/>
    <w:rsid w:val="00B61731"/>
    <w:rsid w:val="00B62CD4"/>
    <w:rsid w:val="00B80A73"/>
    <w:rsid w:val="00B8121B"/>
    <w:rsid w:val="00B84C2C"/>
    <w:rsid w:val="00B96058"/>
    <w:rsid w:val="00B978E0"/>
    <w:rsid w:val="00BA364F"/>
    <w:rsid w:val="00BA4D76"/>
    <w:rsid w:val="00BB06C4"/>
    <w:rsid w:val="00BD0A82"/>
    <w:rsid w:val="00BE0E9A"/>
    <w:rsid w:val="00BF105F"/>
    <w:rsid w:val="00C05C41"/>
    <w:rsid w:val="00C064B1"/>
    <w:rsid w:val="00C1320F"/>
    <w:rsid w:val="00C15015"/>
    <w:rsid w:val="00C155D1"/>
    <w:rsid w:val="00C173ED"/>
    <w:rsid w:val="00C21737"/>
    <w:rsid w:val="00C36E13"/>
    <w:rsid w:val="00C43266"/>
    <w:rsid w:val="00C45272"/>
    <w:rsid w:val="00C54572"/>
    <w:rsid w:val="00C5756C"/>
    <w:rsid w:val="00C576BC"/>
    <w:rsid w:val="00C6729F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15C1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37645"/>
    <w:rsid w:val="00D41527"/>
    <w:rsid w:val="00D434BB"/>
    <w:rsid w:val="00D57A84"/>
    <w:rsid w:val="00D67033"/>
    <w:rsid w:val="00D86FFA"/>
    <w:rsid w:val="00D87932"/>
    <w:rsid w:val="00DA5760"/>
    <w:rsid w:val="00DA5F56"/>
    <w:rsid w:val="00DB0F89"/>
    <w:rsid w:val="00DB20EE"/>
    <w:rsid w:val="00DB2E73"/>
    <w:rsid w:val="00DC771A"/>
    <w:rsid w:val="00DD051A"/>
    <w:rsid w:val="00DD6B84"/>
    <w:rsid w:val="00DD7E05"/>
    <w:rsid w:val="00DE06B5"/>
    <w:rsid w:val="00DE20BA"/>
    <w:rsid w:val="00DE7BCA"/>
    <w:rsid w:val="00DF745B"/>
    <w:rsid w:val="00DF7BCD"/>
    <w:rsid w:val="00E009E5"/>
    <w:rsid w:val="00E00D3D"/>
    <w:rsid w:val="00E041B8"/>
    <w:rsid w:val="00E075BD"/>
    <w:rsid w:val="00E159C8"/>
    <w:rsid w:val="00E21BA9"/>
    <w:rsid w:val="00E31609"/>
    <w:rsid w:val="00E32456"/>
    <w:rsid w:val="00E45F7A"/>
    <w:rsid w:val="00E47C5F"/>
    <w:rsid w:val="00E53FD3"/>
    <w:rsid w:val="00E627D4"/>
    <w:rsid w:val="00E657B8"/>
    <w:rsid w:val="00E82A61"/>
    <w:rsid w:val="00E964C2"/>
    <w:rsid w:val="00EA1A2F"/>
    <w:rsid w:val="00EA6009"/>
    <w:rsid w:val="00EB09DB"/>
    <w:rsid w:val="00EB76FE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56F20"/>
    <w:rsid w:val="00F67043"/>
    <w:rsid w:val="00F713D6"/>
    <w:rsid w:val="00F7258E"/>
    <w:rsid w:val="00F77BE1"/>
    <w:rsid w:val="00F86167"/>
    <w:rsid w:val="00FA7E6F"/>
    <w:rsid w:val="00FB1122"/>
    <w:rsid w:val="00FB265E"/>
    <w:rsid w:val="00FB33E0"/>
    <w:rsid w:val="00FB4974"/>
    <w:rsid w:val="00FD74B8"/>
    <w:rsid w:val="00FE0A1C"/>
    <w:rsid w:val="00FE61A9"/>
    <w:rsid w:val="00FF0B26"/>
    <w:rsid w:val="00FF231A"/>
    <w:rsid w:val="00FF2E61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AB93E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semiHidden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3A09"/>
  </w:style>
  <w:style w:type="paragraph" w:styleId="TOC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ListParagraph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e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3408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E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10</TotalTime>
  <Pages>12</Pages>
  <Words>1262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4</cp:revision>
  <cp:lastPrinted>2019-11-05T12:13:00Z</cp:lastPrinted>
  <dcterms:created xsi:type="dcterms:W3CDTF">2021-11-10T15:58:00Z</dcterms:created>
  <dcterms:modified xsi:type="dcterms:W3CDTF">2022-11-09T10:38:00Z</dcterms:modified>
</cp:coreProperties>
</file>