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B8A1" w14:textId="77777777" w:rsidR="0086382C" w:rsidRDefault="0086382C" w:rsidP="008B2479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4F99B56C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142EBC">
        <w:rPr>
          <w:rStyle w:val="BookTitle"/>
          <w:rFonts w:cs="Arial"/>
          <w:szCs w:val="24"/>
          <w:lang w:val="en-US"/>
        </w:rPr>
        <w:t>3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142EBC">
        <w:rPr>
          <w:rStyle w:val="BookTitle"/>
          <w:rFonts w:cs="Arial"/>
          <w:szCs w:val="24"/>
          <w:lang w:val="en-US"/>
        </w:rPr>
        <w:t>03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5B2C9434" w14:textId="36085A58" w:rsidR="00FC16CA" w:rsidRDefault="001F3F18" w:rsidP="00B4715B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Director </w:t>
      </w:r>
      <w:proofErr w:type="gramStart"/>
      <w:r w:rsidRPr="001F3F18">
        <w:t>on a daily basis</w:t>
      </w:r>
      <w:proofErr w:type="gramEnd"/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797EA075" w14:textId="09DE9514" w:rsidR="0033793F" w:rsidRDefault="0033793F" w:rsidP="00B4715B">
      <w:pPr>
        <w:spacing w:line="360" w:lineRule="auto"/>
      </w:pPr>
    </w:p>
    <w:p w14:paraId="3B09DB62" w14:textId="04322482" w:rsidR="0033793F" w:rsidRDefault="0033793F" w:rsidP="00B4715B">
      <w:pPr>
        <w:spacing w:line="360" w:lineRule="auto"/>
      </w:pPr>
    </w:p>
    <w:p w14:paraId="12AF43E7" w14:textId="77777777" w:rsidR="0033793F" w:rsidRDefault="0033793F" w:rsidP="00B4715B">
      <w:pPr>
        <w:spacing w:line="360" w:lineRule="auto"/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FC16CA" w:rsidRPr="00B10F7C" w14:paraId="2E8FE8D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11A53" w14:textId="2D62D647" w:rsidR="00FC16CA" w:rsidRPr="00E45146" w:rsidRDefault="00FC16CA" w:rsidP="00FC16CA">
            <w:pPr>
              <w:spacing w:line="360" w:lineRule="auto"/>
              <w:rPr>
                <w:rFonts w:cs="Arial"/>
                <w:b/>
              </w:rPr>
            </w:pPr>
            <w:r w:rsidRPr="00C1239D">
              <w:rPr>
                <w:rFonts w:cs="Arial"/>
                <w:szCs w:val="24"/>
                <w:lang w:val="sv-SE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BB0AD" w14:textId="43C337A9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5C47A" w14:textId="333B2E61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18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7F37E3" w14:textId="006F0CDE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FC16CA" w:rsidRPr="00B10F7C" w14:paraId="6C91199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18C0B" w14:textId="158F3D47" w:rsidR="00FC16CA" w:rsidRPr="00C1239D" w:rsidRDefault="00FC16CA" w:rsidP="00FC16CA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6510D" w14:textId="332E7FAC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0050A" w14:textId="19E4A9C7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19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– 20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FE15A4" w14:textId="7451E4EC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FC16CA" w:rsidRPr="00B10F7C" w14:paraId="37C1A1C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896AF" w14:textId="1A687629" w:rsidR="00FC16CA" w:rsidRPr="00C1239D" w:rsidRDefault="00FC16CA" w:rsidP="00FC16CA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F17479">
              <w:rPr>
                <w:rFonts w:cs="Arial"/>
                <w:szCs w:val="24"/>
                <w:lang w:val="en-US"/>
              </w:rPr>
              <w:t xml:space="preserve">I National Congress on Public Policies on Disability. </w:t>
            </w:r>
            <w:r w:rsidRPr="00C1239D">
              <w:rPr>
                <w:rFonts w:cs="Arial"/>
                <w:szCs w:val="24"/>
                <w:lang w:val="sv-SE"/>
              </w:rPr>
              <w:t>CERMI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97971" w14:textId="3489CA14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Alicante,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D48A90" w14:textId="251A2A2C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– 25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D0A9B4" w14:textId="77777777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  <w:p w14:paraId="40D49E17" w14:textId="1B0B68C9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Ana Pelaez</w:t>
            </w:r>
          </w:p>
        </w:tc>
      </w:tr>
      <w:tr w:rsidR="00FC16CA" w:rsidRPr="00B10F7C" w14:paraId="22822B3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9E8A5F" w14:textId="76C0DE61" w:rsidR="00FC16CA" w:rsidRPr="00F17479" w:rsidRDefault="00FC16CA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 w:rsidRPr="00C1239D">
              <w:rPr>
                <w:rFonts w:cs="Arial"/>
                <w:szCs w:val="24"/>
              </w:rPr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2F1D00" w14:textId="602023AD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87593" w14:textId="4C05882D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460882" w14:textId="77777777" w:rsidR="00FC16CA" w:rsidRPr="00F17479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 w:rsidRPr="00F17479">
              <w:rPr>
                <w:rFonts w:cs="Arial"/>
                <w:bCs/>
                <w:szCs w:val="24"/>
                <w:lang w:val="en-US" w:bidi="ar-SA"/>
              </w:rPr>
              <w:t xml:space="preserve">Pirkko Mahlamäki </w:t>
            </w:r>
          </w:p>
          <w:p w14:paraId="18C114C2" w14:textId="77777777" w:rsidR="00FC16CA" w:rsidRPr="00F17479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 w:rsidRPr="00F17479">
              <w:rPr>
                <w:rFonts w:cs="Arial"/>
                <w:bCs/>
                <w:szCs w:val="24"/>
                <w:lang w:val="en-US" w:bidi="ar-SA"/>
              </w:rPr>
              <w:t xml:space="preserve">Women’s Committee members and observers </w:t>
            </w:r>
          </w:p>
          <w:p w14:paraId="0F434386" w14:textId="42460C6D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Marine Uldry</w:t>
            </w:r>
          </w:p>
        </w:tc>
      </w:tr>
      <w:tr w:rsidR="00FC16CA" w:rsidRPr="00B10F7C" w14:paraId="40776F2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8BDBAE" w14:textId="40F0090E" w:rsidR="00FC16CA" w:rsidRPr="00C1239D" w:rsidRDefault="00FC16CA" w:rsidP="00FC16CA">
            <w:pPr>
              <w:spacing w:line="360" w:lineRule="auto"/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77700F" w14:textId="5398286A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12E517" w14:textId="0F534B8B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63FD2" w14:textId="77777777" w:rsidR="00FC16CA" w:rsidRDefault="003111CB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Vera Bonvalot</w:t>
            </w:r>
          </w:p>
          <w:p w14:paraId="03F46A4A" w14:textId="77777777" w:rsidR="003111CB" w:rsidRDefault="003111CB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Humberto Insolera</w:t>
            </w:r>
          </w:p>
          <w:p w14:paraId="60EB5DB9" w14:textId="5F1B94DB" w:rsidR="00D51448" w:rsidRPr="00F17479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lastRenderedPageBreak/>
              <w:t>Catherine Naughton</w:t>
            </w:r>
          </w:p>
        </w:tc>
      </w:tr>
      <w:tr w:rsidR="00FC16CA" w:rsidRPr="00B10F7C" w14:paraId="16FC112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AAE7E" w14:textId="5F2A71D6" w:rsidR="00FC16CA" w:rsidRPr="00C1239D" w:rsidRDefault="00FC16CA" w:rsidP="00FC16CA">
            <w:pPr>
              <w:spacing w:line="360" w:lineRule="auto"/>
              <w:rPr>
                <w:rFonts w:cs="Arial"/>
                <w:szCs w:val="24"/>
              </w:rPr>
            </w:pPr>
            <w:r w:rsidRPr="00F17479">
              <w:rPr>
                <w:rFonts w:cs="Arial"/>
                <w:szCs w:val="24"/>
                <w:lang w:val="en-US"/>
              </w:rPr>
              <w:lastRenderedPageBreak/>
              <w:t xml:space="preserve">European Day of Persons with Disabilities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4F3A2" w14:textId="7A5E14D3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38237" w14:textId="0651ED0C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- 25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275532" w14:textId="0FFFABB8" w:rsidR="00FC16CA" w:rsidRPr="00F17479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All Exec </w:t>
            </w:r>
          </w:p>
        </w:tc>
      </w:tr>
      <w:tr w:rsidR="00FC16CA" w:rsidRPr="00B10F7C" w14:paraId="64BA4CF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7778B" w14:textId="5A27BA28" w:rsidR="00FC16CA" w:rsidRPr="00F17479" w:rsidRDefault="00FC16CA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 w:rsidRPr="00F17479">
              <w:rPr>
                <w:rFonts w:cs="Arial"/>
                <w:szCs w:val="24"/>
                <w:lang w:val="en-US"/>
              </w:rPr>
              <w:t>Training for EDF members and regional DPOs on EU funding in external action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91FC10" w14:textId="411D783B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FF996" w14:textId="229A5843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29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96A810" w14:textId="1638BA3D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F17479">
              <w:rPr>
                <w:rFonts w:cs="Arial"/>
                <w:bCs/>
                <w:szCs w:val="24"/>
                <w:lang w:val="en-US" w:bidi="ar-SA"/>
              </w:rPr>
              <w:t xml:space="preserve">Catherine Naughton, Marion Steff </w:t>
            </w:r>
          </w:p>
        </w:tc>
      </w:tr>
      <w:tr w:rsidR="00D51448" w:rsidRPr="00B10F7C" w14:paraId="0D20C01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D374D5" w14:textId="721F4446" w:rsidR="00D51448" w:rsidRPr="00F17479" w:rsidRDefault="00D51448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Social Platform Management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60F0E" w14:textId="12ED3291" w:rsidR="00D51448" w:rsidRPr="00C1239D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C79B6" w14:textId="38078EC0" w:rsidR="00D51448" w:rsidRPr="00C1239D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29</w:t>
            </w:r>
            <w:r w:rsidRPr="00D5144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05E4A0" w14:textId="20D8B9E6" w:rsidR="00D51448" w:rsidRPr="00F17479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D51448" w:rsidRPr="00B10F7C" w14:paraId="1AA974B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EE173E" w14:textId="06A1AB07" w:rsidR="00D51448" w:rsidRDefault="00D51448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EASPD film launch and panel discussion </w:t>
            </w:r>
            <w:proofErr w:type="gramStart"/>
            <w:r>
              <w:rPr>
                <w:rFonts w:cs="Arial"/>
                <w:szCs w:val="24"/>
                <w:lang w:val="en-US"/>
              </w:rPr>
              <w:t>on</w:t>
            </w:r>
            <w:proofErr w:type="gramEnd"/>
            <w:r>
              <w:rPr>
                <w:rFonts w:cs="Arial"/>
                <w:szCs w:val="24"/>
                <w:lang w:val="en-US"/>
              </w:rPr>
              <w:t xml:space="preserve">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FE8CC7" w14:textId="06A44B56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B6D4F" w14:textId="6DF3E856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30</w:t>
            </w:r>
            <w:r w:rsidRPr="00D5144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D4052" w14:textId="10FDD772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FC16CA" w:rsidRPr="00B10F7C" w14:paraId="3A68028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12F1F" w14:textId="433549BC" w:rsidR="00FC16CA" w:rsidRPr="00F17479" w:rsidRDefault="00FC16CA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 w:rsidRPr="00F17479">
              <w:rPr>
                <w:rFonts w:cs="Arial"/>
                <w:szCs w:val="24"/>
                <w:lang w:val="en-US"/>
              </w:rPr>
              <w:t>EP Petitions committee workshop on disability assessment and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A8B95" w14:textId="77777777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Brussels/online</w:t>
            </w:r>
          </w:p>
          <w:p w14:paraId="4A79A282" w14:textId="77777777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5C44CC" w14:textId="22A9CE9D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30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3FEB26" w14:textId="77777777" w:rsidR="00FC16CA" w:rsidRDefault="00D41A54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Alejandro Moledo</w:t>
            </w:r>
          </w:p>
          <w:p w14:paraId="69C80B57" w14:textId="600F7BD6" w:rsidR="00D41A54" w:rsidRPr="00F17479" w:rsidRDefault="00D41A54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Thorkild Olesen</w:t>
            </w:r>
          </w:p>
        </w:tc>
      </w:tr>
      <w:tr w:rsidR="00D51448" w:rsidRPr="00B10F7C" w14:paraId="3C36BBB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F40433" w14:textId="390CC7A6" w:rsidR="00D51448" w:rsidRPr="00F17479" w:rsidRDefault="00D51448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EDF-Microsoft (on European Accessibility Summit, 2023)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51E22E" w14:textId="0529DADE" w:rsidR="00D51448" w:rsidRPr="00C1239D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5EEDC0" w14:textId="30BE3DB0" w:rsidR="00D51448" w:rsidRPr="00C1239D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</w:t>
            </w:r>
            <w:r w:rsidRPr="00D51448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 w:rsidR="0033793F"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 </w:t>
            </w:r>
            <w:r w:rsidR="0033793F">
              <w:rPr>
                <w:rFonts w:cs="Arial"/>
                <w:bCs/>
                <w:szCs w:val="24"/>
                <w:lang w:bidi="ar-SA"/>
              </w:rPr>
              <w:t xml:space="preserve">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5AA935" w14:textId="77777777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60D3E64B" w14:textId="64273695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Alejandro Moledo</w:t>
            </w:r>
          </w:p>
        </w:tc>
      </w:tr>
      <w:tr w:rsidR="00FC16CA" w:rsidRPr="00B10F7C" w14:paraId="5FB9C05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2B71D1" w14:textId="74139AA5" w:rsidR="00FC16CA" w:rsidRPr="00FC16CA" w:rsidRDefault="00FC16CA" w:rsidP="00FC16CA">
            <w:pPr>
              <w:spacing w:line="360" w:lineRule="auto"/>
              <w:rPr>
                <w:rFonts w:cs="Arial"/>
                <w:szCs w:val="24"/>
                <w:lang w:val="fr-FR"/>
              </w:rPr>
            </w:pPr>
            <w:r w:rsidRPr="008072A5">
              <w:rPr>
                <w:rFonts w:cs="Arial"/>
                <w:szCs w:val="24"/>
                <w:lang w:val="fr-BE"/>
              </w:rPr>
              <w:lastRenderedPageBreak/>
              <w:t>Inspiration Europe. Quand les innovations et les bonnes pratiques européennes accompagnent le changement de regard sur le handicap</w:t>
            </w:r>
            <w:r>
              <w:rPr>
                <w:rFonts w:cs="Arial"/>
                <w:szCs w:val="24"/>
                <w:lang w:val="fr-BE"/>
              </w:rPr>
              <w:t xml:space="preserve"> – </w:t>
            </w:r>
            <w:proofErr w:type="spellStart"/>
            <w:r>
              <w:rPr>
                <w:rFonts w:cs="Arial"/>
                <w:szCs w:val="24"/>
                <w:lang w:val="fr-BE"/>
              </w:rPr>
              <w:t>Organised</w:t>
            </w:r>
            <w:proofErr w:type="spellEnd"/>
            <w:r>
              <w:rPr>
                <w:rFonts w:cs="Arial"/>
                <w:szCs w:val="24"/>
                <w:lang w:val="fr-BE"/>
              </w:rPr>
              <w:t xml:space="preserve"> by the </w:t>
            </w:r>
            <w:proofErr w:type="spellStart"/>
            <w:r>
              <w:rPr>
                <w:rFonts w:cs="Arial"/>
                <w:szCs w:val="24"/>
                <w:lang w:val="fr-BE"/>
              </w:rPr>
              <w:t>Region</w:t>
            </w:r>
            <w:proofErr w:type="spellEnd"/>
            <w:r>
              <w:rPr>
                <w:rFonts w:cs="Arial"/>
                <w:szCs w:val="24"/>
                <w:lang w:val="fr-BE"/>
              </w:rPr>
              <w:t xml:space="preserve"> Auvergne-</w:t>
            </w:r>
            <w:proofErr w:type="spellStart"/>
            <w:r>
              <w:rPr>
                <w:rFonts w:cs="Arial"/>
                <w:szCs w:val="24"/>
                <w:lang w:val="fr-BE"/>
              </w:rPr>
              <w:t>Rhone</w:t>
            </w:r>
            <w:proofErr w:type="spellEnd"/>
            <w:r>
              <w:rPr>
                <w:rFonts w:cs="Arial"/>
                <w:szCs w:val="24"/>
                <w:lang w:val="fr-BE"/>
              </w:rPr>
              <w:t>-</w:t>
            </w:r>
            <w:proofErr w:type="spellStart"/>
            <w:r>
              <w:rPr>
                <w:rFonts w:cs="Arial"/>
                <w:szCs w:val="24"/>
                <w:lang w:val="fr-BE"/>
              </w:rPr>
              <w:t>Aples</w:t>
            </w:r>
            <w:proofErr w:type="spell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BA3039" w14:textId="2F20A720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val="fr-BE" w:bidi="ar-SA"/>
              </w:rPr>
              <w:t>Lyon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8D79E" w14:textId="4590483E" w:rsidR="00FC16CA" w:rsidRPr="00C1239D" w:rsidRDefault="0033793F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5</w:t>
            </w:r>
            <w:r w:rsidRPr="008072A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D4AB3B" w14:textId="590DCD93" w:rsidR="00FC16CA" w:rsidRPr="00C1239D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8072A5">
              <w:rPr>
                <w:rFonts w:cs="Arial"/>
                <w:bCs/>
                <w:szCs w:val="24"/>
                <w:lang w:bidi="ar-SA"/>
              </w:rPr>
              <w:t>Bernadette P</w:t>
            </w:r>
            <w:r w:rsidR="008B2479">
              <w:rPr>
                <w:rFonts w:cs="Arial"/>
                <w:bCs/>
                <w:szCs w:val="24"/>
                <w:lang w:bidi="ar-SA"/>
              </w:rPr>
              <w:t>i</w:t>
            </w:r>
            <w:r w:rsidRPr="008072A5">
              <w:rPr>
                <w:rFonts w:cs="Arial"/>
                <w:bCs/>
                <w:szCs w:val="24"/>
                <w:lang w:bidi="ar-SA"/>
              </w:rPr>
              <w:t>lloy from CFHE o</w:t>
            </w:r>
            <w:r w:rsidRPr="00F17479">
              <w:rPr>
                <w:rFonts w:cs="Arial"/>
                <w:bCs/>
                <w:szCs w:val="24"/>
                <w:lang w:val="en-US" w:bidi="ar-SA"/>
              </w:rPr>
              <w:t>n behalf of EDF (replacing Albert Prevos)</w:t>
            </w:r>
          </w:p>
        </w:tc>
      </w:tr>
      <w:tr w:rsidR="00FC16CA" w:rsidRPr="00B10F7C" w14:paraId="6036CA2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2375BF" w14:textId="30F71D2E" w:rsidR="00FC16CA" w:rsidRPr="00FC16CA" w:rsidRDefault="00FC16CA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 w:rsidRPr="00F17479">
              <w:rPr>
                <w:rFonts w:cs="Arial"/>
                <w:szCs w:val="24"/>
                <w:lang w:val="en-US"/>
              </w:rPr>
              <w:t>European Economic and Social Committee (EESC) Fundamental Rights and Rule of Law hearing "My body, my choice"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8DAFC" w14:textId="132738B8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BE"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5AAAC" w14:textId="62B79780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BE"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6</w:t>
            </w:r>
            <w:r w:rsidRPr="008072A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15A02" w14:textId="383BED3B" w:rsidR="00FC16CA" w:rsidRPr="008072A5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Ana Pelaez</w:t>
            </w:r>
          </w:p>
        </w:tc>
      </w:tr>
      <w:tr w:rsidR="00FC16CA" w:rsidRPr="00B10F7C" w14:paraId="4FBF2D1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E43A17" w14:textId="7430B040" w:rsidR="00FC16CA" w:rsidRPr="00F17479" w:rsidRDefault="00FC16CA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 w:rsidRPr="00F17479">
              <w:rPr>
                <w:rFonts w:cs="Arial"/>
                <w:szCs w:val="24"/>
                <w:lang w:val="en-US"/>
              </w:rPr>
              <w:t>Fourth Regional Conference of the Arab Forum of Women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955055" w14:textId="0AE6879B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Cairo, Egypt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37ADC3" w14:textId="2906AC91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11</w:t>
            </w:r>
            <w:r w:rsidR="007E7DD4" w:rsidRPr="007E7DD4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="007E7DD4">
              <w:rPr>
                <w:rFonts w:cs="Arial"/>
                <w:bCs/>
                <w:szCs w:val="24"/>
                <w:lang w:bidi="ar-SA"/>
              </w:rPr>
              <w:t xml:space="preserve"> </w:t>
            </w:r>
            <w:r w:rsidRPr="00C1239D">
              <w:rPr>
                <w:rFonts w:cs="Arial"/>
                <w:bCs/>
                <w:szCs w:val="24"/>
                <w:lang w:bidi="ar-SA"/>
              </w:rPr>
              <w:t>-</w:t>
            </w:r>
            <w:r w:rsidR="007E7DD4">
              <w:rPr>
                <w:rFonts w:cs="Arial"/>
                <w:bCs/>
                <w:szCs w:val="24"/>
                <w:lang w:bidi="ar-SA"/>
              </w:rPr>
              <w:t xml:space="preserve"> </w:t>
            </w:r>
            <w:r w:rsidRPr="00C1239D">
              <w:rPr>
                <w:rFonts w:cs="Arial"/>
                <w:bCs/>
                <w:szCs w:val="24"/>
                <w:lang w:bidi="ar-SA"/>
              </w:rPr>
              <w:t>12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11E65C" w14:textId="46F13E9B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Nadia Hadad</w:t>
            </w:r>
          </w:p>
        </w:tc>
      </w:tr>
      <w:tr w:rsidR="00D51448" w:rsidRPr="00B10F7C" w14:paraId="030D5E7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8DD23E" w14:textId="48E96D37" w:rsidR="00D51448" w:rsidRPr="00F17479" w:rsidRDefault="00D51448" w:rsidP="00FC16CA">
            <w:pPr>
              <w:spacing w:line="360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Constitutional Working Group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78BA9" w14:textId="58740FA5" w:rsidR="00D51448" w:rsidRPr="00C1239D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45A50B" w14:textId="395420E5" w:rsidR="00D51448" w:rsidRPr="00C1239D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December 15</w:t>
            </w:r>
            <w:r w:rsidRPr="00D5144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D5273" w14:textId="77777777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31AE4DBB" w14:textId="77777777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Klaus Lachwitz</w:t>
            </w:r>
          </w:p>
          <w:p w14:paraId="35885C2D" w14:textId="77777777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Pat Clarke</w:t>
            </w:r>
          </w:p>
          <w:p w14:paraId="3D88AD83" w14:textId="77777777" w:rsidR="00D51448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Thorkild </w:t>
            </w:r>
            <w:proofErr w:type="spellStart"/>
            <w:r>
              <w:rPr>
                <w:rFonts w:cs="Arial"/>
                <w:bCs/>
                <w:szCs w:val="24"/>
                <w:lang w:bidi="ar-SA"/>
              </w:rPr>
              <w:t>Oelsen</w:t>
            </w:r>
            <w:proofErr w:type="spellEnd"/>
          </w:p>
          <w:p w14:paraId="4ED957E2" w14:textId="7E689526" w:rsidR="00D51448" w:rsidRPr="00C1239D" w:rsidRDefault="00D51448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proofErr w:type="spellStart"/>
            <w:r>
              <w:rPr>
                <w:rFonts w:cs="Arial"/>
                <w:bCs/>
                <w:szCs w:val="24"/>
                <w:lang w:bidi="ar-SA"/>
              </w:rPr>
              <w:t>Pirrko</w:t>
            </w:r>
            <w:proofErr w:type="spellEnd"/>
            <w:r>
              <w:rPr>
                <w:rFonts w:cs="Arial"/>
                <w:bCs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Arial"/>
                <w:bCs/>
                <w:szCs w:val="24"/>
                <w:lang w:bidi="ar-SA"/>
              </w:rPr>
              <w:t>Malamaki</w:t>
            </w:r>
            <w:proofErr w:type="spellEnd"/>
          </w:p>
        </w:tc>
      </w:tr>
    </w:tbl>
    <w:p w14:paraId="15DB0DC3" w14:textId="0FABA8C4" w:rsidR="00FC16CA" w:rsidRDefault="00FC16CA" w:rsidP="00DE7BCA">
      <w:pPr>
        <w:spacing w:line="360" w:lineRule="auto"/>
        <w:rPr>
          <w:rFonts w:cs="Arial"/>
          <w:bCs/>
          <w:szCs w:val="24"/>
        </w:rPr>
      </w:pPr>
    </w:p>
    <w:p w14:paraId="47762026" w14:textId="4F1ED7CB" w:rsidR="00FC16CA" w:rsidRDefault="00FC16CA" w:rsidP="00FC16CA">
      <w:pPr>
        <w:pStyle w:val="Heading2"/>
        <w:spacing w:after="240"/>
      </w:pPr>
      <w:r>
        <w:t>2023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C16CA" w:rsidRPr="00E45146" w14:paraId="6FAEF961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71779" w14:textId="77777777" w:rsidR="00FC16CA" w:rsidRPr="00E45146" w:rsidRDefault="00FC16CA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AC4F4E" w14:textId="77777777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6B2EB6" w14:textId="77777777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BF1FB" w14:textId="77777777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FC16CA" w:rsidRPr="00E45146" w14:paraId="43CD7019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B1F9D8" w14:textId="4441B022" w:rsidR="00FC16CA" w:rsidRPr="00E45146" w:rsidRDefault="00FC16CA" w:rsidP="00FC16CA">
            <w:pPr>
              <w:spacing w:line="360" w:lineRule="auto"/>
              <w:rPr>
                <w:rFonts w:cs="Arial"/>
                <w:b/>
              </w:rPr>
            </w:pPr>
            <w:r w:rsidRPr="005E355C">
              <w:rPr>
                <w:rFonts w:cs="Arial"/>
                <w:bCs/>
                <w:lang w:eastAsia="en-GB" w:bidi="ar-SA"/>
              </w:rPr>
              <w:t>EPPD Info Session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CAB6E6" w14:textId="270EEEEE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5E355C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770D1" w14:textId="02F0ED7E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5E355C">
              <w:rPr>
                <w:rFonts w:cs="Arial"/>
                <w:bCs/>
                <w:lang w:bidi="ar-SA"/>
              </w:rPr>
              <w:t>13</w:t>
            </w:r>
            <w:r w:rsidRPr="005E355C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5E355C">
              <w:rPr>
                <w:rFonts w:cs="Arial"/>
                <w:bCs/>
                <w:lang w:bidi="ar-SA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D3A3C2" w14:textId="7777777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5E355C">
              <w:rPr>
                <w:rFonts w:cs="Arial"/>
                <w:bCs/>
                <w:lang w:bidi="ar-SA"/>
              </w:rPr>
              <w:t>Alejandro</w:t>
            </w:r>
            <w:r>
              <w:rPr>
                <w:rFonts w:cs="Arial"/>
                <w:bCs/>
                <w:lang w:bidi="ar-SA"/>
              </w:rPr>
              <w:t xml:space="preserve"> Moledo</w:t>
            </w:r>
          </w:p>
          <w:p w14:paraId="730FE4E7" w14:textId="253E3108" w:rsidR="00FC16CA" w:rsidRPr="00E45146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5E355C">
              <w:rPr>
                <w:rFonts w:cs="Arial"/>
                <w:bCs/>
                <w:lang w:bidi="ar-SA"/>
              </w:rPr>
              <w:t>Catherine</w:t>
            </w:r>
            <w:r>
              <w:rPr>
                <w:rFonts w:cs="Arial"/>
                <w:bCs/>
                <w:lang w:bidi="ar-SA"/>
              </w:rPr>
              <w:t xml:space="preserve"> Naughton</w:t>
            </w:r>
          </w:p>
        </w:tc>
      </w:tr>
      <w:tr w:rsidR="00FC16CA" w:rsidRPr="00E45146" w14:paraId="3E8C501C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D1486" w14:textId="27EA0C5A" w:rsidR="00FC16CA" w:rsidRPr="005E355C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Regional Parliament of Valencia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9269B" w14:textId="58E8ABCA" w:rsidR="00FC16CA" w:rsidRPr="005E355C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ADE8C" w14:textId="71134F14" w:rsidR="00FC16CA" w:rsidRPr="005E355C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17</w:t>
            </w:r>
            <w:r w:rsidRPr="005E355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58A3B0" w14:textId="0CCDA549" w:rsidR="00FC16CA" w:rsidRPr="005E355C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16CA" w:rsidRPr="00E45146" w14:paraId="075A0E0C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005CE" w14:textId="24D99563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Final event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AccessibilityTech</w:t>
            </w:r>
            <w:proofErr w:type="spell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AB8793" w14:textId="4A44C531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7D0724" w14:textId="4B4DB48E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5E355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87C9EB" w14:textId="7F14778F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D51448" w:rsidRPr="00E45146" w14:paraId="2C3122F9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FCE927" w14:textId="591BEFED" w:rsidR="00D51448" w:rsidRDefault="00D51448" w:rsidP="00D5144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szCs w:val="24"/>
                <w:lang w:val="en-US"/>
              </w:rPr>
              <w:t>Constitutional Working Group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892F38" w14:textId="2660F414" w:rsidR="00D51448" w:rsidRDefault="00D51448" w:rsidP="00D5144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E55E12" w14:textId="4D9A19F3" w:rsidR="00D51448" w:rsidRDefault="00D51448" w:rsidP="00D5144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January 31</w:t>
            </w:r>
            <w:r w:rsidRPr="00D5144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and February 1st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D5ADF8" w14:textId="77777777" w:rsidR="00D51448" w:rsidRDefault="00D51448" w:rsidP="00D5144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1D7FCF13" w14:textId="77777777" w:rsidR="00D51448" w:rsidRDefault="00D51448" w:rsidP="00D5144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Klaus Lachwitz</w:t>
            </w:r>
          </w:p>
          <w:p w14:paraId="4B37C66C" w14:textId="77777777" w:rsidR="00D51448" w:rsidRDefault="00D51448" w:rsidP="00D5144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Pat Clarke</w:t>
            </w:r>
          </w:p>
          <w:p w14:paraId="35C3F1C1" w14:textId="25118A9E" w:rsidR="00D51448" w:rsidRDefault="00D51448" w:rsidP="00D5144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Thorkild Olsen</w:t>
            </w:r>
          </w:p>
          <w:p w14:paraId="2F56B381" w14:textId="391E4EC2" w:rsidR="00D51448" w:rsidRDefault="00D51448" w:rsidP="00D5144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proofErr w:type="spellStart"/>
            <w:r>
              <w:rPr>
                <w:rFonts w:cs="Arial"/>
                <w:bCs/>
                <w:szCs w:val="24"/>
                <w:lang w:bidi="ar-SA"/>
              </w:rPr>
              <w:t>Pirrko</w:t>
            </w:r>
            <w:proofErr w:type="spellEnd"/>
            <w:r>
              <w:rPr>
                <w:rFonts w:cs="Arial"/>
                <w:bCs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cs="Arial"/>
                <w:bCs/>
                <w:szCs w:val="24"/>
                <w:lang w:bidi="ar-SA"/>
              </w:rPr>
              <w:t>Malamaki</w:t>
            </w:r>
            <w:proofErr w:type="spellEnd"/>
          </w:p>
        </w:tc>
      </w:tr>
      <w:tr w:rsidR="00FC16CA" w:rsidRPr="00E45146" w14:paraId="5E041BDE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D37D6E" w14:textId="5EAE0F34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 xml:space="preserve">EDF </w:t>
            </w:r>
            <w:r w:rsidRPr="00D60F58">
              <w:rPr>
                <w:rFonts w:cs="Arial"/>
                <w:bCs/>
                <w:lang w:eastAsia="en-GB" w:bidi="ar-SA"/>
              </w:rPr>
              <w:t>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7F9AB0" w14:textId="568A2BE2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D60F58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5E0E7B" w14:textId="0DC26FD2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FC7663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– 2</w:t>
            </w:r>
            <w:r w:rsidRPr="00FC7663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5E5589" w14:textId="77488249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FC16CA" w:rsidRPr="00E45146" w14:paraId="0837720E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DBD943" w14:textId="521F410D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Intergroup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2AC82A" w14:textId="140F71E2" w:rsidR="00FC16CA" w:rsidRPr="00D60F58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4DD184" w14:textId="2F909CA1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FC7663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BA220" w14:textId="59D5A8CC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FC16CA" w:rsidRPr="00E45146" w14:paraId="2346C2A4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0149E" w14:textId="6CA5E16C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>Screening CODA (Apple) and Disability Intergroup Cocktail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3ABB1" w14:textId="32C5CFE4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9E8B47" w14:textId="69C527C8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5E355C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40836" w14:textId="23326C7E" w:rsidR="00FC16CA" w:rsidRPr="004232E9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val="en-US" w:bidi="ar-SA"/>
              </w:rPr>
            </w:pPr>
            <w:r w:rsidRPr="004232E9">
              <w:rPr>
                <w:rFonts w:cs="Arial"/>
                <w:bCs/>
                <w:lang w:val="en-US" w:bidi="ar-SA"/>
              </w:rPr>
              <w:t xml:space="preserve">Catherine Naughton </w:t>
            </w:r>
          </w:p>
          <w:p w14:paraId="6C521043" w14:textId="7777777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</w:tr>
      <w:tr w:rsidR="00FC16CA" w:rsidRPr="00E45146" w14:paraId="46639B8B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84732" w14:textId="3488DC60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 xml:space="preserve">Private breakfast with Sarah </w:t>
            </w:r>
            <w:proofErr w:type="spellStart"/>
            <w:r w:rsidRPr="004232E9">
              <w:rPr>
                <w:rFonts w:cs="Arial"/>
                <w:bCs/>
                <w:lang w:val="en-US" w:eastAsia="en-GB" w:bidi="ar-SA"/>
              </w:rPr>
              <w:t>Heeringer</w:t>
            </w:r>
            <w:proofErr w:type="spellEnd"/>
            <w:r w:rsidRPr="004232E9">
              <w:rPr>
                <w:rFonts w:cs="Arial"/>
                <w:bCs/>
                <w:lang w:val="en-US" w:eastAsia="en-GB" w:bidi="ar-SA"/>
              </w:rPr>
              <w:t xml:space="preserve"> from </w:t>
            </w:r>
            <w:r w:rsidR="00FC0EAD">
              <w:rPr>
                <w:rFonts w:cs="Arial"/>
                <w:bCs/>
                <w:lang w:val="en-US" w:eastAsia="en-GB" w:bidi="ar-SA"/>
              </w:rPr>
              <w:t>Accessibility lead -</w:t>
            </w:r>
            <w:r w:rsidRPr="004232E9">
              <w:rPr>
                <w:rFonts w:cs="Arial"/>
                <w:bCs/>
                <w:lang w:val="en-US" w:eastAsia="en-GB" w:bidi="ar-SA"/>
              </w:rPr>
              <w:t>Apple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D04FBC" w14:textId="673B3005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8FC1D4" w14:textId="64AE0ADA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4A5AA9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0BB675" w14:textId="460F13BE" w:rsidR="00FC16CA" w:rsidRPr="004232E9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  <w:r w:rsidR="008B2479">
              <w:rPr>
                <w:rFonts w:cs="Arial"/>
                <w:bCs/>
                <w:lang w:bidi="ar-SA"/>
              </w:rPr>
              <w:t>,</w:t>
            </w:r>
            <w:r>
              <w:rPr>
                <w:rFonts w:cs="Arial"/>
                <w:bCs/>
                <w:lang w:bidi="ar-SA"/>
              </w:rPr>
              <w:t xml:space="preserve"> Catherine Naughton</w:t>
            </w:r>
            <w:r w:rsidR="00FC0EAD">
              <w:rPr>
                <w:rFonts w:cs="Arial"/>
                <w:bCs/>
                <w:lang w:bidi="ar-SA"/>
              </w:rPr>
              <w:t xml:space="preserve"> and EDF members </w:t>
            </w:r>
          </w:p>
        </w:tc>
      </w:tr>
      <w:tr w:rsidR="00FC16CA" w:rsidRPr="00E45146" w14:paraId="222548D8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E7C1F" w14:textId="0B6845C9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CRPD Monitoring framework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2C9EF5" w14:textId="3A49F62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DAF3D8" w14:textId="4275109B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4A5AA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C9934F" w14:textId="200AED5E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16CA" w:rsidRPr="0033793F" w14:paraId="5EB1FBD1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F6198D" w14:textId="6D16748A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Platform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3EECDA" w14:textId="1181B664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Brussels and </w:t>
            </w:r>
            <w:proofErr w:type="gramStart"/>
            <w:r>
              <w:rPr>
                <w:rFonts w:cs="Arial"/>
                <w:bCs/>
                <w:lang w:bidi="ar-SA"/>
              </w:rPr>
              <w:t>Online</w:t>
            </w:r>
            <w:proofErr w:type="gramEnd"/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111B44" w14:textId="383ECF4E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4A5AA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A3A6EB" w14:textId="77777777" w:rsidR="00FC16CA" w:rsidRPr="00AA54D0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val="es-ES" w:bidi="ar-SA"/>
              </w:rPr>
            </w:pPr>
            <w:r w:rsidRPr="00AA54D0">
              <w:rPr>
                <w:rFonts w:cs="Arial"/>
                <w:bCs/>
                <w:lang w:val="es-ES" w:bidi="ar-SA"/>
              </w:rPr>
              <w:t>Alejandro Mo</w:t>
            </w:r>
            <w:r>
              <w:rPr>
                <w:rFonts w:cs="Arial"/>
                <w:bCs/>
                <w:lang w:val="es-ES" w:bidi="ar-SA"/>
              </w:rPr>
              <w:t>ledo</w:t>
            </w:r>
          </w:p>
          <w:p w14:paraId="0D477F6F" w14:textId="77777777" w:rsidR="00FC16CA" w:rsidRPr="00AA54D0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val="es-ES" w:bidi="ar-SA"/>
              </w:rPr>
            </w:pPr>
            <w:r w:rsidRPr="00AA54D0">
              <w:rPr>
                <w:rFonts w:cs="Arial"/>
                <w:bCs/>
                <w:lang w:val="es-ES" w:bidi="ar-SA"/>
              </w:rPr>
              <w:lastRenderedPageBreak/>
              <w:t>Ana Pelaez</w:t>
            </w:r>
          </w:p>
          <w:p w14:paraId="6F4FAD23" w14:textId="0AF074AF" w:rsidR="00FC16CA" w:rsidRP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val="es-ES" w:bidi="ar-SA"/>
              </w:rPr>
            </w:pPr>
            <w:r w:rsidRPr="00AA54D0">
              <w:rPr>
                <w:rFonts w:cs="Arial"/>
                <w:bCs/>
                <w:lang w:val="es-ES" w:bidi="ar-SA"/>
              </w:rPr>
              <w:t>Gunta Anca</w:t>
            </w:r>
          </w:p>
        </w:tc>
      </w:tr>
      <w:tr w:rsidR="00FC16CA" w:rsidRPr="00E45146" w14:paraId="08991AA1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0FF6F0" w14:textId="749F4E94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811BC5" w14:textId="1E967788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133274" w14:textId="0D746850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FC766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2789D" w14:textId="7777777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3669F7AD" w14:textId="7777777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  <w:p w14:paraId="4B835678" w14:textId="77777777" w:rsidR="00FC16CA" w:rsidRPr="00AA54D0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val="es-ES" w:bidi="ar-SA"/>
              </w:rPr>
            </w:pPr>
          </w:p>
        </w:tc>
      </w:tr>
      <w:tr w:rsidR="00FC16CA" w:rsidRPr="00E45146" w14:paraId="27851272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7ADE1" w14:textId="37216E9D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Microsoft Ability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7653A7" w14:textId="189D56A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3E903" w14:textId="6712016F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4A5AA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EEC89" w14:textId="38CDE514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16CA" w:rsidRPr="00E45146" w14:paraId="77644DEC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86703" w14:textId="5E0E42C8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4232E9">
              <w:rPr>
                <w:rFonts w:cs="Arial"/>
                <w:bCs/>
                <w:szCs w:val="24"/>
                <w:lang w:val="en-US" w:eastAsia="en-GB" w:bidi="ar-SA"/>
              </w:rPr>
              <w:t>IDA delegation to Amman, Jordan to discuss GDS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4B5E8" w14:textId="6424C9CC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Jordan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935A9F" w14:textId="725E7A76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27</w:t>
            </w:r>
            <w:r w:rsidRPr="00160229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881B2" w14:textId="2D8CFB8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Klaus Lachwitz</w:t>
            </w:r>
          </w:p>
        </w:tc>
      </w:tr>
      <w:tr w:rsidR="00FC0EAD" w:rsidRPr="00E45146" w14:paraId="04C057DC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8434B" w14:textId="3AE9B27B" w:rsidR="00FC0EAD" w:rsidRPr="004232E9" w:rsidRDefault="00FC0EAD" w:rsidP="00FC16CA">
            <w:pPr>
              <w:spacing w:line="360" w:lineRule="auto"/>
              <w:rPr>
                <w:rFonts w:cs="Arial"/>
                <w:bCs/>
                <w:szCs w:val="24"/>
                <w:lang w:val="en-US" w:eastAsia="en-GB" w:bidi="ar-SA"/>
              </w:rPr>
            </w:pPr>
            <w:r>
              <w:rPr>
                <w:rFonts w:cs="Arial"/>
                <w:bCs/>
                <w:szCs w:val="24"/>
                <w:lang w:val="en-US" w:eastAsia="en-GB" w:bidi="ar-SA"/>
              </w:rPr>
              <w:t>Poland and Ukraine programme visits, meetings with members and partners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FA87DC" w14:textId="6A2264C8" w:rsidR="00FC0EAD" w:rsidRDefault="00FC0EAD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Poland and Ukraine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AE72C" w14:textId="715EC7D8" w:rsidR="00FC0EAD" w:rsidRDefault="00FC0EAD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</w:t>
            </w:r>
            <w:r w:rsidR="0033793F" w:rsidRPr="0033793F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 w:rsidR="0033793F">
              <w:rPr>
                <w:rFonts w:cs="Arial"/>
                <w:bCs/>
                <w:szCs w:val="24"/>
                <w:lang w:bidi="ar-SA"/>
              </w:rPr>
              <w:t xml:space="preserve"> </w:t>
            </w:r>
            <w:r>
              <w:rPr>
                <w:rFonts w:cs="Arial"/>
                <w:bCs/>
                <w:szCs w:val="24"/>
                <w:lang w:bidi="ar-SA"/>
              </w:rPr>
              <w:t>-11</w:t>
            </w:r>
            <w:r w:rsidR="0033793F" w:rsidRPr="0033793F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="0033793F">
              <w:rPr>
                <w:rFonts w:cs="Arial"/>
                <w:bCs/>
                <w:szCs w:val="24"/>
                <w:lang w:bidi="ar-SA"/>
              </w:rPr>
              <w:t xml:space="preserve"> </w:t>
            </w:r>
            <w:r>
              <w:rPr>
                <w:rFonts w:cs="Arial"/>
                <w:bCs/>
                <w:szCs w:val="24"/>
                <w:lang w:bidi="ar-SA"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C38489" w14:textId="0A4B22A3" w:rsidR="00FC0EAD" w:rsidRDefault="00FC0EAD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FC16CA" w:rsidRPr="00E45146" w14:paraId="77F9A248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F8AD4" w14:textId="3ED3A256" w:rsidR="00FC16CA" w:rsidRPr="004232E9" w:rsidRDefault="00FC16CA" w:rsidP="00FC16CA">
            <w:pPr>
              <w:spacing w:line="360" w:lineRule="auto"/>
              <w:rPr>
                <w:rFonts w:cs="Arial"/>
                <w:bCs/>
                <w:szCs w:val="24"/>
                <w:lang w:val="en-US" w:eastAsia="en-GB" w:bidi="ar-SA"/>
              </w:rPr>
            </w:pPr>
            <w:proofErr w:type="spellStart"/>
            <w:r w:rsidRPr="004232E9">
              <w:rPr>
                <w:rFonts w:cs="Arial"/>
                <w:bCs/>
                <w:szCs w:val="24"/>
                <w:lang w:val="en-US" w:eastAsia="en-GB" w:bidi="ar-SA"/>
              </w:rPr>
              <w:t>Eurocadres</w:t>
            </w:r>
            <w:proofErr w:type="spellEnd"/>
            <w:r w:rsidRPr="004232E9">
              <w:rPr>
                <w:rFonts w:cs="Arial"/>
                <w:bCs/>
                <w:szCs w:val="24"/>
                <w:lang w:val="en-US" w:eastAsia="en-GB" w:bidi="ar-SA"/>
              </w:rPr>
              <w:t xml:space="preserve"> - panel on gender equality entitled </w:t>
            </w:r>
            <w:proofErr w:type="gramStart"/>
            <w:r w:rsidRPr="004232E9">
              <w:rPr>
                <w:rFonts w:cs="Arial"/>
                <w:bCs/>
                <w:szCs w:val="24"/>
                <w:lang w:val="en-US" w:eastAsia="en-GB" w:bidi="ar-SA"/>
              </w:rPr>
              <w:t>An</w:t>
            </w:r>
            <w:proofErr w:type="gramEnd"/>
            <w:r w:rsidRPr="004232E9">
              <w:rPr>
                <w:rFonts w:cs="Arial"/>
                <w:bCs/>
                <w:szCs w:val="24"/>
                <w:lang w:val="en-US" w:eastAsia="en-GB" w:bidi="ar-SA"/>
              </w:rPr>
              <w:t xml:space="preserve"> inclusive change </w:t>
            </w:r>
            <w:r w:rsidRPr="004232E9">
              <w:rPr>
                <w:rFonts w:cs="Arial"/>
                <w:bCs/>
                <w:szCs w:val="24"/>
                <w:lang w:val="en-US" w:eastAsia="en-GB" w:bidi="ar-SA"/>
              </w:rPr>
              <w:lastRenderedPageBreak/>
              <w:t>– How do we guarantee no woman is left behind?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7DE485" w14:textId="58079296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 xml:space="preserve">Brussels, Belgium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B4A5BF" w14:textId="358F5A10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</w:t>
            </w:r>
            <w:r w:rsidRPr="00007DAF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szCs w:val="24"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76BA6" w14:textId="577EDBEC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Nadia Hadad </w:t>
            </w:r>
          </w:p>
        </w:tc>
      </w:tr>
      <w:tr w:rsidR="00FC16CA" w:rsidRPr="00E45146" w14:paraId="7CA5B0B7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0285D1" w14:textId="7B795C74" w:rsidR="00FC16CA" w:rsidRPr="004232E9" w:rsidRDefault="00FC16CA" w:rsidP="00FC16CA">
            <w:pPr>
              <w:spacing w:line="360" w:lineRule="auto"/>
              <w:rPr>
                <w:rFonts w:cs="Arial"/>
                <w:bCs/>
                <w:szCs w:val="24"/>
                <w:lang w:val="en-US"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Wai-Coop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D484A3" w14:textId="79DCD7A1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10F4C" w14:textId="284947AE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52749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4A549" w14:textId="1E4FB25C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16CA" w:rsidRPr="00E45146" w14:paraId="7D75F70B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3720A" w14:textId="31935FA0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520720">
              <w:rPr>
                <w:rFonts w:cs="Arial"/>
                <w:bCs/>
                <w:lang w:eastAsia="en-GB" w:bidi="ar-SA"/>
              </w:rPr>
              <w:t>Mobile &amp; Wireless Forum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0AD5FA" w14:textId="7DC85610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FCAAF" w14:textId="099A94F5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52072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CF86DF" w14:textId="0A513946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16CA" w:rsidRPr="00E45146" w14:paraId="55871331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C5F368" w14:textId="39F82D2C" w:rsidR="00FC16CA" w:rsidRPr="00520720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>Commission on the Status of Women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179881" w14:textId="00E9B9D2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New York City, USA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42376C" w14:textId="218A4FAF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Pr="0052749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-17</w:t>
            </w:r>
            <w:r w:rsidRPr="005E355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550AAB" w14:textId="521FAE5D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FC16CA" w:rsidRPr="00E45146" w14:paraId="201F6242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093D37" w14:textId="77777777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>Opening session of the CRPD Committee</w:t>
            </w:r>
          </w:p>
          <w:p w14:paraId="507E4C82" w14:textId="77777777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 xml:space="preserve">IDA Reception </w:t>
            </w:r>
          </w:p>
          <w:p w14:paraId="7365E369" w14:textId="1849F5DD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>Day of General Discussion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D220D7" w14:textId="6869E292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Geneva Switzerland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42AEF2" w14:textId="12C50391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="008B2479" w:rsidRPr="008B2479">
              <w:rPr>
                <w:rFonts w:cs="Arial"/>
                <w:bCs/>
                <w:vertAlign w:val="superscript"/>
                <w:lang w:bidi="ar-SA"/>
              </w:rPr>
              <w:t>th</w:t>
            </w:r>
            <w:r w:rsidR="008B2479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-</w:t>
            </w:r>
            <w:r w:rsidR="008B2479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7</w:t>
            </w:r>
            <w:r w:rsidRPr="0088370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0B45E8" w14:textId="7777777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Pat Clarke</w:t>
            </w:r>
          </w:p>
          <w:p w14:paraId="273E67C3" w14:textId="1F85CC32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FC16CA" w:rsidRPr="00E45146" w14:paraId="0B2AE76F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FAA4B" w14:textId="07FD35DD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>EESC hearing on health of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4DE68" w14:textId="18081D0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D5097C" w14:textId="0A4E62CC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007DA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D99B62" w14:textId="7C30E9FF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Pirkko Mahlamäki </w:t>
            </w:r>
          </w:p>
        </w:tc>
      </w:tr>
      <w:tr w:rsidR="008B2479" w:rsidRPr="00E45146" w14:paraId="31F120AD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849805" w14:textId="6B722F02" w:rsidR="008B2479" w:rsidRPr="004232E9" w:rsidRDefault="008B2479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>
              <w:rPr>
                <w:rFonts w:cs="Arial"/>
                <w:bCs/>
                <w:lang w:val="en-US" w:eastAsia="en-GB" w:bidi="ar-SA"/>
              </w:rPr>
              <w:t>II EPPD Info Session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C89B41" w14:textId="147729B0" w:rsidR="008B2479" w:rsidRDefault="008B2479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F90998" w14:textId="4866D01F" w:rsidR="008B2479" w:rsidRDefault="008B2479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8B2479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F1E529" w14:textId="2CB7E8A2" w:rsidR="008B2479" w:rsidRDefault="008B2479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C0EAD" w:rsidRPr="00E45146" w14:paraId="125D7CB7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AEE91" w14:textId="6FD57658" w:rsidR="00FC0EAD" w:rsidRDefault="00FC0EAD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>
              <w:rPr>
                <w:rFonts w:cs="Arial"/>
                <w:bCs/>
                <w:lang w:val="en-US" w:eastAsia="en-GB" w:bidi="ar-SA"/>
              </w:rPr>
              <w:lastRenderedPageBreak/>
              <w:t>Cabinet of Commissioner for DG Near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F0352" w14:textId="02C552FF" w:rsidR="00FC0EAD" w:rsidRDefault="00FC0EAD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7F480B" w14:textId="00C4DF72" w:rsidR="00FC0EAD" w:rsidRDefault="00FC0EAD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FC0EAD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FB8D04" w14:textId="5FA6819C" w:rsidR="00FC0EAD" w:rsidRDefault="00FC0EAD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FC16CA" w:rsidRPr="00E45146" w14:paraId="472B0414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DA28F7" w14:textId="5848536F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>Human Rights and Non-Discrimination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23AF0" w14:textId="69B5BB83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BCD4D" w14:textId="7BE789E5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21950" w14:textId="7777777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  <w:p w14:paraId="287FBAB9" w14:textId="71B20D7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Klaus Lachwitz</w:t>
            </w:r>
          </w:p>
        </w:tc>
      </w:tr>
      <w:tr w:rsidR="00FC16CA" w:rsidRPr="00E45146" w14:paraId="0D8DB650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AFB43" w14:textId="1097D21A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 xml:space="preserve">Social Policy and Inclusion Committee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C5F510" w14:textId="2B63EE08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571160" w14:textId="33AF6E3C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4C671" w14:textId="7777777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Haydn Hammersley</w:t>
            </w:r>
          </w:p>
          <w:p w14:paraId="004260F1" w14:textId="59DDC44D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FC16CA" w:rsidRPr="00E45146" w14:paraId="4230A692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82D13" w14:textId="532F9E32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 w:rsidRPr="004232E9">
              <w:rPr>
                <w:rFonts w:cs="Arial"/>
                <w:bCs/>
                <w:lang w:val="en-US" w:eastAsia="en-GB" w:bidi="ar-SA"/>
              </w:rPr>
              <w:t>Commissioner Nicolas Schmit</w:t>
            </w:r>
            <w:r w:rsidR="00FC0EAD">
              <w:rPr>
                <w:rFonts w:cs="Arial"/>
                <w:bCs/>
                <w:lang w:val="en-US" w:eastAsia="en-GB" w:bidi="ar-SA"/>
              </w:rPr>
              <w:t xml:space="preserve"> (Employment and Social Inclusion)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D605F8" w14:textId="58D28C4F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FF3A8" w14:textId="205D9947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28</w:t>
            </w:r>
            <w:r w:rsidRPr="0014641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23318C" w14:textId="41CE05D2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Yannis Vardakastanis </w:t>
            </w:r>
          </w:p>
        </w:tc>
      </w:tr>
      <w:tr w:rsidR="00FC16CA" w:rsidRPr="00E45146" w14:paraId="5E723EA0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20DE8B" w14:textId="5FD9643A" w:rsidR="00FC16CA" w:rsidRPr="004232E9" w:rsidRDefault="00FC16CA" w:rsidP="00FC16CA">
            <w:pPr>
              <w:spacing w:line="360" w:lineRule="auto"/>
              <w:rPr>
                <w:rFonts w:cs="Arial"/>
                <w:bCs/>
                <w:lang w:val="en-US"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635C4" w14:textId="31E6F8B0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Stockholm, Sweden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96DAD" w14:textId="04DF35D5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30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017F03" w14:textId="0220E135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FC16CA" w:rsidRPr="00E45146" w14:paraId="60867704" w14:textId="77777777" w:rsidTr="00DB41F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ABB781" w14:textId="2190CC6A" w:rsidR="00FC16CA" w:rsidRDefault="00FC16CA" w:rsidP="00FC16C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AB85AB" w14:textId="4AFED0EE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Stockholm, Sweden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33A545" w14:textId="2CA20CCF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D60F5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March – 1</w:t>
            </w:r>
            <w:r w:rsidRPr="00D60F5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583217" w14:textId="5FD22C93" w:rsidR="00FC16CA" w:rsidRDefault="00FC16CA" w:rsidP="00FC16C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</w:tbl>
    <w:p w14:paraId="6D496C92" w14:textId="77777777" w:rsidR="00FC16CA" w:rsidRPr="00FC16CA" w:rsidRDefault="00FC16CA" w:rsidP="00FC16CA"/>
    <w:sectPr w:rsidR="00FC16CA" w:rsidRPr="00FC16CA" w:rsidSect="008B2479">
      <w:headerReference w:type="default" r:id="rId8"/>
      <w:footerReference w:type="default" r:id="rId9"/>
      <w:pgSz w:w="16838" w:h="11906" w:orient="landscape"/>
      <w:pgMar w:top="2453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9ABF" w14:textId="77777777" w:rsidR="004A712A" w:rsidRDefault="004A712A" w:rsidP="00F86167">
      <w:pPr>
        <w:spacing w:after="0" w:line="240" w:lineRule="auto"/>
      </w:pPr>
      <w:r>
        <w:separator/>
      </w:r>
    </w:p>
  </w:endnote>
  <w:endnote w:type="continuationSeparator" w:id="0">
    <w:p w14:paraId="4B6F7FA2" w14:textId="77777777" w:rsidR="004A712A" w:rsidRDefault="004A712A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57" name="Picture 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5902" w14:textId="77777777" w:rsidR="004A712A" w:rsidRDefault="004A712A" w:rsidP="00F86167">
      <w:pPr>
        <w:spacing w:after="0" w:line="240" w:lineRule="auto"/>
      </w:pPr>
      <w:r>
        <w:separator/>
      </w:r>
    </w:p>
  </w:footnote>
  <w:footnote w:type="continuationSeparator" w:id="0">
    <w:p w14:paraId="2F549BAE" w14:textId="77777777" w:rsidR="004A712A" w:rsidRDefault="004A712A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5D18ED14" w:rsidR="00201149" w:rsidRDefault="00142EB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CCC91" wp14:editId="4E1349D7">
          <wp:simplePos x="0" y="0"/>
          <wp:positionH relativeFrom="column">
            <wp:posOffset>41174</wp:posOffset>
          </wp:positionH>
          <wp:positionV relativeFrom="paragraph">
            <wp:posOffset>215900</wp:posOffset>
          </wp:positionV>
          <wp:extent cx="781050" cy="865505"/>
          <wp:effectExtent l="0" t="0" r="0" b="0"/>
          <wp:wrapSquare wrapText="bothSides"/>
          <wp:docPr id="154" name="Picture 1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D60B934" wp14:editId="400CC740">
          <wp:simplePos x="0" y="0"/>
          <wp:positionH relativeFrom="column">
            <wp:posOffset>7804043</wp:posOffset>
          </wp:positionH>
          <wp:positionV relativeFrom="paragraph">
            <wp:posOffset>128798</wp:posOffset>
          </wp:positionV>
          <wp:extent cx="1088390" cy="958850"/>
          <wp:effectExtent l="0" t="0" r="0" b="0"/>
          <wp:wrapSquare wrapText="bothSides"/>
          <wp:docPr id="155" name="Picture 155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3A08716" wp14:editId="49680B98">
          <wp:simplePos x="0" y="0"/>
          <wp:positionH relativeFrom="column">
            <wp:posOffset>3503452</wp:posOffset>
          </wp:positionH>
          <wp:positionV relativeFrom="paragraph">
            <wp:posOffset>162138</wp:posOffset>
          </wp:positionV>
          <wp:extent cx="1756410" cy="787400"/>
          <wp:effectExtent l="0" t="0" r="0" b="0"/>
          <wp:wrapSquare wrapText="bothSides"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2479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4715B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31</TotalTime>
  <Pages>9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8</cp:revision>
  <cp:lastPrinted>2019-11-05T12:13:00Z</cp:lastPrinted>
  <dcterms:created xsi:type="dcterms:W3CDTF">2023-03-17T11:08:00Z</dcterms:created>
  <dcterms:modified xsi:type="dcterms:W3CDTF">2023-03-22T14:09:00Z</dcterms:modified>
</cp:coreProperties>
</file>