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B8A1" w14:textId="77777777" w:rsidR="0086382C" w:rsidRDefault="0086382C" w:rsidP="008B2479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734138A3" w14:textId="77777777" w:rsidR="00486487" w:rsidRDefault="00486487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76048815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7F555B">
        <w:rPr>
          <w:rStyle w:val="BookTitle"/>
          <w:rFonts w:cs="Arial"/>
          <w:szCs w:val="24"/>
          <w:lang w:val="en-US"/>
        </w:rPr>
        <w:t>4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7F555B">
        <w:rPr>
          <w:rStyle w:val="BookTitle"/>
          <w:rFonts w:cs="Arial"/>
          <w:szCs w:val="24"/>
          <w:lang w:val="en-US"/>
        </w:rPr>
        <w:t>03</w:t>
      </w:r>
      <w:r>
        <w:rPr>
          <w:rStyle w:val="BookTitle"/>
          <w:rFonts w:cs="Arial"/>
          <w:szCs w:val="24"/>
          <w:lang w:val="en-US"/>
        </w:rPr>
        <w:t>-</w:t>
      </w:r>
      <w:r w:rsidR="00201149">
        <w:rPr>
          <w:rStyle w:val="BookTitle"/>
          <w:rFonts w:cs="Arial"/>
          <w:szCs w:val="24"/>
          <w:lang w:val="en-US"/>
        </w:rPr>
        <w:t>0</w:t>
      </w:r>
      <w:r w:rsidR="00111C88">
        <w:rPr>
          <w:rStyle w:val="BookTitle"/>
          <w:rFonts w:cs="Arial"/>
          <w:szCs w:val="24"/>
          <w:lang w:val="en-US"/>
        </w:rPr>
        <w:t>1</w:t>
      </w:r>
    </w:p>
    <w:p w14:paraId="0FC18799" w14:textId="32263CEA" w:rsidR="003D0173" w:rsidRPr="00A666E5" w:rsidRDefault="009C5718" w:rsidP="0086382C">
      <w:pPr>
        <w:pStyle w:val="Heading1"/>
        <w:jc w:val="center"/>
        <w:rPr>
          <w:lang w:val="en-US"/>
        </w:rPr>
      </w:pPr>
      <w:r>
        <w:rPr>
          <w:lang w:val="en-US"/>
        </w:rPr>
        <w:t>Report</w:t>
      </w:r>
      <w:r w:rsidR="00201149" w:rsidRPr="00201149">
        <w:rPr>
          <w:lang w:val="en-US"/>
        </w:rPr>
        <w:t xml:space="preserve"> of the EDF President, Executive Committee and Director Report</w:t>
      </w:r>
    </w:p>
    <w:p w14:paraId="0E7BA6F7" w14:textId="57DB1240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  </w:t>
      </w:r>
      <w:r w:rsidR="003D0173" w:rsidRPr="006D6A16">
        <w:rPr>
          <w:rStyle w:val="Strong"/>
          <w:rFonts w:cs="Arial"/>
          <w:i w:val="0"/>
          <w:szCs w:val="24"/>
        </w:rPr>
        <w:t>Document for information</w:t>
      </w:r>
    </w:p>
    <w:p w14:paraId="62729716" w14:textId="3D6936EE" w:rsidR="003D0173" w:rsidRDefault="007232A0" w:rsidP="00A666E5">
      <w:pPr>
        <w:spacing w:line="360" w:lineRule="auto"/>
      </w:pPr>
      <w:r>
        <w:t xml:space="preserve">These are the official meetings of the EDF President, </w:t>
      </w:r>
      <w:r w:rsidR="00034089">
        <w:t>E</w:t>
      </w:r>
      <w:r>
        <w:t xml:space="preserve">xecutive </w:t>
      </w:r>
      <w:r w:rsidR="00034089">
        <w:t>C</w:t>
      </w:r>
      <w:r>
        <w:t xml:space="preserve">ommittee and Director; Board members are also included when representing EDF. </w:t>
      </w:r>
    </w:p>
    <w:p w14:paraId="5B2C9434" w14:textId="245BA509" w:rsidR="00FC16CA" w:rsidRDefault="001F3F18" w:rsidP="00B4715B">
      <w:pPr>
        <w:spacing w:line="360" w:lineRule="auto"/>
      </w:pPr>
      <w:r>
        <w:t xml:space="preserve">Yannis Vardakastanis, EDF President, </w:t>
      </w:r>
      <w:r w:rsidRPr="001F3F18">
        <w:t xml:space="preserve">has close cooperation with EDF </w:t>
      </w:r>
      <w:r w:rsidR="00133DB4">
        <w:t xml:space="preserve">Executive </w:t>
      </w:r>
      <w:r w:rsidRPr="001F3F18">
        <w:t xml:space="preserve">Director </w:t>
      </w:r>
      <w:r w:rsidR="00133DB4">
        <w:t xml:space="preserve">and the EDF Deputy Director </w:t>
      </w:r>
      <w:r w:rsidRPr="001F3F18">
        <w:t xml:space="preserve">on a </w:t>
      </w:r>
      <w:r w:rsidR="00133DB4">
        <w:t xml:space="preserve">frequent </w:t>
      </w:r>
      <w:r w:rsidRPr="001F3F18">
        <w:t>basis</w:t>
      </w:r>
      <w:r>
        <w:t>.</w:t>
      </w:r>
      <w:r w:rsidR="00FC0EAD">
        <w:t xml:space="preserve"> The EDF director also meets regularly with foundation and corporate donors</w:t>
      </w:r>
      <w:r w:rsidR="00B4715B">
        <w:t xml:space="preserve"> and the European Commission</w:t>
      </w:r>
      <w:r w:rsidR="00FC0EAD">
        <w:t>. The EDF team has a continuous programme of training (available on request). Internally</w:t>
      </w:r>
      <w:r w:rsidR="00B4715B">
        <w:t>, within the secretariat,</w:t>
      </w:r>
      <w:r w:rsidR="00FC0EAD">
        <w:t xml:space="preserve"> the EDF team meets every Monday and the EDF management team also meets weekly. </w:t>
      </w:r>
    </w:p>
    <w:p w14:paraId="5642D0FD" w14:textId="77777777" w:rsidR="007F555B" w:rsidRDefault="007F555B" w:rsidP="00B4715B">
      <w:pPr>
        <w:spacing w:line="360" w:lineRule="auto"/>
      </w:pPr>
    </w:p>
    <w:p w14:paraId="477A116B" w14:textId="77777777" w:rsidR="007F555B" w:rsidRDefault="007F555B" w:rsidP="00B4715B">
      <w:pPr>
        <w:spacing w:line="360" w:lineRule="auto"/>
      </w:pPr>
    </w:p>
    <w:p w14:paraId="797EA075" w14:textId="09DE9514" w:rsidR="0033793F" w:rsidRDefault="0033793F" w:rsidP="00B4715B">
      <w:pPr>
        <w:spacing w:line="360" w:lineRule="auto"/>
      </w:pPr>
    </w:p>
    <w:p w14:paraId="12AF43E7" w14:textId="47746BBF" w:rsidR="0033793F" w:rsidRDefault="007F555B" w:rsidP="007F555B">
      <w:pPr>
        <w:pStyle w:val="Heading2"/>
        <w:spacing w:after="240"/>
      </w:pPr>
      <w:r>
        <w:t>2023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FF5DDF" w:rsidRPr="00B10F7C" w14:paraId="536B56B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FC16CA">
            <w:pPr>
              <w:spacing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9C0A17" w:rsidRPr="00B10F7C" w14:paraId="5E85C1D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2C3DB3" w14:textId="267A35B7" w:rsidR="009C0A17" w:rsidRPr="009C0A17" w:rsidRDefault="009C0A17" w:rsidP="00FC16CA">
            <w:pPr>
              <w:spacing w:line="360" w:lineRule="auto"/>
              <w:rPr>
                <w:rFonts w:cs="Arial"/>
                <w:bCs/>
              </w:rPr>
            </w:pPr>
            <w:r w:rsidRPr="009C0A17">
              <w:rPr>
                <w:rFonts w:cs="Arial"/>
                <w:bCs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47EE39" w14:textId="42588318" w:rsidR="009C0A17" w:rsidRPr="009C0A17" w:rsidRDefault="009C0A17" w:rsidP="00FC16CA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9C0A17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8AAD4B" w14:textId="30D7D110" w:rsidR="009C0A17" w:rsidRPr="009C0A17" w:rsidRDefault="009C0A17" w:rsidP="00FC16CA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9C0A17">
              <w:rPr>
                <w:rFonts w:cs="Arial"/>
                <w:bCs/>
              </w:rPr>
              <w:t>27</w:t>
            </w:r>
            <w:r w:rsidRPr="009C0A17">
              <w:rPr>
                <w:rFonts w:cs="Arial"/>
                <w:bCs/>
                <w:vertAlign w:val="superscript"/>
              </w:rPr>
              <w:t>th</w:t>
            </w:r>
            <w:r w:rsidRPr="009C0A17">
              <w:rPr>
                <w:rFonts w:cs="Arial"/>
                <w:bCs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26CCA6" w14:textId="72634599" w:rsidR="009C0A17" w:rsidRPr="009C0A17" w:rsidRDefault="009C0A17" w:rsidP="00FC16CA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9C0A17">
              <w:rPr>
                <w:rFonts w:cs="Arial"/>
                <w:bCs/>
              </w:rPr>
              <w:t>All Exec</w:t>
            </w:r>
          </w:p>
        </w:tc>
      </w:tr>
      <w:tr w:rsidR="00206087" w:rsidRPr="00D60F58" w14:paraId="5F0B989F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85C101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Petitions Committee workshop on cost of living and accessibility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4A3302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Brussels and 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939FEE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29th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6B3CE2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Pat Clarke</w:t>
            </w:r>
          </w:p>
        </w:tc>
      </w:tr>
      <w:tr w:rsidR="00206087" w:rsidRPr="00162BC6" w14:paraId="1BCEAD7D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AE287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Women’s Rights Committee (European Parliament) Hearing on harmful practices against women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13BEC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Brussels and 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648F45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29th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D92F4D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 xml:space="preserve">Ana Pelaez Narvaez </w:t>
            </w:r>
          </w:p>
          <w:p w14:paraId="3CF84728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Sara Rocha – Vice Chair Women’s Committee</w:t>
            </w:r>
          </w:p>
        </w:tc>
      </w:tr>
      <w:tr w:rsidR="00206087" w14:paraId="33224053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E253B9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European Day of Persons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B2CCB5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63EFD5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30th November – 1st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F47B11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 xml:space="preserve">All Exec invited </w:t>
            </w:r>
          </w:p>
        </w:tc>
      </w:tr>
      <w:tr w:rsidR="00206087" w:rsidRPr="00E91188" w14:paraId="05944101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0A8173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lastRenderedPageBreak/>
              <w:t>Employment Committee event with national Parliaments on political participation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14F5B0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2243C4" w14:textId="2681C123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4</w:t>
            </w:r>
            <w:r>
              <w:rPr>
                <w:rFonts w:cs="Arial"/>
                <w:bCs/>
              </w:rPr>
              <w:t>th</w:t>
            </w:r>
            <w:r w:rsidRPr="00206087">
              <w:rPr>
                <w:rFonts w:cs="Arial"/>
                <w:bCs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8EA673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Pat Clarke</w:t>
            </w:r>
          </w:p>
        </w:tc>
      </w:tr>
      <w:tr w:rsidR="00206087" w:rsidRPr="00E91188" w14:paraId="2BBB7794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8E71D2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European Investment Bank event on political participation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B15072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Luxembourg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67E001" w14:textId="22584BAA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5</w:t>
            </w:r>
            <w:r>
              <w:rPr>
                <w:rFonts w:cs="Arial"/>
                <w:bCs/>
              </w:rPr>
              <w:t>th</w:t>
            </w:r>
            <w:r w:rsidRPr="00206087">
              <w:rPr>
                <w:rFonts w:cs="Arial"/>
                <w:bCs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098836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Pat Clarke</w:t>
            </w:r>
          </w:p>
        </w:tc>
      </w:tr>
      <w:tr w:rsidR="00206087" w:rsidRPr="00E91188" w14:paraId="293B9A15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E73B43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 xml:space="preserve">COP Climate Change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D952A8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Dubai, United Arab Emirates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44BE49" w14:textId="629503A8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30</w:t>
            </w:r>
            <w:r>
              <w:rPr>
                <w:rFonts w:cs="Arial"/>
                <w:bCs/>
              </w:rPr>
              <w:t>th</w:t>
            </w:r>
            <w:r w:rsidRPr="00206087">
              <w:rPr>
                <w:rFonts w:cs="Arial"/>
                <w:bCs/>
              </w:rPr>
              <w:t xml:space="preserve"> Nov – 12</w:t>
            </w:r>
            <w:r w:rsidRPr="00A77485">
              <w:rPr>
                <w:rFonts w:cs="Arial"/>
                <w:bCs/>
                <w:vertAlign w:val="superscript"/>
              </w:rPr>
              <w:t>th</w:t>
            </w:r>
            <w:r w:rsidR="00A77485">
              <w:rPr>
                <w:rFonts w:cs="Arial"/>
                <w:bCs/>
              </w:rPr>
              <w:t xml:space="preserve"> </w:t>
            </w:r>
            <w:r w:rsidRPr="00206087">
              <w:rPr>
                <w:rFonts w:cs="Arial"/>
                <w:bCs/>
              </w:rPr>
              <w:t>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44ECC3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Nadia Hadad (6-12/12); Giulia Traversi (5-9/12); Gordon Rattray (4-8/12)</w:t>
            </w:r>
          </w:p>
        </w:tc>
      </w:tr>
      <w:tr w:rsidR="00206087" w:rsidRPr="00932473" w14:paraId="666B9DCC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92D5AB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Meeting with ALDE Secretary General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1C0140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68BF1A" w14:textId="770E5B6D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12</w:t>
            </w:r>
            <w:r>
              <w:rPr>
                <w:rFonts w:cs="Arial"/>
                <w:bCs/>
              </w:rPr>
              <w:t>th</w:t>
            </w:r>
            <w:r w:rsidRPr="00206087">
              <w:rPr>
                <w:rFonts w:cs="Arial"/>
                <w:bCs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D47370" w14:textId="77777777" w:rsidR="00AA405F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 xml:space="preserve">Yannis Vardakastanis </w:t>
            </w:r>
          </w:p>
          <w:p w14:paraId="687833E4" w14:textId="5CC7B76B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Alejandro Moledo</w:t>
            </w:r>
          </w:p>
        </w:tc>
      </w:tr>
      <w:tr w:rsidR="00206087" w:rsidRPr="006639BD" w14:paraId="7368D569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91917F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ITU-EC Regional Forum Accessible Europe: ICT 4 All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878EAC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Madrid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795F03" w14:textId="65C94DD8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13</w:t>
            </w:r>
            <w:r>
              <w:rPr>
                <w:rFonts w:cs="Arial"/>
                <w:bCs/>
              </w:rPr>
              <w:t>th</w:t>
            </w:r>
            <w:r w:rsidRPr="00206087">
              <w:rPr>
                <w:rFonts w:cs="Arial"/>
                <w:bCs/>
              </w:rPr>
              <w:t xml:space="preserve"> – 14</w:t>
            </w:r>
            <w:r>
              <w:rPr>
                <w:rFonts w:cs="Arial"/>
                <w:bCs/>
              </w:rPr>
              <w:t>th</w:t>
            </w:r>
            <w:r w:rsidRPr="00206087">
              <w:rPr>
                <w:rFonts w:cs="Arial"/>
                <w:bCs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3EB9C1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  <w:lang w:val="es-ES"/>
              </w:rPr>
            </w:pPr>
            <w:r w:rsidRPr="00206087">
              <w:rPr>
                <w:rFonts w:cs="Arial"/>
                <w:bCs/>
                <w:lang w:val="es-ES"/>
              </w:rPr>
              <w:t>Ana Pelaez and Daniel Casas</w:t>
            </w:r>
          </w:p>
        </w:tc>
      </w:tr>
    </w:tbl>
    <w:p w14:paraId="6D496C92" w14:textId="77777777" w:rsidR="00FC16CA" w:rsidRDefault="00FC16CA" w:rsidP="00FC16CA">
      <w:pPr>
        <w:rPr>
          <w:lang w:val="pt-PT"/>
        </w:rPr>
      </w:pPr>
    </w:p>
    <w:p w14:paraId="19D53E14" w14:textId="77777777" w:rsidR="002B4699" w:rsidRDefault="002B4699" w:rsidP="00FC16CA">
      <w:pPr>
        <w:rPr>
          <w:lang w:val="pt-PT"/>
        </w:rPr>
      </w:pPr>
    </w:p>
    <w:p w14:paraId="40BB5D52" w14:textId="77777777" w:rsidR="002B4699" w:rsidRDefault="002B4699" w:rsidP="00FC16CA">
      <w:pPr>
        <w:rPr>
          <w:lang w:val="pt-PT"/>
        </w:rPr>
      </w:pPr>
    </w:p>
    <w:p w14:paraId="37EA51E9" w14:textId="77777777" w:rsidR="002B4699" w:rsidRPr="00206087" w:rsidRDefault="002B4699" w:rsidP="00FC16CA">
      <w:pPr>
        <w:rPr>
          <w:lang w:val="pt-PT"/>
        </w:rPr>
      </w:pPr>
    </w:p>
    <w:p w14:paraId="52AB0D94" w14:textId="716D5E7C" w:rsidR="007F555B" w:rsidRDefault="007F555B" w:rsidP="007F555B">
      <w:pPr>
        <w:pStyle w:val="Heading2"/>
        <w:spacing w:after="240"/>
      </w:pPr>
      <w:r>
        <w:lastRenderedPageBreak/>
        <w:t>2024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7F555B" w:rsidRPr="00B10F7C" w14:paraId="784DE514" w14:textId="77777777" w:rsidTr="007E012D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930677" w14:textId="77777777" w:rsidR="007F555B" w:rsidRPr="00E45146" w:rsidRDefault="007F555B" w:rsidP="007E012D">
            <w:pPr>
              <w:spacing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6BE5FC" w14:textId="77777777" w:rsidR="007F555B" w:rsidRPr="00E45146" w:rsidRDefault="007F555B" w:rsidP="007E012D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62DDD2" w14:textId="77777777" w:rsidR="007F555B" w:rsidRPr="00E45146" w:rsidRDefault="007F555B" w:rsidP="007E012D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E4A2FE" w14:textId="77777777" w:rsidR="007F555B" w:rsidRPr="00E45146" w:rsidRDefault="007F555B" w:rsidP="007E012D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FF1224" w:rsidRPr="00665E5E" w14:paraId="211984E3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AB9B5E" w14:textId="75781A9F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Meeting Tom Bignal, new secretary General EASPD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7414E1" w14:textId="1BA24D7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51CA45" w14:textId="3C82598C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8</w:t>
            </w:r>
            <w:r w:rsidRPr="003A22C4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C96AF8" w14:textId="6FB213BE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 and Haydn Hammersley</w:t>
            </w:r>
          </w:p>
        </w:tc>
      </w:tr>
      <w:tr w:rsidR="00FF1224" w:rsidRPr="00665E5E" w14:paraId="76E9F71C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6F7D9B" w14:textId="1DAC4F98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International Cooperation team, annual planning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324B8B" w14:textId="76763F8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890217" w14:textId="316FF88F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9</w:t>
            </w:r>
            <w:r w:rsidRPr="003A22C4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220A18" w14:textId="2F9F499C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 and International Cooperation Team</w:t>
            </w:r>
          </w:p>
        </w:tc>
      </w:tr>
      <w:tr w:rsidR="00FF1224" w:rsidRPr="00665E5E" w14:paraId="0E95AE71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092D72" w14:textId="0CD7C05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Google.org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213719" w14:textId="4BFA74D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4B74E7" w14:textId="62612E8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12</w:t>
            </w:r>
            <w:r w:rsidRPr="003A22C4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D08BF2" w14:textId="4542C364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 and Alejandro Moledo</w:t>
            </w:r>
          </w:p>
        </w:tc>
      </w:tr>
      <w:tr w:rsidR="007F555B" w:rsidRPr="00665E5E" w14:paraId="29A03EAE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E7D863" w14:textId="77777777" w:rsidR="007F555B" w:rsidRPr="007F555B" w:rsidRDefault="007F555B" w:rsidP="007F555B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Extraordinary General Assembly of the European Women’s Lobby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6508C8" w14:textId="77777777" w:rsidR="007F555B" w:rsidRPr="007F555B" w:rsidRDefault="007F555B" w:rsidP="007F555B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0ED10D" w14:textId="77777777" w:rsidR="007F555B" w:rsidRPr="007F555B" w:rsidRDefault="007F555B" w:rsidP="007F555B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13th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76A4E1" w14:textId="77777777" w:rsidR="007F555B" w:rsidRPr="007F555B" w:rsidRDefault="007F555B" w:rsidP="007F555B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Pirkko Mahlamäki</w:t>
            </w:r>
          </w:p>
        </w:tc>
      </w:tr>
      <w:tr w:rsidR="00FF1224" w:rsidRPr="00665E5E" w14:paraId="602455F7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D99D97" w14:textId="7E428E70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Meeting on Deinstitutionalisation in Ukraine with OSF, Fight for Right, Inclusion Europe and International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7F6906" w14:textId="5A5F4F9A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ECC35F" w14:textId="157DBCF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17</w:t>
            </w:r>
            <w:r w:rsidRPr="003A22C4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101C8F" w14:textId="13C6E011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FF1224" w:rsidRPr="00665E5E" w14:paraId="268BC2BD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A245F3" w14:textId="069CD38E" w:rsidR="00FF1224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League of Strong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625FFB" w14:textId="496CAC1A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08FED1" w14:textId="6913402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19</w:t>
            </w:r>
            <w:r w:rsidRPr="00BE1EA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248193" w14:textId="229108CA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FF1224" w:rsidRPr="006639BD" w14:paraId="60A5085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916544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lastRenderedPageBreak/>
              <w:t xml:space="preserve">2nd Regional Conference on the Socio-Economic Inclusion of Persons with Disabilities in the Mediterranean Region 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E6A330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Amman, Jordan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0F5F33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 xml:space="preserve">23rd -24th January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C3FD9F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 w:rsidRPr="007F555B">
              <w:rPr>
                <w:rFonts w:cs="Arial"/>
                <w:bCs/>
                <w:szCs w:val="24"/>
                <w:lang w:val="fr-FR"/>
              </w:rPr>
              <w:t>Yannis Vardakastanis</w:t>
            </w:r>
          </w:p>
          <w:p w14:paraId="6BE58B49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 w:rsidRPr="007F555B">
              <w:rPr>
                <w:rFonts w:cs="Arial"/>
                <w:bCs/>
                <w:szCs w:val="24"/>
                <w:lang w:val="fr-FR"/>
              </w:rPr>
              <w:t>Sara Rocha</w:t>
            </w:r>
          </w:p>
          <w:p w14:paraId="601D5725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 w:rsidRPr="007F555B">
              <w:rPr>
                <w:rFonts w:cs="Arial"/>
                <w:bCs/>
                <w:szCs w:val="24"/>
                <w:lang w:val="fr-FR"/>
              </w:rPr>
              <w:t>Marion Steff</w:t>
            </w:r>
          </w:p>
        </w:tc>
      </w:tr>
      <w:tr w:rsidR="00FF1224" w:rsidRPr="009B477B" w14:paraId="0666518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3F0DDD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1st ENGO Coordination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039999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2852E8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25th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D3739D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Catherine Naughton</w:t>
            </w:r>
          </w:p>
          <w:p w14:paraId="6B69EB2C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Vera Bonvalot</w:t>
            </w:r>
          </w:p>
          <w:p w14:paraId="765DFB4E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Loredana Dicsi </w:t>
            </w:r>
          </w:p>
          <w:p w14:paraId="23015D55" w14:textId="094C913F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Pierre Gyselinck</w:t>
            </w:r>
          </w:p>
        </w:tc>
      </w:tr>
      <w:tr w:rsidR="00FF1224" w:rsidRPr="009B477B" w14:paraId="1077AF5C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761C42" w14:textId="71DE86B1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Data protection training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26D61C" w14:textId="00E223F3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F0CA9D" w14:textId="7E89C743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26</w:t>
            </w:r>
            <w:r w:rsidRPr="00BE1EA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99A5BA" w14:textId="06AE5912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 + all staff</w:t>
            </w:r>
          </w:p>
        </w:tc>
      </w:tr>
      <w:tr w:rsidR="00FF1224" w:rsidRPr="009B477B" w14:paraId="7FBF599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7C70F5" w14:textId="699BACA0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Workshop on monitoring EDFs work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061B14" w14:textId="143A72F5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49B153" w14:textId="2158EC02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29</w:t>
            </w:r>
            <w:r w:rsidRPr="00BE1EA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247593" w14:textId="6B62DBBF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FF1224" w:rsidRPr="009B477B" w14:paraId="6FB3B8E2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4CBFC3" w14:textId="4A95121E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Safeguarding training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6575FB" w14:textId="53E4D9BF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6BE55D" w14:textId="0D824DDB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30</w:t>
            </w:r>
            <w:r w:rsidRPr="00BE1EA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F17963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Maureen Piggot, Catherine Naughton</w:t>
            </w:r>
          </w:p>
          <w:p w14:paraId="194B100E" w14:textId="7CCAB8F5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All staff </w:t>
            </w:r>
          </w:p>
        </w:tc>
      </w:tr>
      <w:tr w:rsidR="00FF1224" w:rsidRPr="009B477B" w14:paraId="4BFE4D08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539FF6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2C5F03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45A3E0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30th and 31st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AC7B2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All Exec</w:t>
            </w:r>
          </w:p>
        </w:tc>
      </w:tr>
      <w:tr w:rsidR="00FF1224" w:rsidRPr="00FF1224" w14:paraId="710DD841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DE0405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lastRenderedPageBreak/>
              <w:t>EDF and Apple 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4D2508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928F6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1st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953B89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Catherine Naughton</w:t>
            </w:r>
          </w:p>
          <w:p w14:paraId="401C7507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Daniel Casas</w:t>
            </w:r>
          </w:p>
          <w:p w14:paraId="325ACBC4" w14:textId="77777777" w:rsidR="00FF1224" w:rsidRPr="009A13B3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A13B3">
              <w:rPr>
                <w:rFonts w:cs="Arial"/>
                <w:bCs/>
                <w:szCs w:val="24"/>
              </w:rPr>
              <w:t>Humberto Insolera</w:t>
            </w:r>
          </w:p>
          <w:p w14:paraId="496011E6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FF1224">
              <w:rPr>
                <w:rFonts w:cs="Arial"/>
                <w:bCs/>
                <w:szCs w:val="24"/>
                <w:lang w:val="es-ES"/>
              </w:rPr>
              <w:t>Pat Clarke</w:t>
            </w:r>
          </w:p>
          <w:p w14:paraId="0419E90A" w14:textId="43EBD53B" w:rsidR="00FF1224" w:rsidRP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FF1224">
              <w:rPr>
                <w:rFonts w:cs="Arial"/>
                <w:bCs/>
                <w:szCs w:val="24"/>
                <w:lang w:val="es-ES"/>
              </w:rPr>
              <w:t>Nadia Hadad</w:t>
            </w:r>
          </w:p>
        </w:tc>
      </w:tr>
      <w:tr w:rsidR="00FF1224" w14:paraId="5F063712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2E3B96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EDF meeting BE Minister Lalieux on the Disability Card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B0BAA3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F4F48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7th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56B072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Yannis Vardakastanis</w:t>
            </w:r>
          </w:p>
          <w:p w14:paraId="41BBDC7B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Marie Denninghaus</w:t>
            </w:r>
          </w:p>
        </w:tc>
      </w:tr>
      <w:tr w:rsidR="00FF1224" w14:paraId="3B5B9F9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7B85F5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Coordination meeting of EDF Youth Network (to engage in European Youth movement)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CEC85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E9991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8th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BED195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 xml:space="preserve">Vera Bonvalot </w:t>
            </w:r>
          </w:p>
          <w:p w14:paraId="78A3B4CA" w14:textId="6D694A29" w:rsidR="00FF1224" w:rsidRPr="007F555B" w:rsidRDefault="00FF1224" w:rsidP="00FF1224">
            <w:pPr>
              <w:spacing w:before="100" w:beforeAutospacing="1" w:after="0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Loredana Dicsi</w:t>
            </w:r>
          </w:p>
        </w:tc>
      </w:tr>
      <w:tr w:rsidR="00FF1224" w14:paraId="63DEE84E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8C06DA" w14:textId="3DBBB295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Foreign Commonwealth and Development Office, UK government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EF88A0" w14:textId="64BEE65A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593B25" w14:textId="0A97FDF0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9</w:t>
            </w:r>
            <w:r w:rsidRPr="003A22C4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3EBCD4" w14:textId="03F5A19B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 + Ukraine team</w:t>
            </w:r>
          </w:p>
        </w:tc>
      </w:tr>
      <w:tr w:rsidR="006639BD" w14:paraId="52A4A148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BB6969" w14:textId="4BCB5D2F" w:rsidR="006639BD" w:rsidRDefault="006639BD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IDA Board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C7CE78" w14:textId="77777777" w:rsidR="006639BD" w:rsidRDefault="006639BD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4885AA" w14:textId="3BED05EB" w:rsidR="006639BD" w:rsidRDefault="006639BD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13</w:t>
            </w:r>
            <w:r w:rsidRPr="006639BD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3CD42D" w14:textId="675CFB0D" w:rsidR="006639BD" w:rsidRDefault="006639BD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Klaus Lachwitz</w:t>
            </w:r>
          </w:p>
        </w:tc>
      </w:tr>
      <w:tr w:rsidR="006639BD" w14:paraId="0A606EDE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6AD84B" w14:textId="13001481" w:rsidR="006639BD" w:rsidRDefault="006639BD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lastRenderedPageBreak/>
              <w:t>IDA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F87A54" w14:textId="77777777" w:rsidR="006639BD" w:rsidRDefault="006639BD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79D47D" w14:textId="522F633C" w:rsidR="006639BD" w:rsidRDefault="006639BD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19</w:t>
            </w:r>
            <w:r w:rsidRPr="006639BD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D98F6F" w14:textId="6E58BF62" w:rsidR="006639BD" w:rsidRDefault="006639BD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Klaus Lachwitz</w:t>
            </w:r>
          </w:p>
        </w:tc>
      </w:tr>
      <w:tr w:rsidR="00FF1224" w14:paraId="484D3975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357EB4" w14:textId="01455A61" w:rsidR="00FF1224" w:rsidRPr="00FF1224" w:rsidRDefault="00FF1224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 w:rsidRPr="003A22C4">
              <w:rPr>
                <w:rFonts w:cs="Arial"/>
                <w:bCs/>
                <w:szCs w:val="24"/>
                <w:lang w:val="fr-BE"/>
              </w:rPr>
              <w:t>UN Special Rapporteur, Heba Hagr</w:t>
            </w:r>
            <w:r>
              <w:rPr>
                <w:rFonts w:cs="Arial"/>
                <w:bCs/>
                <w:szCs w:val="24"/>
                <w:lang w:val="fr-BE"/>
              </w:rPr>
              <w:t>as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4A9C13" w14:textId="5CA8EF03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  <w:lang w:val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527932" w14:textId="57E633A3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19</w:t>
            </w:r>
            <w:r w:rsidRPr="003A22C4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00230B" w14:textId="3557C89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 , Marion Steff</w:t>
            </w:r>
          </w:p>
        </w:tc>
      </w:tr>
      <w:tr w:rsidR="00FF1224" w14:paraId="57CDE105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A49B22" w14:textId="03B6EA34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ILGA Equinet Age Platform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E03820" w14:textId="1B4379DA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D5F61E" w14:textId="06A65313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20</w:t>
            </w:r>
            <w:r w:rsidRPr="004760CF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4FDC94" w14:textId="35CDC031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FF1224" w14:paraId="5DE7E9A4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0104E8" w14:textId="3152EBCC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Newcomers with Disabilities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262E99" w14:textId="552CBC5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D64FCA" w14:textId="3042172B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26</w:t>
            </w:r>
            <w:r w:rsidRPr="004760CF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BFD8AA" w14:textId="727FA3FC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 Catherine Naughton and Loredana Disci</w:t>
            </w:r>
          </w:p>
        </w:tc>
      </w:tr>
      <w:tr w:rsidR="00FF1224" w14:paraId="1FD3E25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4CBB56" w14:textId="25C2F2CF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International Disability Alliance, Directors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BBBEBC" w14:textId="42E9B735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913319" w14:textId="1B26351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26</w:t>
            </w:r>
            <w:r w:rsidRPr="004760CF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622937" w14:textId="23CF55C0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9B78CC" w14:paraId="5C70356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ADEEB0" w14:textId="54A005D8" w:rsidR="009B78CC" w:rsidRDefault="009B78CC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9B78CC">
              <w:rPr>
                <w:rFonts w:cs="Arial"/>
                <w:bCs/>
                <w:szCs w:val="24"/>
              </w:rPr>
              <w:t>1st OPD Workshop: Global Disability Summit and European Regional Disability Summit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AABCBD" w14:textId="6E1A1D10" w:rsidR="009B78CC" w:rsidRDefault="009B78CC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178098" w14:textId="169AC33E" w:rsidR="009B78CC" w:rsidRDefault="009B78CC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28</w:t>
            </w:r>
            <w:r w:rsidRPr="009B78C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B7B282" w14:textId="77777777" w:rsidR="009B78CC" w:rsidRPr="009B78CC" w:rsidRDefault="009B78CC" w:rsidP="009B78CC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B78CC">
              <w:rPr>
                <w:rFonts w:cs="Arial"/>
                <w:bCs/>
                <w:szCs w:val="24"/>
              </w:rPr>
              <w:t>Gunta Anca</w:t>
            </w:r>
          </w:p>
          <w:p w14:paraId="5D482787" w14:textId="77777777" w:rsidR="009B78CC" w:rsidRPr="009B78CC" w:rsidRDefault="009B78CC" w:rsidP="009B78CC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B78CC">
              <w:rPr>
                <w:rFonts w:cs="Arial"/>
                <w:bCs/>
                <w:szCs w:val="24"/>
              </w:rPr>
              <w:t>Marion Steff</w:t>
            </w:r>
          </w:p>
          <w:p w14:paraId="34213B16" w14:textId="77777777" w:rsidR="009B78CC" w:rsidRPr="009B78CC" w:rsidRDefault="009B78CC" w:rsidP="009B78CC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B78CC">
              <w:rPr>
                <w:rFonts w:cs="Arial"/>
                <w:bCs/>
                <w:szCs w:val="24"/>
              </w:rPr>
              <w:t>Erika Hudson</w:t>
            </w:r>
          </w:p>
          <w:p w14:paraId="79E49B0C" w14:textId="77777777" w:rsidR="009B78CC" w:rsidRPr="009B78CC" w:rsidRDefault="009B78CC" w:rsidP="009B78CC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B78CC">
              <w:rPr>
                <w:rFonts w:cs="Arial"/>
                <w:bCs/>
                <w:szCs w:val="24"/>
              </w:rPr>
              <w:t>An-Sofie Leenknecht</w:t>
            </w:r>
          </w:p>
          <w:p w14:paraId="6FAD0A47" w14:textId="521D1651" w:rsidR="009B78CC" w:rsidRDefault="009B78CC" w:rsidP="009B78CC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B78CC">
              <w:rPr>
                <w:rFonts w:cs="Arial"/>
                <w:bCs/>
                <w:szCs w:val="24"/>
              </w:rPr>
              <w:t>Gordon Rattray</w:t>
            </w:r>
          </w:p>
        </w:tc>
      </w:tr>
      <w:tr w:rsidR="00FF1224" w:rsidRPr="002D7FCA" w14:paraId="308F5575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83292A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lastRenderedPageBreak/>
              <w:t>“Empower, leadership and political participation” – launch of EDF 3rd Manifesto on the Rights of Women and Girls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CF0A65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CEB23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1st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989710" w14:textId="5E646001" w:rsidR="00FF1224" w:rsidRPr="009B78CC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 w:rsidRPr="009B78CC">
              <w:rPr>
                <w:rFonts w:cs="Arial"/>
                <w:bCs/>
                <w:szCs w:val="24"/>
                <w:lang w:val="fr-FR"/>
              </w:rPr>
              <w:t>Pirkko Mahlamaki</w:t>
            </w:r>
          </w:p>
          <w:p w14:paraId="12E836E7" w14:textId="1EFF7DE4" w:rsidR="00FF1224" w:rsidRPr="009B78CC" w:rsidRDefault="009A13B3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 w:rsidRPr="009B78CC">
              <w:rPr>
                <w:rFonts w:cs="Arial"/>
                <w:bCs/>
                <w:szCs w:val="24"/>
                <w:lang w:val="fr-FR"/>
              </w:rPr>
              <w:t>Sara Rocha</w:t>
            </w:r>
          </w:p>
          <w:p w14:paraId="718EF995" w14:textId="77777777" w:rsidR="00FF1224" w:rsidRPr="009B78CC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 w:rsidRPr="009B78CC">
              <w:rPr>
                <w:rFonts w:cs="Arial"/>
                <w:bCs/>
                <w:szCs w:val="24"/>
                <w:lang w:val="fr-FR"/>
              </w:rPr>
              <w:t>Marine Uldry</w:t>
            </w:r>
          </w:p>
          <w:p w14:paraId="1509B5C7" w14:textId="77777777" w:rsidR="00FF1224" w:rsidRPr="009A13B3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A13B3">
              <w:rPr>
                <w:rFonts w:cs="Arial"/>
                <w:bCs/>
                <w:szCs w:val="24"/>
              </w:rPr>
              <w:t>Samaneh Shabani</w:t>
            </w:r>
          </w:p>
        </w:tc>
      </w:tr>
      <w:tr w:rsidR="00FF1224" w:rsidRPr="00D66630" w14:paraId="172A5F0C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CE2BE5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EDF Membership and Credentials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76A11E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0FED30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4th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A3D800" w14:textId="77777777" w:rsidR="00FF1224" w:rsidRPr="009A13B3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9A13B3">
              <w:rPr>
                <w:rFonts w:cs="Arial"/>
                <w:bCs/>
                <w:szCs w:val="24"/>
                <w:lang w:val="es-ES"/>
              </w:rPr>
              <w:t>Ana Pelaez Narvaez</w:t>
            </w:r>
          </w:p>
          <w:p w14:paraId="61286305" w14:textId="77777777" w:rsidR="00FF1224" w:rsidRPr="009A13B3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9A13B3">
              <w:rPr>
                <w:rFonts w:cs="Arial"/>
                <w:bCs/>
                <w:szCs w:val="24"/>
                <w:lang w:val="es-ES"/>
              </w:rPr>
              <w:t>Nadia Hadad</w:t>
            </w:r>
          </w:p>
          <w:p w14:paraId="222C60AB" w14:textId="77777777" w:rsidR="00FF1224" w:rsidRPr="009A13B3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9A13B3">
              <w:rPr>
                <w:rFonts w:cs="Arial"/>
                <w:bCs/>
                <w:szCs w:val="24"/>
                <w:lang w:val="es-ES"/>
              </w:rPr>
              <w:t>Vera Bonvalot</w:t>
            </w:r>
          </w:p>
          <w:p w14:paraId="2AFED4F3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Loredana Dicsi</w:t>
            </w:r>
          </w:p>
          <w:p w14:paraId="310B3CDB" w14:textId="62316395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FF1224" w:rsidRPr="00D66630" w14:paraId="1210B6C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02990C" w14:textId="5B9D96A8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Belgian Presidency Conference on a Just transition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B65114" w14:textId="47A9996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513F70" w14:textId="506ECD3F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5</w:t>
            </w:r>
            <w:r w:rsidRPr="004760CF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C4D901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  <w:p w14:paraId="68FB76FD" w14:textId="2BC5E384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Marie Denninghaus</w:t>
            </w:r>
          </w:p>
        </w:tc>
      </w:tr>
      <w:tr w:rsidR="00FF1224" w:rsidRPr="00D66630" w14:paraId="315D7B43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4A2476" w14:textId="61B604DC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4760CF">
              <w:rPr>
                <w:rFonts w:cs="Arial"/>
                <w:bCs/>
                <w:szCs w:val="24"/>
              </w:rPr>
              <w:lastRenderedPageBreak/>
              <w:t>Europe at a crossroad: Equal participation at all levels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65BF7A" w14:textId="1EE557D2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6F617D" w14:textId="5F66DC58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6</w:t>
            </w:r>
            <w:r w:rsidRPr="004760CF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FC051F" w14:textId="081FF9A2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FF1224" w:rsidRPr="009A13B3" w14:paraId="6CEAE8C4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8D1FC2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EDF Women’s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082B7E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Warsaw, Poland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796EB1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8th – 9th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98681F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7F555B">
              <w:rPr>
                <w:rFonts w:cs="Arial"/>
                <w:bCs/>
                <w:szCs w:val="24"/>
                <w:lang w:val="es-ES"/>
              </w:rPr>
              <w:t>Pirkko Mahlamäki</w:t>
            </w:r>
          </w:p>
          <w:p w14:paraId="5987F4CF" w14:textId="77777777" w:rsidR="00FF1224" w:rsidRDefault="009A13B3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cs="Arial"/>
                <w:bCs/>
                <w:szCs w:val="24"/>
                <w:lang w:val="es-ES"/>
              </w:rPr>
              <w:t>Marine Uldry</w:t>
            </w:r>
          </w:p>
          <w:p w14:paraId="22DF55CA" w14:textId="742E3FBF" w:rsidR="009A13B3" w:rsidRPr="007F555B" w:rsidRDefault="009A13B3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cs="Arial"/>
                <w:bCs/>
                <w:szCs w:val="24"/>
                <w:lang w:val="es-ES"/>
              </w:rPr>
              <w:t>Samaneh Shabani</w:t>
            </w:r>
          </w:p>
        </w:tc>
      </w:tr>
      <w:tr w:rsidR="00FF1224" w:rsidRPr="004D027C" w14:paraId="2E597FBB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421413" w14:textId="4AABCF72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Toyota, Head of Sustainability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08C25D" w14:textId="3C422B53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Brussels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156317" w14:textId="5184D0A4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11</w:t>
            </w:r>
            <w:r w:rsidRPr="004760CF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44F3F9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  <w:p w14:paraId="68876C7A" w14:textId="435093D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cs="Arial"/>
                <w:bCs/>
                <w:szCs w:val="24"/>
              </w:rPr>
              <w:t>Marie Denninghaus</w:t>
            </w:r>
          </w:p>
        </w:tc>
      </w:tr>
      <w:tr w:rsidR="00FF1224" w:rsidRPr="00D66630" w14:paraId="65178842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F0A4DD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F156E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A0951E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15th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583A0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All Exec</w:t>
            </w:r>
          </w:p>
        </w:tc>
      </w:tr>
      <w:tr w:rsidR="009A13B3" w:rsidRPr="00D66630" w14:paraId="27AA2A3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6E1889" w14:textId="31E78E83" w:rsidR="009A13B3" w:rsidRPr="007F555B" w:rsidRDefault="009A13B3" w:rsidP="009A13B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Human Rights and Non-Discrimination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B01F01" w14:textId="1B52FB67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A23E08" w14:textId="598360A7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15</w:t>
            </w:r>
            <w:r w:rsidRPr="00D0129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329C7C" w14:textId="201FD663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All Exec</w:t>
            </w:r>
          </w:p>
        </w:tc>
      </w:tr>
      <w:tr w:rsidR="009A13B3" w14:paraId="25A99018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D344D6" w14:textId="77777777" w:rsidR="009A13B3" w:rsidRPr="007F555B" w:rsidRDefault="009A13B3" w:rsidP="009A13B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049F0F" w14:textId="77777777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56C9B4" w14:textId="77777777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16th and 17th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84F4A1" w14:textId="77777777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All Exec</w:t>
            </w:r>
          </w:p>
        </w:tc>
      </w:tr>
      <w:tr w:rsidR="009A13B3" w14:paraId="58297385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3307A9" w14:textId="2218B5B9" w:rsidR="009A13B3" w:rsidRPr="007F555B" w:rsidRDefault="009A13B3" w:rsidP="009A13B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Belgian Presidency Conference on Disability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B9D561" w14:textId="290044D6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3BD529" w14:textId="0A5D9C4A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19</w:t>
            </w:r>
            <w:r w:rsidRPr="00C302E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416E7E" w14:textId="77777777" w:rsidR="009A13B3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Ana Pelaez</w:t>
            </w:r>
          </w:p>
          <w:p w14:paraId="1D38A6AD" w14:textId="77777777" w:rsidR="009A13B3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lastRenderedPageBreak/>
              <w:t>Thorkild Olesen</w:t>
            </w:r>
          </w:p>
          <w:p w14:paraId="215EF897" w14:textId="77777777" w:rsidR="009A13B3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Pat Clarke</w:t>
            </w:r>
          </w:p>
          <w:p w14:paraId="386D6787" w14:textId="5373861B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Marie Denninghaus</w:t>
            </w:r>
          </w:p>
        </w:tc>
      </w:tr>
    </w:tbl>
    <w:p w14:paraId="15E969F8" w14:textId="77777777" w:rsidR="007F555B" w:rsidRPr="007F555B" w:rsidRDefault="007F555B" w:rsidP="007F555B"/>
    <w:sectPr w:rsidR="007F555B" w:rsidRPr="007F555B" w:rsidSect="00CD6F80">
      <w:headerReference w:type="default" r:id="rId8"/>
      <w:footerReference w:type="default" r:id="rId9"/>
      <w:pgSz w:w="16838" w:h="11906" w:orient="landscape"/>
      <w:pgMar w:top="2453" w:right="1387" w:bottom="1710" w:left="1417" w:header="540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D0C6" w14:textId="77777777" w:rsidR="00CD6F80" w:rsidRDefault="00CD6F80" w:rsidP="00F86167">
      <w:pPr>
        <w:spacing w:after="0" w:line="240" w:lineRule="auto"/>
      </w:pPr>
      <w:r>
        <w:separator/>
      </w:r>
    </w:p>
  </w:endnote>
  <w:endnote w:type="continuationSeparator" w:id="0">
    <w:p w14:paraId="3042FC44" w14:textId="77777777" w:rsidR="00CD6F80" w:rsidRDefault="00CD6F80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57" name="Picture 1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000000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E330F" w14:textId="77777777" w:rsidR="00CD6F80" w:rsidRDefault="00CD6F80" w:rsidP="00F86167">
      <w:pPr>
        <w:spacing w:after="0" w:line="240" w:lineRule="auto"/>
      </w:pPr>
      <w:r>
        <w:separator/>
      </w:r>
    </w:p>
  </w:footnote>
  <w:footnote w:type="continuationSeparator" w:id="0">
    <w:p w14:paraId="61A71D5C" w14:textId="77777777" w:rsidR="00CD6F80" w:rsidRDefault="00CD6F80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23E1" w14:textId="6CF2A6AE" w:rsidR="00201149" w:rsidRDefault="007F555B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7A2E0E6" wp14:editId="242C8CF4">
          <wp:simplePos x="0" y="0"/>
          <wp:positionH relativeFrom="column">
            <wp:posOffset>1200150</wp:posOffset>
          </wp:positionH>
          <wp:positionV relativeFrom="paragraph">
            <wp:posOffset>214630</wp:posOffset>
          </wp:positionV>
          <wp:extent cx="865505" cy="959485"/>
          <wp:effectExtent l="0" t="0" r="0" b="0"/>
          <wp:wrapSquare wrapText="bothSides"/>
          <wp:docPr id="527374127" name="Picture 527374127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BA06EE2" wp14:editId="2225EE1D">
          <wp:simplePos x="0" y="0"/>
          <wp:positionH relativeFrom="margin">
            <wp:posOffset>6608445</wp:posOffset>
          </wp:positionH>
          <wp:positionV relativeFrom="paragraph">
            <wp:posOffset>187960</wp:posOffset>
          </wp:positionV>
          <wp:extent cx="1088390" cy="958850"/>
          <wp:effectExtent l="0" t="0" r="0" b="0"/>
          <wp:wrapSquare wrapText="bothSides"/>
          <wp:docPr id="648350499" name="Picture 648350499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31A5345" wp14:editId="27EBF515">
          <wp:simplePos x="0" y="0"/>
          <wp:positionH relativeFrom="column">
            <wp:posOffset>4965700</wp:posOffset>
          </wp:positionH>
          <wp:positionV relativeFrom="paragraph">
            <wp:posOffset>152400</wp:posOffset>
          </wp:positionV>
          <wp:extent cx="673100" cy="1023620"/>
          <wp:effectExtent l="0" t="0" r="0" b="5080"/>
          <wp:wrapSquare wrapText="bothSides"/>
          <wp:docPr id="920875466" name="Picture 1" descr="A yellow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69857" name="Picture 1" descr="A yellow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628C655" wp14:editId="493F9961">
          <wp:simplePos x="0" y="0"/>
          <wp:positionH relativeFrom="column">
            <wp:posOffset>2536825</wp:posOffset>
          </wp:positionH>
          <wp:positionV relativeFrom="paragraph">
            <wp:posOffset>261620</wp:posOffset>
          </wp:positionV>
          <wp:extent cx="1756410" cy="808990"/>
          <wp:effectExtent l="0" t="0" r="0" b="0"/>
          <wp:wrapSquare wrapText="bothSides"/>
          <wp:docPr id="419813976" name="Picture 2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83542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022826034">
    <w:abstractNumId w:val="36"/>
  </w:num>
  <w:num w:numId="2" w16cid:durableId="2007131604">
    <w:abstractNumId w:val="5"/>
  </w:num>
  <w:num w:numId="3" w16cid:durableId="2146502005">
    <w:abstractNumId w:val="34"/>
  </w:num>
  <w:num w:numId="4" w16cid:durableId="2099401327">
    <w:abstractNumId w:val="24"/>
  </w:num>
  <w:num w:numId="5" w16cid:durableId="2061705506">
    <w:abstractNumId w:val="17"/>
  </w:num>
  <w:num w:numId="6" w16cid:durableId="804589942">
    <w:abstractNumId w:val="35"/>
  </w:num>
  <w:num w:numId="7" w16cid:durableId="237524576">
    <w:abstractNumId w:val="1"/>
  </w:num>
  <w:num w:numId="8" w16cid:durableId="828448899">
    <w:abstractNumId w:val="29"/>
  </w:num>
  <w:num w:numId="9" w16cid:durableId="8612122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101787">
    <w:abstractNumId w:val="6"/>
  </w:num>
  <w:num w:numId="11" w16cid:durableId="867378404">
    <w:abstractNumId w:val="0"/>
  </w:num>
  <w:num w:numId="12" w16cid:durableId="737288716">
    <w:abstractNumId w:val="2"/>
  </w:num>
  <w:num w:numId="13" w16cid:durableId="1662201188">
    <w:abstractNumId w:val="7"/>
  </w:num>
  <w:num w:numId="14" w16cid:durableId="424425251">
    <w:abstractNumId w:val="13"/>
  </w:num>
  <w:num w:numId="15" w16cid:durableId="1794208839">
    <w:abstractNumId w:val="22"/>
  </w:num>
  <w:num w:numId="16" w16cid:durableId="1575167088">
    <w:abstractNumId w:val="14"/>
  </w:num>
  <w:num w:numId="17" w16cid:durableId="1044019234">
    <w:abstractNumId w:val="3"/>
  </w:num>
  <w:num w:numId="18" w16cid:durableId="718624678">
    <w:abstractNumId w:val="33"/>
  </w:num>
  <w:num w:numId="19" w16cid:durableId="1517844931">
    <w:abstractNumId w:val="19"/>
  </w:num>
  <w:num w:numId="20" w16cid:durableId="1408724141">
    <w:abstractNumId w:val="12"/>
  </w:num>
  <w:num w:numId="21" w16cid:durableId="796921189">
    <w:abstractNumId w:val="15"/>
  </w:num>
  <w:num w:numId="22" w16cid:durableId="2103987112">
    <w:abstractNumId w:val="4"/>
  </w:num>
  <w:num w:numId="23" w16cid:durableId="725690195">
    <w:abstractNumId w:val="28"/>
  </w:num>
  <w:num w:numId="24" w16cid:durableId="1324161687">
    <w:abstractNumId w:val="26"/>
  </w:num>
  <w:num w:numId="25" w16cid:durableId="75590149">
    <w:abstractNumId w:val="20"/>
  </w:num>
  <w:num w:numId="26" w16cid:durableId="1124153254">
    <w:abstractNumId w:val="18"/>
  </w:num>
  <w:num w:numId="27" w16cid:durableId="375011614">
    <w:abstractNumId w:val="27"/>
  </w:num>
  <w:num w:numId="28" w16cid:durableId="422409758">
    <w:abstractNumId w:val="31"/>
  </w:num>
  <w:num w:numId="29" w16cid:durableId="168638217">
    <w:abstractNumId w:val="30"/>
  </w:num>
  <w:num w:numId="30" w16cid:durableId="1539706142">
    <w:abstractNumId w:val="9"/>
  </w:num>
  <w:num w:numId="31" w16cid:durableId="736782034">
    <w:abstractNumId w:val="25"/>
  </w:num>
  <w:num w:numId="32" w16cid:durableId="1894003387">
    <w:abstractNumId w:val="10"/>
  </w:num>
  <w:num w:numId="33" w16cid:durableId="1881933702">
    <w:abstractNumId w:val="23"/>
  </w:num>
  <w:num w:numId="34" w16cid:durableId="888800736">
    <w:abstractNumId w:val="8"/>
  </w:num>
  <w:num w:numId="35" w16cid:durableId="2076925473">
    <w:abstractNumId w:val="21"/>
  </w:num>
  <w:num w:numId="36" w16cid:durableId="110705809">
    <w:abstractNumId w:val="32"/>
  </w:num>
  <w:num w:numId="37" w16cid:durableId="14417561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C663E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3DB4"/>
    <w:rsid w:val="00134315"/>
    <w:rsid w:val="00136930"/>
    <w:rsid w:val="00142442"/>
    <w:rsid w:val="00142EBC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D21FD"/>
    <w:rsid w:val="001F3F18"/>
    <w:rsid w:val="00201149"/>
    <w:rsid w:val="00206087"/>
    <w:rsid w:val="00216B77"/>
    <w:rsid w:val="00243193"/>
    <w:rsid w:val="002502B9"/>
    <w:rsid w:val="002537FA"/>
    <w:rsid w:val="00256D5A"/>
    <w:rsid w:val="00257194"/>
    <w:rsid w:val="0026322C"/>
    <w:rsid w:val="0026771F"/>
    <w:rsid w:val="00270809"/>
    <w:rsid w:val="00270EDA"/>
    <w:rsid w:val="00273628"/>
    <w:rsid w:val="002876EB"/>
    <w:rsid w:val="00290DFE"/>
    <w:rsid w:val="002917BB"/>
    <w:rsid w:val="00292B80"/>
    <w:rsid w:val="002A239A"/>
    <w:rsid w:val="002A342E"/>
    <w:rsid w:val="002B4699"/>
    <w:rsid w:val="002B6845"/>
    <w:rsid w:val="002C169D"/>
    <w:rsid w:val="002C3CC4"/>
    <w:rsid w:val="002C46FB"/>
    <w:rsid w:val="002C6891"/>
    <w:rsid w:val="002D0FD4"/>
    <w:rsid w:val="002D356A"/>
    <w:rsid w:val="002D554E"/>
    <w:rsid w:val="002E1779"/>
    <w:rsid w:val="002E4B58"/>
    <w:rsid w:val="002F69FB"/>
    <w:rsid w:val="00300EA3"/>
    <w:rsid w:val="00301199"/>
    <w:rsid w:val="00303D90"/>
    <w:rsid w:val="003111CB"/>
    <w:rsid w:val="003231F7"/>
    <w:rsid w:val="003247F8"/>
    <w:rsid w:val="00324A96"/>
    <w:rsid w:val="00325FCC"/>
    <w:rsid w:val="00333531"/>
    <w:rsid w:val="003344AB"/>
    <w:rsid w:val="00337857"/>
    <w:rsid w:val="0033793F"/>
    <w:rsid w:val="00337D49"/>
    <w:rsid w:val="003429F3"/>
    <w:rsid w:val="0035051E"/>
    <w:rsid w:val="00356623"/>
    <w:rsid w:val="00360ADE"/>
    <w:rsid w:val="003620C9"/>
    <w:rsid w:val="0037563E"/>
    <w:rsid w:val="003837BA"/>
    <w:rsid w:val="003859DC"/>
    <w:rsid w:val="00394A1E"/>
    <w:rsid w:val="003A532D"/>
    <w:rsid w:val="003B27A7"/>
    <w:rsid w:val="003B3763"/>
    <w:rsid w:val="003B7736"/>
    <w:rsid w:val="003C275B"/>
    <w:rsid w:val="003D0173"/>
    <w:rsid w:val="003D72CF"/>
    <w:rsid w:val="003D7A8F"/>
    <w:rsid w:val="003E0B1C"/>
    <w:rsid w:val="003E3D6C"/>
    <w:rsid w:val="003F6D75"/>
    <w:rsid w:val="003F6F1A"/>
    <w:rsid w:val="0040230E"/>
    <w:rsid w:val="00403FDD"/>
    <w:rsid w:val="004104B6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86487"/>
    <w:rsid w:val="00496C94"/>
    <w:rsid w:val="0049755B"/>
    <w:rsid w:val="0049761F"/>
    <w:rsid w:val="004A15D9"/>
    <w:rsid w:val="004A712A"/>
    <w:rsid w:val="004B0B31"/>
    <w:rsid w:val="004B414B"/>
    <w:rsid w:val="004B4910"/>
    <w:rsid w:val="004B703B"/>
    <w:rsid w:val="004C0803"/>
    <w:rsid w:val="004D027C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1DAE"/>
    <w:rsid w:val="00534F80"/>
    <w:rsid w:val="00542455"/>
    <w:rsid w:val="00545853"/>
    <w:rsid w:val="00552122"/>
    <w:rsid w:val="00552B5B"/>
    <w:rsid w:val="0057290C"/>
    <w:rsid w:val="005763FC"/>
    <w:rsid w:val="00586C88"/>
    <w:rsid w:val="005A487C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95E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39BD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0675D"/>
    <w:rsid w:val="00715486"/>
    <w:rsid w:val="0071633C"/>
    <w:rsid w:val="007232A0"/>
    <w:rsid w:val="0072640B"/>
    <w:rsid w:val="00731824"/>
    <w:rsid w:val="00741003"/>
    <w:rsid w:val="00743CFC"/>
    <w:rsid w:val="00747CE7"/>
    <w:rsid w:val="007535C4"/>
    <w:rsid w:val="00761BDB"/>
    <w:rsid w:val="00765019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044"/>
    <w:rsid w:val="007A599A"/>
    <w:rsid w:val="007B0D84"/>
    <w:rsid w:val="007B50BF"/>
    <w:rsid w:val="007D20F0"/>
    <w:rsid w:val="007D47BA"/>
    <w:rsid w:val="007D66AC"/>
    <w:rsid w:val="007D7D32"/>
    <w:rsid w:val="007E3DCA"/>
    <w:rsid w:val="007E6464"/>
    <w:rsid w:val="007E7811"/>
    <w:rsid w:val="007E7DD4"/>
    <w:rsid w:val="007F012B"/>
    <w:rsid w:val="007F0706"/>
    <w:rsid w:val="007F3AAE"/>
    <w:rsid w:val="007F555B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11F6"/>
    <w:rsid w:val="008B2479"/>
    <w:rsid w:val="008B73DB"/>
    <w:rsid w:val="008C2A56"/>
    <w:rsid w:val="008D33C9"/>
    <w:rsid w:val="008D5113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0C7A"/>
    <w:rsid w:val="00942493"/>
    <w:rsid w:val="009601A8"/>
    <w:rsid w:val="00972654"/>
    <w:rsid w:val="00980511"/>
    <w:rsid w:val="00984801"/>
    <w:rsid w:val="0099154E"/>
    <w:rsid w:val="009936E8"/>
    <w:rsid w:val="009A13B3"/>
    <w:rsid w:val="009B25D4"/>
    <w:rsid w:val="009B5369"/>
    <w:rsid w:val="009B740A"/>
    <w:rsid w:val="009B78CC"/>
    <w:rsid w:val="009C0A17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77485"/>
    <w:rsid w:val="00A94831"/>
    <w:rsid w:val="00A97010"/>
    <w:rsid w:val="00AA405F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4715B"/>
    <w:rsid w:val="00B61731"/>
    <w:rsid w:val="00B62CD4"/>
    <w:rsid w:val="00B73766"/>
    <w:rsid w:val="00B80A73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E5CF6"/>
    <w:rsid w:val="00BF105F"/>
    <w:rsid w:val="00C05C41"/>
    <w:rsid w:val="00C064B1"/>
    <w:rsid w:val="00C1320F"/>
    <w:rsid w:val="00C15015"/>
    <w:rsid w:val="00C155D1"/>
    <w:rsid w:val="00C15DAF"/>
    <w:rsid w:val="00C173ED"/>
    <w:rsid w:val="00C21737"/>
    <w:rsid w:val="00C36E13"/>
    <w:rsid w:val="00C43266"/>
    <w:rsid w:val="00C45272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15C1"/>
    <w:rsid w:val="00CD6F80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1A54"/>
    <w:rsid w:val="00D434BB"/>
    <w:rsid w:val="00D51448"/>
    <w:rsid w:val="00D57A84"/>
    <w:rsid w:val="00D67033"/>
    <w:rsid w:val="00D86FFA"/>
    <w:rsid w:val="00D87932"/>
    <w:rsid w:val="00D92334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E7BCA"/>
    <w:rsid w:val="00DF745B"/>
    <w:rsid w:val="00DF7BCD"/>
    <w:rsid w:val="00E009E5"/>
    <w:rsid w:val="00E00D3D"/>
    <w:rsid w:val="00E041B8"/>
    <w:rsid w:val="00E075BD"/>
    <w:rsid w:val="00E159C8"/>
    <w:rsid w:val="00E21BA9"/>
    <w:rsid w:val="00E22D0B"/>
    <w:rsid w:val="00E26837"/>
    <w:rsid w:val="00E31609"/>
    <w:rsid w:val="00E32456"/>
    <w:rsid w:val="00E40E80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B09DB"/>
    <w:rsid w:val="00EB76FE"/>
    <w:rsid w:val="00EC2C14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57F7"/>
    <w:rsid w:val="00F65CA3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C0EAD"/>
    <w:rsid w:val="00FC16CA"/>
    <w:rsid w:val="00FC7901"/>
    <w:rsid w:val="00FD74B8"/>
    <w:rsid w:val="00FE0A1C"/>
    <w:rsid w:val="00FE61A9"/>
    <w:rsid w:val="00FF0B26"/>
    <w:rsid w:val="00FF1224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408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E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247</TotalTime>
  <Pages>10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41</cp:revision>
  <cp:lastPrinted>2019-11-05T12:13:00Z</cp:lastPrinted>
  <dcterms:created xsi:type="dcterms:W3CDTF">2023-03-17T11:08:00Z</dcterms:created>
  <dcterms:modified xsi:type="dcterms:W3CDTF">2024-03-13T10:24:00Z</dcterms:modified>
</cp:coreProperties>
</file>