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B8A1" w14:textId="77777777" w:rsidR="0086382C" w:rsidRDefault="0086382C" w:rsidP="008B2479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76048815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7F555B">
        <w:rPr>
          <w:rStyle w:val="BookTitle"/>
          <w:rFonts w:cs="Arial"/>
          <w:szCs w:val="24"/>
          <w:lang w:val="en-US"/>
        </w:rPr>
        <w:t>4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7F555B">
        <w:rPr>
          <w:rStyle w:val="BookTitle"/>
          <w:rFonts w:cs="Arial"/>
          <w:szCs w:val="24"/>
          <w:lang w:val="en-US"/>
        </w:rPr>
        <w:t>03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5B2C9434" w14:textId="245BA509" w:rsidR="00FC16CA" w:rsidRDefault="001F3F18" w:rsidP="00B4715B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</w:t>
      </w:r>
      <w:r w:rsidR="00133DB4">
        <w:t xml:space="preserve">Executive </w:t>
      </w:r>
      <w:r w:rsidRPr="001F3F18">
        <w:t xml:space="preserve">Director </w:t>
      </w:r>
      <w:r w:rsidR="00133DB4">
        <w:t xml:space="preserve">and the EDF Deputy Director </w:t>
      </w:r>
      <w:r w:rsidRPr="001F3F18">
        <w:t xml:space="preserve">on a </w:t>
      </w:r>
      <w:r w:rsidR="00133DB4">
        <w:t xml:space="preserve">frequent </w:t>
      </w:r>
      <w:r w:rsidRPr="001F3F18">
        <w:t>basis</w:t>
      </w:r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5642D0FD" w14:textId="77777777" w:rsidR="007F555B" w:rsidRDefault="007F555B" w:rsidP="00B4715B">
      <w:pPr>
        <w:spacing w:line="360" w:lineRule="auto"/>
      </w:pPr>
    </w:p>
    <w:p w14:paraId="477A116B" w14:textId="77777777" w:rsidR="007F555B" w:rsidRDefault="007F555B" w:rsidP="00B4715B">
      <w:pPr>
        <w:spacing w:line="360" w:lineRule="auto"/>
      </w:pPr>
    </w:p>
    <w:p w14:paraId="797EA075" w14:textId="09DE9514" w:rsidR="0033793F" w:rsidRDefault="0033793F" w:rsidP="00B4715B">
      <w:pPr>
        <w:spacing w:line="360" w:lineRule="auto"/>
      </w:pPr>
    </w:p>
    <w:p w14:paraId="12AF43E7" w14:textId="47746BBF" w:rsidR="0033793F" w:rsidRDefault="007F555B" w:rsidP="007F555B">
      <w:pPr>
        <w:pStyle w:val="Heading2"/>
        <w:spacing w:after="240"/>
      </w:pPr>
      <w:r>
        <w:t>2023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9C0A17" w:rsidRPr="00B10F7C" w14:paraId="5E85C1D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2C3DB3" w14:textId="267A35B7" w:rsidR="009C0A17" w:rsidRPr="009C0A17" w:rsidRDefault="009C0A17" w:rsidP="00FC16CA">
            <w:pPr>
              <w:spacing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7EE39" w14:textId="42588318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AAD4B" w14:textId="30D7D110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27</w:t>
            </w:r>
            <w:r w:rsidRPr="009C0A17">
              <w:rPr>
                <w:rFonts w:cs="Arial"/>
                <w:bCs/>
                <w:vertAlign w:val="superscript"/>
              </w:rPr>
              <w:t>th</w:t>
            </w:r>
            <w:r w:rsidRPr="009C0A17">
              <w:rPr>
                <w:rFonts w:cs="Arial"/>
                <w:bCs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6CCA6" w14:textId="72634599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All Exec</w:t>
            </w:r>
          </w:p>
        </w:tc>
      </w:tr>
      <w:tr w:rsidR="00206087" w:rsidRPr="00D60F58" w14:paraId="5F0B989F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85C101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Petitions Committee workshop on cost of living and accessibility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A330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939FEE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29th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B3CE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162BC6" w14:paraId="1BCEAD7D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AE287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Women’s Rights Committee (European Parliament) Hearing on harmful practices against women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13BEC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48F4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29th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92F4D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Ana Pelaez Narvaez </w:t>
            </w:r>
          </w:p>
          <w:p w14:paraId="3CF84728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Sara Rocha – Vice Chair Women’s Committee</w:t>
            </w:r>
          </w:p>
        </w:tc>
      </w:tr>
      <w:tr w:rsidR="00206087" w14:paraId="33224053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253B9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European Day of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2CCB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3EFD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30th November – 1st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47B11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All Exec invited </w:t>
            </w:r>
          </w:p>
        </w:tc>
      </w:tr>
      <w:tr w:rsidR="00206087" w:rsidRPr="00E91188" w14:paraId="05944101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0A8173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lastRenderedPageBreak/>
              <w:t>Employment Committee event with national Parliaments on political participation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4F5B0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243C4" w14:textId="2681C123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4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EA673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E91188" w14:paraId="2BBB7794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8E71D2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European Investment Bank event on political participation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B1507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Luxembourg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7E001" w14:textId="22584BAA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098836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E91188" w14:paraId="293B9A15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73B43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COP Climate Change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D952A8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Dubai, United Arab Emirates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4BE49" w14:textId="629503A8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30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Nov – 12</w:t>
            </w:r>
            <w:r w:rsidRPr="00A77485">
              <w:rPr>
                <w:rFonts w:cs="Arial"/>
                <w:bCs/>
                <w:vertAlign w:val="superscript"/>
              </w:rPr>
              <w:t>th</w:t>
            </w:r>
            <w:r w:rsidR="00A77485">
              <w:rPr>
                <w:rFonts w:cs="Arial"/>
                <w:bCs/>
              </w:rPr>
              <w:t xml:space="preserve"> </w:t>
            </w:r>
            <w:r w:rsidRPr="00206087">
              <w:rPr>
                <w:rFonts w:cs="Arial"/>
                <w:bCs/>
              </w:rPr>
              <w:t>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4ECC3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Nadia Hadad (6-12/12); Giulia Traversi (5-9/12); Gordon Rattray (4-8/12)</w:t>
            </w:r>
          </w:p>
        </w:tc>
      </w:tr>
      <w:tr w:rsidR="00206087" w:rsidRPr="00932473" w14:paraId="666B9DCC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2D5AB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Meeting with ALDE Secretary General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C0140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68BF1A" w14:textId="770E5B6D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12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D47370" w14:textId="77777777" w:rsidR="00AA405F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Yannis Vardakastanis </w:t>
            </w:r>
          </w:p>
          <w:p w14:paraId="687833E4" w14:textId="5CC7B76B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Alejandro Moledo</w:t>
            </w:r>
          </w:p>
        </w:tc>
      </w:tr>
      <w:tr w:rsidR="00206087" w:rsidRPr="008A0058" w14:paraId="7368D569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91917F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ITU-EC Regional Forum Accessible Europe: ICT 4 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878EAC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Madrid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795F03" w14:textId="65C94DD8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13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– 14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EB9C1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  <w:lang w:val="es-ES"/>
              </w:rPr>
            </w:pPr>
            <w:r w:rsidRPr="00206087">
              <w:rPr>
                <w:rFonts w:cs="Arial"/>
                <w:bCs/>
                <w:lang w:val="es-ES"/>
              </w:rPr>
              <w:t>Ana Pelaez and Daniel Casas</w:t>
            </w:r>
          </w:p>
        </w:tc>
      </w:tr>
    </w:tbl>
    <w:p w14:paraId="6D496C92" w14:textId="77777777" w:rsidR="00FC16CA" w:rsidRDefault="00FC16CA" w:rsidP="00FC16CA">
      <w:pPr>
        <w:rPr>
          <w:lang w:val="pt-PT"/>
        </w:rPr>
      </w:pPr>
    </w:p>
    <w:p w14:paraId="19D53E14" w14:textId="77777777" w:rsidR="002B4699" w:rsidRDefault="002B4699" w:rsidP="00FC16CA">
      <w:pPr>
        <w:rPr>
          <w:lang w:val="pt-PT"/>
        </w:rPr>
      </w:pPr>
    </w:p>
    <w:p w14:paraId="40BB5D52" w14:textId="77777777" w:rsidR="002B4699" w:rsidRDefault="002B4699" w:rsidP="00FC16CA">
      <w:pPr>
        <w:rPr>
          <w:lang w:val="pt-PT"/>
        </w:rPr>
      </w:pPr>
    </w:p>
    <w:p w14:paraId="37EA51E9" w14:textId="77777777" w:rsidR="002B4699" w:rsidRPr="00206087" w:rsidRDefault="002B4699" w:rsidP="00FC16CA">
      <w:pPr>
        <w:rPr>
          <w:lang w:val="pt-PT"/>
        </w:rPr>
      </w:pPr>
    </w:p>
    <w:p w14:paraId="52AB0D94" w14:textId="716D5E7C" w:rsidR="007F555B" w:rsidRDefault="007F555B" w:rsidP="007F555B">
      <w:pPr>
        <w:pStyle w:val="Heading2"/>
        <w:spacing w:after="240"/>
      </w:pPr>
      <w:r>
        <w:lastRenderedPageBreak/>
        <w:t>2024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7F555B" w:rsidRPr="00B10F7C" w14:paraId="784DE514" w14:textId="77777777" w:rsidTr="007E012D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30677" w14:textId="77777777" w:rsidR="007F555B" w:rsidRPr="00E45146" w:rsidRDefault="007F555B" w:rsidP="007E012D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6BE5FC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2DDD2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4A2FE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FF1224" w:rsidRPr="00665E5E" w14:paraId="211984E3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AB9B5E" w14:textId="75781A9F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Meeting Tom Bignal, new secretary General EASPD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414E1" w14:textId="1BA24D7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1CA45" w14:textId="3C82598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8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96AF8" w14:textId="6FB213BE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Haydn Hammersley</w:t>
            </w:r>
          </w:p>
        </w:tc>
      </w:tr>
      <w:tr w:rsidR="00FF1224" w:rsidRPr="00665E5E" w14:paraId="76E9F71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6F7D9B" w14:textId="1DAC4F98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International Cooperation team, annual planning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24B8B" w14:textId="76763F8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90217" w14:textId="316FF88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220A18" w14:textId="2F9F499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International Cooperation Team</w:t>
            </w:r>
          </w:p>
        </w:tc>
      </w:tr>
      <w:tr w:rsidR="00FF1224" w:rsidRPr="00665E5E" w14:paraId="0E95AE7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92D72" w14:textId="0CD7C05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Google.org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13719" w14:textId="4BFA74D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B74E7" w14:textId="62612E8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12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08BF2" w14:textId="4542C364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Alejandro Moledo</w:t>
            </w:r>
          </w:p>
        </w:tc>
      </w:tr>
      <w:tr w:rsidR="007F555B" w:rsidRPr="00665E5E" w14:paraId="29A03EA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7D863" w14:textId="77777777" w:rsidR="007F555B" w:rsidRPr="007F555B" w:rsidRDefault="007F555B" w:rsidP="007F555B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Extraordinary General Assembly of the European Women’s Lobby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508C8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ED10D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13th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6A4E1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Pirkko Mahlamäki</w:t>
            </w:r>
          </w:p>
        </w:tc>
      </w:tr>
      <w:tr w:rsidR="00FF1224" w:rsidRPr="00665E5E" w14:paraId="602455F7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99D97" w14:textId="7E428E70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Meeting on Deinstitutionalisation in Ukraine with OSF, Fight for Right, Inclusion Europe and International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F6906" w14:textId="5A5F4F9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ECC35F" w14:textId="157DBCF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17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01C8F" w14:textId="13C6E011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665E5E" w14:paraId="268BC2BD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245F3" w14:textId="069CD38E" w:rsidR="00FF1224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League of Strong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625FFB" w14:textId="496CAC1A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8FED1" w14:textId="6913402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48193" w14:textId="229108CA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8A0058" w14:paraId="60A5085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16544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 xml:space="preserve">2nd Regional Conference on the Socio-Economic Inclusion of Persons with Disabilities in the Mediterranean Region 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E6A33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Amman, Jordan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F5F3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 xml:space="preserve">23rd -24th 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C3FD9F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Yannis Vardakastanis</w:t>
            </w:r>
          </w:p>
          <w:p w14:paraId="6BE58B4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Sara Rocha</w:t>
            </w:r>
          </w:p>
          <w:p w14:paraId="601D5725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Marion Steff</w:t>
            </w:r>
          </w:p>
        </w:tc>
      </w:tr>
      <w:tr w:rsidR="00FF1224" w:rsidRPr="009B477B" w14:paraId="0666518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F0DDD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03999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852E8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25th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3739D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Catherine Naughton</w:t>
            </w:r>
          </w:p>
          <w:p w14:paraId="6B69EB2C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Vera Bonvalot</w:t>
            </w:r>
          </w:p>
          <w:p w14:paraId="765DFB4E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Loredana Dicsi </w:t>
            </w:r>
          </w:p>
          <w:p w14:paraId="23015D55" w14:textId="094C913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Pierre Gyselinck</w:t>
            </w:r>
          </w:p>
        </w:tc>
      </w:tr>
      <w:tr w:rsidR="00FF1224" w:rsidRPr="009B477B" w14:paraId="1077AF5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61C42" w14:textId="71DE86B1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Data protection training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6D61C" w14:textId="00E223F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F0CA9D" w14:textId="7E89C74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99A5BA" w14:textId="06AE591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+ all staff</w:t>
            </w:r>
          </w:p>
        </w:tc>
      </w:tr>
      <w:tr w:rsidR="00FF1224" w:rsidRPr="009B477B" w14:paraId="7FBF599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7C70F5" w14:textId="699BACA0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Workshop on monitoring EDFs 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61B14" w14:textId="143A72F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49B153" w14:textId="2158EC0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29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47593" w14:textId="6B62DBB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9B477B" w14:paraId="6FB3B8E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4CBFC3" w14:textId="4A95121E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Safeguarding training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575FB" w14:textId="53E4D9B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BE55D" w14:textId="0D824DD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30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F17963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Maureen Piggot, Catherine Naughton</w:t>
            </w:r>
          </w:p>
          <w:p w14:paraId="194B100E" w14:textId="7CCAB8F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All staff </w:t>
            </w:r>
          </w:p>
        </w:tc>
      </w:tr>
      <w:tr w:rsidR="00FF1224" w:rsidRPr="009B477B" w14:paraId="4BFE4D08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539FF6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2C5F0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45A3E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30th and 31st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C7B2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FF1224" w:rsidRPr="00FF1224" w14:paraId="710DD84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E040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>EDF and Apple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4D2508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28F6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53B8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Catherine Naughton</w:t>
            </w:r>
          </w:p>
          <w:p w14:paraId="401C7507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Daniel Casas</w:t>
            </w:r>
          </w:p>
          <w:p w14:paraId="325ACBC4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A13B3">
              <w:rPr>
                <w:rFonts w:cs="Arial"/>
                <w:bCs/>
                <w:szCs w:val="24"/>
              </w:rPr>
              <w:t>Humberto Insolera</w:t>
            </w:r>
          </w:p>
          <w:p w14:paraId="496011E6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FF1224">
              <w:rPr>
                <w:rFonts w:cs="Arial"/>
                <w:bCs/>
                <w:szCs w:val="24"/>
                <w:lang w:val="es-ES"/>
              </w:rPr>
              <w:t>Pat Clarke</w:t>
            </w:r>
          </w:p>
          <w:p w14:paraId="0419E90A" w14:textId="43EBD53B" w:rsidR="00FF1224" w:rsidRP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FF1224">
              <w:rPr>
                <w:rFonts w:cs="Arial"/>
                <w:bCs/>
                <w:szCs w:val="24"/>
                <w:lang w:val="es-ES"/>
              </w:rPr>
              <w:t>Nadia Hadad</w:t>
            </w:r>
          </w:p>
        </w:tc>
      </w:tr>
      <w:tr w:rsidR="00FF1224" w14:paraId="5F06371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E3B96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meeting BE Minister Lalieux on the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0BAA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F4F48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7th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6B072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Yannis Vardakastanis</w:t>
            </w:r>
          </w:p>
          <w:p w14:paraId="41BBDC7B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14:paraId="3B5B9F9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7B85F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Coordination meeting of EDF Youth Network (to engage in European Youth movement)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CEC85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9991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8th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ED195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 xml:space="preserve">Vera Bonvalot </w:t>
            </w:r>
          </w:p>
          <w:p w14:paraId="78A3B4CA" w14:textId="6D694A29" w:rsidR="00FF1224" w:rsidRPr="007F555B" w:rsidRDefault="00FF1224" w:rsidP="00FF1224">
            <w:pPr>
              <w:spacing w:before="100" w:beforeAutospacing="1" w:after="0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Loredana Dicsi</w:t>
            </w:r>
          </w:p>
        </w:tc>
      </w:tr>
      <w:tr w:rsidR="00FF1224" w14:paraId="63DEE84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8C06DA" w14:textId="3DBBB295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Foreign Commonwealth and Development Office, UK government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F88A0" w14:textId="64BEE65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593B25" w14:textId="0A97FDF0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3EBCD4" w14:textId="03F5A19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+ Ukraine team</w:t>
            </w:r>
          </w:p>
        </w:tc>
      </w:tr>
      <w:tr w:rsidR="006639BD" w14:paraId="52A4A148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BB6969" w14:textId="4BCB5D2F" w:rsidR="006639BD" w:rsidRDefault="006639BD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IDA Board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C7CE78" w14:textId="2B704518" w:rsidR="006639BD" w:rsidRDefault="008A0058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4885AA" w14:textId="3BED05EB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13</w:t>
            </w:r>
            <w:r w:rsidRPr="006639BD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CD42D" w14:textId="675CFB0D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Klaus Lachwitz</w:t>
            </w:r>
          </w:p>
        </w:tc>
      </w:tr>
      <w:tr w:rsidR="006639BD" w14:paraId="0A606ED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6AD84B" w14:textId="13001481" w:rsidR="006639BD" w:rsidRDefault="006639BD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IDA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87A54" w14:textId="7EAC2ADF" w:rsidR="006639BD" w:rsidRDefault="008A0058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79D47D" w14:textId="522F633C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6639BD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D98F6F" w14:textId="6E58BF62" w:rsidR="006639BD" w:rsidRDefault="006639BD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Klaus Lachwitz</w:t>
            </w:r>
          </w:p>
        </w:tc>
      </w:tr>
      <w:tr w:rsidR="00FF1224" w14:paraId="484D397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57EB4" w14:textId="01455A61" w:rsidR="00FF1224" w:rsidRPr="00FF1224" w:rsidRDefault="00FF1224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 w:rsidRPr="003A22C4">
              <w:rPr>
                <w:rFonts w:cs="Arial"/>
                <w:bCs/>
                <w:szCs w:val="24"/>
                <w:lang w:val="fr-BE"/>
              </w:rPr>
              <w:t>UN Special Rapporteur, Heba Hagr</w:t>
            </w:r>
            <w:r>
              <w:rPr>
                <w:rFonts w:cs="Arial"/>
                <w:bCs/>
                <w:szCs w:val="24"/>
                <w:lang w:val="fr-BE"/>
              </w:rPr>
              <w:t>as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A9C13" w14:textId="5CA8EF0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27932" w14:textId="57E633A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0230B" w14:textId="3557C89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, Marion Steff</w:t>
            </w:r>
          </w:p>
        </w:tc>
      </w:tr>
      <w:tr w:rsidR="00FF1224" w14:paraId="57CDE10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49B22" w14:textId="03B6EA34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ILGA Equinet Age Platform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03820" w14:textId="1B4379D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5F61E" w14:textId="06A6531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20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FDC94" w14:textId="35CDC031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14:paraId="5DE7E9A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0104E8" w14:textId="3152EBCC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Newcomers with Disabilities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62E99" w14:textId="552CBC5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64FCA" w14:textId="3042172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BFD8AA" w14:textId="727FA3F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Catherine Naughton and Loredana Disci</w:t>
            </w:r>
          </w:p>
        </w:tc>
      </w:tr>
      <w:tr w:rsidR="00FF1224" w14:paraId="1FD3E25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CBB56" w14:textId="25C2F2CF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International Disability Alliance, Directors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BBEBC" w14:textId="42E9B73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13319" w14:textId="1B26351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622937" w14:textId="23CF55C0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9B78CC" w14:paraId="5C70356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DEEB0" w14:textId="54A005D8" w:rsidR="009B78CC" w:rsidRDefault="009B78CC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1st OPD Workshop: Global Disability Summit and European Regional Disability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ABCBD" w14:textId="6E1A1D10" w:rsidR="009B78CC" w:rsidRDefault="009B78CC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178098" w14:textId="169AC33E" w:rsidR="009B78CC" w:rsidRDefault="009B78CC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28</w:t>
            </w:r>
            <w:r w:rsidRPr="009B78C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7B282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Gunta Anca</w:t>
            </w:r>
          </w:p>
          <w:p w14:paraId="5D482787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Marion Steff</w:t>
            </w:r>
          </w:p>
          <w:p w14:paraId="34213B16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Erika Hudson</w:t>
            </w:r>
          </w:p>
          <w:p w14:paraId="79E49B0C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An-Sofie Leenknecht</w:t>
            </w:r>
          </w:p>
          <w:p w14:paraId="6FAD0A47" w14:textId="521D1651" w:rsid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Gordon Rattray</w:t>
            </w:r>
          </w:p>
        </w:tc>
      </w:tr>
      <w:tr w:rsidR="00FF1224" w:rsidRPr="002D7FCA" w14:paraId="308F557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3292A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>“Empower, leadership and political participation” – launch of EDF 3rd Manifesto on the Rights of Women and Girls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F0A65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CEB23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89710" w14:textId="5E646001" w:rsidR="00FF1224" w:rsidRPr="009B78CC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t>Pirkko Mahlamaki</w:t>
            </w:r>
          </w:p>
          <w:p w14:paraId="12E836E7" w14:textId="1EFF7DE4" w:rsidR="00FF1224" w:rsidRPr="009B78CC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t>Sara Rocha</w:t>
            </w:r>
          </w:p>
          <w:p w14:paraId="718EF995" w14:textId="77777777" w:rsidR="00FF1224" w:rsidRPr="009B78CC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t>Marine Uldry</w:t>
            </w:r>
          </w:p>
          <w:p w14:paraId="1509B5C7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A13B3">
              <w:rPr>
                <w:rFonts w:cs="Arial"/>
                <w:bCs/>
                <w:szCs w:val="24"/>
              </w:rPr>
              <w:t>Samaneh Shabani</w:t>
            </w:r>
          </w:p>
        </w:tc>
      </w:tr>
      <w:tr w:rsidR="00FF1224" w:rsidRPr="00D66630" w14:paraId="172A5F0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E2BE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Membership and Credentials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6A11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FED3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4th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3D800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>Ana Pelaez Narvaez</w:t>
            </w:r>
          </w:p>
          <w:p w14:paraId="61286305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>Nadia Hadad</w:t>
            </w:r>
          </w:p>
          <w:p w14:paraId="222C60AB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>Vera Bonvalot</w:t>
            </w:r>
          </w:p>
          <w:p w14:paraId="2AFED4F3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Loredana Dicsi</w:t>
            </w:r>
          </w:p>
          <w:p w14:paraId="310B3CDB" w14:textId="6231639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D66630" w14:paraId="1210B6C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2990C" w14:textId="5B9D96A8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Belgian Presidency Conference on a Just transition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65114" w14:textId="47A9996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13F70" w14:textId="506ECD3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5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C4D901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  <w:p w14:paraId="68FB76FD" w14:textId="2BC5E384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:rsidRPr="00D66630" w14:paraId="315D7B43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A2476" w14:textId="61B604DC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4760CF">
              <w:rPr>
                <w:rFonts w:cs="Arial"/>
                <w:bCs/>
                <w:szCs w:val="24"/>
              </w:rPr>
              <w:lastRenderedPageBreak/>
              <w:t>Europe at a crossroad: Equal participation at all levels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65BF7A" w14:textId="1EE557D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6F617D" w14:textId="5F66DC58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C051F" w14:textId="081FF9A2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9A13B3" w14:paraId="6CEAE8C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D1FC2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082B7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Warsaw, Poland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96EB1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8th – 9th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8681F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7F555B">
              <w:rPr>
                <w:rFonts w:cs="Arial"/>
                <w:bCs/>
                <w:szCs w:val="24"/>
                <w:lang w:val="es-ES"/>
              </w:rPr>
              <w:t>Pirkko Mahlamäki</w:t>
            </w:r>
          </w:p>
          <w:p w14:paraId="5987F4CF" w14:textId="77777777" w:rsidR="00FF1224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  <w:lang w:val="es-ES"/>
              </w:rPr>
              <w:t>Marine Uldry</w:t>
            </w:r>
          </w:p>
          <w:p w14:paraId="22DF55CA" w14:textId="742E3FBF" w:rsidR="009A13B3" w:rsidRPr="007F555B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  <w:lang w:val="es-ES"/>
              </w:rPr>
              <w:t>Samaneh Shabani</w:t>
            </w:r>
          </w:p>
        </w:tc>
      </w:tr>
      <w:tr w:rsidR="00FF1224" w:rsidRPr="004D027C" w14:paraId="2E597FBB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421413" w14:textId="4AABCF72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Toyota, Head of Sustainability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8C25D" w14:textId="3C422B5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56317" w14:textId="5184D0A4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11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4F3F9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  <w:p w14:paraId="68876C7A" w14:textId="435093D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:rsidRPr="00D66630" w14:paraId="6517884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0A4DD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F156E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0951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15th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583A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:rsidRPr="00D66630" w14:paraId="27AA2A3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6E1889" w14:textId="31E78E83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B01F01" w14:textId="1B52FB6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A23E08" w14:textId="598360A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15</w:t>
            </w:r>
            <w:r w:rsidRPr="00D0129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29C7C" w14:textId="201FD663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14:paraId="25A99018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344D6" w14:textId="77777777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49F0F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6C9B4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16th and 17th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4F4A1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14:paraId="5829738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307A9" w14:textId="2218B5B9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Belgian Presidency Conference on Disability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9D561" w14:textId="290044D6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BD529" w14:textId="0A5D9C4A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C302E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16E7E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Ana Pelaez</w:t>
            </w:r>
          </w:p>
          <w:p w14:paraId="1D38A6AD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Thorkild Olesen</w:t>
            </w:r>
          </w:p>
          <w:p w14:paraId="215EF897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Pat Clarke</w:t>
            </w:r>
          </w:p>
          <w:p w14:paraId="386D6787" w14:textId="5373861B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</w:tbl>
    <w:p w14:paraId="15E969F8" w14:textId="77777777" w:rsidR="007F555B" w:rsidRPr="007F555B" w:rsidRDefault="007F555B" w:rsidP="007F555B"/>
    <w:sectPr w:rsidR="007F555B" w:rsidRPr="007F555B" w:rsidSect="00B35575">
      <w:headerReference w:type="default" r:id="rId8"/>
      <w:footerReference w:type="default" r:id="rId9"/>
      <w:pgSz w:w="16838" w:h="11906" w:orient="landscape"/>
      <w:pgMar w:top="2453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258E" w14:textId="77777777" w:rsidR="00B35575" w:rsidRDefault="00B35575" w:rsidP="00F86167">
      <w:pPr>
        <w:spacing w:after="0" w:line="240" w:lineRule="auto"/>
      </w:pPr>
      <w:r>
        <w:separator/>
      </w:r>
    </w:p>
  </w:endnote>
  <w:endnote w:type="continuationSeparator" w:id="0">
    <w:p w14:paraId="0499359E" w14:textId="77777777" w:rsidR="00B35575" w:rsidRDefault="00B35575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57" name="Picture 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E177" w14:textId="77777777" w:rsidR="00B35575" w:rsidRDefault="00B35575" w:rsidP="00F86167">
      <w:pPr>
        <w:spacing w:after="0" w:line="240" w:lineRule="auto"/>
      </w:pPr>
      <w:r>
        <w:separator/>
      </w:r>
    </w:p>
  </w:footnote>
  <w:footnote w:type="continuationSeparator" w:id="0">
    <w:p w14:paraId="6C981632" w14:textId="77777777" w:rsidR="00B35575" w:rsidRDefault="00B35575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6CF2A6AE" w:rsidR="00201149" w:rsidRDefault="007F555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A2E0E6" wp14:editId="242C8CF4">
          <wp:simplePos x="0" y="0"/>
          <wp:positionH relativeFrom="column">
            <wp:posOffset>1200150</wp:posOffset>
          </wp:positionH>
          <wp:positionV relativeFrom="paragraph">
            <wp:posOffset>214630</wp:posOffset>
          </wp:positionV>
          <wp:extent cx="865505" cy="959485"/>
          <wp:effectExtent l="0" t="0" r="0" b="0"/>
          <wp:wrapSquare wrapText="bothSides"/>
          <wp:docPr id="527374127" name="Picture 52737412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BA06EE2" wp14:editId="2225EE1D">
          <wp:simplePos x="0" y="0"/>
          <wp:positionH relativeFrom="margin">
            <wp:posOffset>6608445</wp:posOffset>
          </wp:positionH>
          <wp:positionV relativeFrom="paragraph">
            <wp:posOffset>187960</wp:posOffset>
          </wp:positionV>
          <wp:extent cx="1088390" cy="958850"/>
          <wp:effectExtent l="0" t="0" r="0" b="0"/>
          <wp:wrapSquare wrapText="bothSides"/>
          <wp:docPr id="648350499" name="Picture 64835049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1A5345" wp14:editId="27EBF515">
          <wp:simplePos x="0" y="0"/>
          <wp:positionH relativeFrom="column">
            <wp:posOffset>4965700</wp:posOffset>
          </wp:positionH>
          <wp:positionV relativeFrom="paragraph">
            <wp:posOffset>152400</wp:posOffset>
          </wp:positionV>
          <wp:extent cx="673100" cy="1023620"/>
          <wp:effectExtent l="0" t="0" r="0" b="5080"/>
          <wp:wrapSquare wrapText="bothSides"/>
          <wp:docPr id="920875466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628C655" wp14:editId="493F9961">
          <wp:simplePos x="0" y="0"/>
          <wp:positionH relativeFrom="column">
            <wp:posOffset>2536825</wp:posOffset>
          </wp:positionH>
          <wp:positionV relativeFrom="paragraph">
            <wp:posOffset>261620</wp:posOffset>
          </wp:positionV>
          <wp:extent cx="1756410" cy="808990"/>
          <wp:effectExtent l="0" t="0" r="0" b="0"/>
          <wp:wrapSquare wrapText="bothSides"/>
          <wp:docPr id="419813976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D21FD"/>
    <w:rsid w:val="001F3F18"/>
    <w:rsid w:val="00201149"/>
    <w:rsid w:val="00206087"/>
    <w:rsid w:val="00216B77"/>
    <w:rsid w:val="00243193"/>
    <w:rsid w:val="002502B9"/>
    <w:rsid w:val="002537FA"/>
    <w:rsid w:val="00256D5A"/>
    <w:rsid w:val="00257194"/>
    <w:rsid w:val="0026322C"/>
    <w:rsid w:val="0026771F"/>
    <w:rsid w:val="00270809"/>
    <w:rsid w:val="00270EDA"/>
    <w:rsid w:val="00273628"/>
    <w:rsid w:val="002876EB"/>
    <w:rsid w:val="00290DFE"/>
    <w:rsid w:val="002917BB"/>
    <w:rsid w:val="00292B80"/>
    <w:rsid w:val="002A239A"/>
    <w:rsid w:val="002A342E"/>
    <w:rsid w:val="002B4699"/>
    <w:rsid w:val="002B6845"/>
    <w:rsid w:val="002C169D"/>
    <w:rsid w:val="002C3CC4"/>
    <w:rsid w:val="002C46FB"/>
    <w:rsid w:val="002C6891"/>
    <w:rsid w:val="002D0FD4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275B"/>
    <w:rsid w:val="003D0173"/>
    <w:rsid w:val="003D72CF"/>
    <w:rsid w:val="003D7A8F"/>
    <w:rsid w:val="003E0B1C"/>
    <w:rsid w:val="003E3D6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27C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455"/>
    <w:rsid w:val="00545853"/>
    <w:rsid w:val="00552122"/>
    <w:rsid w:val="00552B5B"/>
    <w:rsid w:val="0057290C"/>
    <w:rsid w:val="005763FC"/>
    <w:rsid w:val="00586C88"/>
    <w:rsid w:val="005A487C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95E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BD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5019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044"/>
    <w:rsid w:val="007A599A"/>
    <w:rsid w:val="007B0D84"/>
    <w:rsid w:val="007B50BF"/>
    <w:rsid w:val="007D20F0"/>
    <w:rsid w:val="007D47BA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55B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0058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0C7A"/>
    <w:rsid w:val="00942493"/>
    <w:rsid w:val="009601A8"/>
    <w:rsid w:val="00972654"/>
    <w:rsid w:val="00980511"/>
    <w:rsid w:val="00984801"/>
    <w:rsid w:val="0099154E"/>
    <w:rsid w:val="009936E8"/>
    <w:rsid w:val="009A13B3"/>
    <w:rsid w:val="009B25D4"/>
    <w:rsid w:val="009B5369"/>
    <w:rsid w:val="009B740A"/>
    <w:rsid w:val="009B78CC"/>
    <w:rsid w:val="009C0A17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77485"/>
    <w:rsid w:val="00A94831"/>
    <w:rsid w:val="00A97010"/>
    <w:rsid w:val="00AA405F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5575"/>
    <w:rsid w:val="00B36DFD"/>
    <w:rsid w:val="00B45010"/>
    <w:rsid w:val="00B4715B"/>
    <w:rsid w:val="00B61731"/>
    <w:rsid w:val="00B62CD4"/>
    <w:rsid w:val="00B73766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5DAF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6F80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92334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22D0B"/>
    <w:rsid w:val="00E26837"/>
    <w:rsid w:val="00E31609"/>
    <w:rsid w:val="00E32456"/>
    <w:rsid w:val="00E40E80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C2C14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C7901"/>
    <w:rsid w:val="00FD74B8"/>
    <w:rsid w:val="00FE0A1C"/>
    <w:rsid w:val="00FE61A9"/>
    <w:rsid w:val="00FF0B26"/>
    <w:rsid w:val="00FF1224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247</TotalTime>
  <Pages>10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42</cp:revision>
  <cp:lastPrinted>2019-11-05T12:13:00Z</cp:lastPrinted>
  <dcterms:created xsi:type="dcterms:W3CDTF">2023-03-17T11:08:00Z</dcterms:created>
  <dcterms:modified xsi:type="dcterms:W3CDTF">2024-03-13T12:40:00Z</dcterms:modified>
</cp:coreProperties>
</file>