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20917FAA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7F555B">
        <w:rPr>
          <w:rStyle w:val="BookTitle"/>
          <w:rFonts w:cs="Arial"/>
          <w:szCs w:val="24"/>
          <w:lang w:val="en-US"/>
        </w:rPr>
        <w:t>4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E153F1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1DA369FC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</w:t>
      </w:r>
      <w:r w:rsidR="00943A4E">
        <w:rPr>
          <w:lang w:val="en-US"/>
        </w:rPr>
        <w:t xml:space="preserve"> and Deputy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 xml:space="preserve">Document for </w:t>
      </w:r>
      <w:proofErr w:type="gramStart"/>
      <w:r w:rsidR="003D0173" w:rsidRPr="006D6A16">
        <w:rPr>
          <w:rStyle w:val="Strong"/>
          <w:rFonts w:cs="Arial"/>
          <w:i w:val="0"/>
          <w:szCs w:val="24"/>
        </w:rPr>
        <w:t>information</w:t>
      </w:r>
      <w:proofErr w:type="gramEnd"/>
    </w:p>
    <w:p w14:paraId="62729716" w14:textId="5B1F23C7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>ommittee and Director</w:t>
      </w:r>
      <w:r w:rsidR="00943A4E">
        <w:t xml:space="preserve"> and Deputy.</w:t>
      </w:r>
      <w:r>
        <w:t xml:space="preserve"> Board members are also included when representing EDF. </w:t>
      </w:r>
    </w:p>
    <w:p w14:paraId="12AF43E7" w14:textId="1917FD3E" w:rsidR="0033793F" w:rsidRDefault="001F3F18" w:rsidP="00904D24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</w:t>
      </w:r>
      <w:r w:rsidR="00133DB4">
        <w:t xml:space="preserve">Executive </w:t>
      </w:r>
      <w:r w:rsidRPr="001F3F18">
        <w:t xml:space="preserve">Director </w:t>
      </w:r>
      <w:r w:rsidR="00133DB4">
        <w:t xml:space="preserve">and the EDF Deputy Director </w:t>
      </w:r>
      <w:r w:rsidRPr="001F3F18">
        <w:t xml:space="preserve">on a </w:t>
      </w:r>
      <w:r w:rsidR="00133DB4">
        <w:t xml:space="preserve">frequent </w:t>
      </w:r>
      <w:r w:rsidRPr="001F3F18">
        <w:t>basis</w:t>
      </w:r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0731D3BE" w14:textId="77777777" w:rsidR="00094ABA" w:rsidRDefault="00094ABA" w:rsidP="00904D24">
      <w:pPr>
        <w:spacing w:line="360" w:lineRule="auto"/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lastRenderedPageBreak/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E153F1" w:rsidRPr="00B10F7C" w14:paraId="497967B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88CBCB" w14:textId="36072125" w:rsidR="00E153F1" w:rsidRPr="00E45146" w:rsidRDefault="00E153F1" w:rsidP="00E153F1">
            <w:pPr>
              <w:spacing w:line="360" w:lineRule="auto"/>
              <w:rPr>
                <w:rFonts w:cs="Arial"/>
                <w:b/>
              </w:rPr>
            </w:pPr>
            <w:r w:rsidRPr="00FC49A7">
              <w:rPr>
                <w:rFonts w:cs="Arial"/>
                <w:bCs/>
                <w:lang w:eastAsia="en-GB" w:bidi="ar-SA"/>
              </w:rPr>
              <w:t>Disability Platform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FEF4C7" w14:textId="4A8F4E59" w:rsidR="00E153F1" w:rsidRPr="00E45146" w:rsidRDefault="00E153F1" w:rsidP="00E153F1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013B74" w14:textId="76BD983A" w:rsidR="00E153F1" w:rsidRPr="00E45146" w:rsidRDefault="00E153F1" w:rsidP="00E153F1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FC49A7">
              <w:rPr>
                <w:rFonts w:cs="Arial"/>
                <w:bCs/>
                <w:lang w:bidi="ar-SA"/>
              </w:rPr>
              <w:t>18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5D87D" w14:textId="77777777" w:rsidR="00E153F1" w:rsidRPr="00FC49A7" w:rsidRDefault="00E153F1" w:rsidP="00E153F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Ana Pelaez</w:t>
            </w:r>
          </w:p>
          <w:p w14:paraId="31529DB8" w14:textId="43CF1125" w:rsidR="00E153F1" w:rsidRPr="00E45146" w:rsidRDefault="00E153F1" w:rsidP="00E153F1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E153F1" w:rsidRPr="00B10F7C" w14:paraId="7FC6D73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51A28" w14:textId="0A3BF902" w:rsidR="00E153F1" w:rsidRPr="00FC49A7" w:rsidRDefault="00E153F1" w:rsidP="00E153F1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Disability Platform event with Belgian Presidency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D92CB3" w14:textId="39CC7DE5" w:rsidR="00E153F1" w:rsidRPr="00FC49A7" w:rsidRDefault="00E153F1" w:rsidP="00E153F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94A365" w14:textId="75068E8F" w:rsidR="00E153F1" w:rsidRPr="00FC49A7" w:rsidRDefault="00E153F1" w:rsidP="00E153F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97F206" w14:textId="77777777" w:rsidR="00E153F1" w:rsidRPr="00FC49A7" w:rsidRDefault="00E153F1" w:rsidP="00E153F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Ana Pelaez</w:t>
            </w:r>
          </w:p>
          <w:p w14:paraId="3B2C7D36" w14:textId="77777777" w:rsidR="00E153F1" w:rsidRPr="00FC49A7" w:rsidRDefault="00E153F1" w:rsidP="00E153F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  <w:p w14:paraId="104D47C4" w14:textId="34CC60D3" w:rsidR="00E153F1" w:rsidRPr="00FC49A7" w:rsidRDefault="00E153F1" w:rsidP="00E153F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Thorkild Olesen</w:t>
            </w:r>
          </w:p>
        </w:tc>
      </w:tr>
      <w:tr w:rsidR="00E153F1" w:rsidRPr="00B10F7C" w14:paraId="7B60BC1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73D65F" w14:textId="491C6B3D" w:rsidR="00E153F1" w:rsidRPr="00FC49A7" w:rsidRDefault="00E153F1" w:rsidP="00E153F1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 xml:space="preserve">European Humanitarian Forum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F3BACC" w14:textId="624AD581" w:rsidR="00E153F1" w:rsidRPr="00FC49A7" w:rsidRDefault="00E153F1" w:rsidP="00E153F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521E78" w14:textId="6BEDA79A" w:rsidR="00E153F1" w:rsidRPr="00FC49A7" w:rsidRDefault="00E153F1" w:rsidP="00E153F1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- 19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67ACE6" w14:textId="1743B4CF" w:rsidR="00E153F1" w:rsidRPr="00FC49A7" w:rsidRDefault="00E153F1" w:rsidP="00E153F1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</w:t>
            </w:r>
          </w:p>
        </w:tc>
      </w:tr>
      <w:tr w:rsidR="00AB246A" w:rsidRPr="00B10F7C" w14:paraId="33526D7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56E1F" w14:textId="27F23F38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szCs w:val="24"/>
                <w:lang w:eastAsia="en-GB"/>
              </w:rPr>
              <w:t>2</w:t>
            </w:r>
            <w:r w:rsidRPr="00FC49A7">
              <w:rPr>
                <w:rFonts w:cs="Arial"/>
                <w:bCs/>
                <w:szCs w:val="24"/>
                <w:vertAlign w:val="superscript"/>
                <w:lang w:eastAsia="en-GB"/>
              </w:rPr>
              <w:t>nd</w:t>
            </w:r>
            <w:r w:rsidRPr="00FC49A7">
              <w:rPr>
                <w:rFonts w:cs="Arial"/>
                <w:bCs/>
                <w:szCs w:val="24"/>
                <w:lang w:eastAsia="en-GB"/>
              </w:rPr>
              <w:t xml:space="preserve"> OPD Consultation Meeting – GDS2025 and European Regional Disability Summit 2024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E666B" w14:textId="136FFCD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BD176" w14:textId="4A43B87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FF9DB8" w14:textId="2308B0CE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AB246A" w:rsidRPr="00B10F7C" w14:paraId="10B3FD6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C89977" w14:textId="640E0D58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5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 w:rsidRPr="00FC49A7">
              <w:rPr>
                <w:rFonts w:cs="Arial"/>
                <w:bCs/>
                <w:lang w:eastAsia="en-GB" w:bidi="ar-SA"/>
              </w:rPr>
              <w:t xml:space="preserve"> coordination meeting – European regional summit for 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B4408D" w14:textId="0A22E581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1D1E4A" w14:textId="77CB34FD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 w:rsidRPr="00FC49A7">
              <w:rPr>
                <w:rFonts w:cs="Arial"/>
                <w:bCs/>
                <w:lang w:bidi="ar-SA"/>
              </w:rPr>
              <w:t xml:space="preserve"> April 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FD825" w14:textId="49BCD7C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395F2E6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82EB79" w14:textId="13830766" w:rsidR="00AB246A" w:rsidRPr="00FC49A7" w:rsidRDefault="00AB246A" w:rsidP="00AB246A">
            <w:pPr>
              <w:spacing w:line="360" w:lineRule="auto"/>
              <w:rPr>
                <w:rFonts w:cs="Arial"/>
                <w:bCs/>
                <w:szCs w:val="24"/>
                <w:lang w:eastAsia="en-GB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Stakeholder meeting on passenger rights with MEP Oetjen (Renew)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907744" w14:textId="24BF847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3C64A4" w14:textId="62496361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4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766924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</w:t>
            </w:r>
          </w:p>
          <w:p w14:paraId="6AEDA1A5" w14:textId="3DAC48F2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Daniel Casas</w:t>
            </w:r>
          </w:p>
        </w:tc>
      </w:tr>
      <w:tr w:rsidR="00AB246A" w:rsidRPr="00B10F7C" w14:paraId="51CD42D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0F352" w14:textId="4A8A474A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Connecting Europe Days (European Commission – Belgian Presidency)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C36289" w14:textId="35DDAE29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80221" w14:textId="146F314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4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5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67619" w14:textId="08C2A7EC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</w:t>
            </w:r>
          </w:p>
        </w:tc>
      </w:tr>
      <w:tr w:rsidR="00AB246A" w:rsidRPr="00A63627" w14:paraId="75B461A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96781" w14:textId="24138A01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Inclusive and accessible elections, event with META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4725D" w14:textId="1CA21AB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2443F5" w14:textId="11E7838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043B6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Pirkko Malamaki</w:t>
            </w:r>
          </w:p>
          <w:p w14:paraId="6651153E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André Felix</w:t>
            </w:r>
          </w:p>
          <w:p w14:paraId="6B4FF69A" w14:textId="5FB60E57" w:rsidR="00AB246A" w:rsidRPr="00E153F1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Alejandro Moledo</w:t>
            </w:r>
          </w:p>
        </w:tc>
      </w:tr>
      <w:tr w:rsidR="00AB246A" w:rsidRPr="00B10F7C" w14:paraId="42EB9D2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B7B5C" w14:textId="63F83C87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EESC event “Building together the EU we want”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86358" w14:textId="4536E7B3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F80887" w14:textId="6663A401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4F0AA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Yannis Vardakastanis</w:t>
            </w:r>
          </w:p>
          <w:p w14:paraId="2C6BE98D" w14:textId="5131660D" w:rsidR="00AB246A" w:rsidRPr="005E3446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10F581D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8D5F2" w14:textId="35829F99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Meeting Hungarian Minister of State Attila Fülöp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49228" w14:textId="6F31748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80249" w14:textId="5750C8A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2F2FBF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Yannis Vardakastanis</w:t>
            </w:r>
          </w:p>
          <w:p w14:paraId="5B0CB12A" w14:textId="1A47943F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Marie Denninghaus</w:t>
            </w:r>
          </w:p>
        </w:tc>
      </w:tr>
      <w:tr w:rsidR="00AB246A" w:rsidRPr="00B10F7C" w14:paraId="246E629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BD55D8" w14:textId="39C99619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General Assembly of the European Women’s Lobby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2EA2D" w14:textId="059002FE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Bucharest, Romania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2EAEB8" w14:textId="00CF8FD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21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st</w:t>
            </w:r>
            <w:r w:rsidRPr="00FC49A7"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191AC" w14:textId="35CCC141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Pirkko Mahlamäki </w:t>
            </w:r>
          </w:p>
        </w:tc>
      </w:tr>
      <w:tr w:rsidR="00AB246A" w:rsidRPr="00B10F7C" w14:paraId="5742BA9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7243F" w14:textId="35FD6111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 xml:space="preserve">European Parliament CRPD Network with Commissioner Dalli and Minister </w:t>
            </w:r>
            <w:proofErr w:type="spellStart"/>
            <w:r w:rsidRPr="00FC49A7">
              <w:rPr>
                <w:rFonts w:cs="Arial"/>
                <w:bCs/>
                <w:lang w:eastAsia="en-GB" w:bidi="ar-SA"/>
              </w:rPr>
              <w:t>Lalieux</w:t>
            </w:r>
            <w:proofErr w:type="spell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A64015" w14:textId="548188B7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52C24" w14:textId="0866AF8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 w:rsidRPr="00FC49A7"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130AB5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Pat Clarke</w:t>
            </w:r>
          </w:p>
          <w:p w14:paraId="0EAB28A3" w14:textId="1F8B1E38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2084738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659099" w14:textId="1451B04F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Civil Society Europe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6900CB" w14:textId="1CE57BA3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042F6" w14:textId="2AC4EF8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 w:rsidRPr="00FC49A7"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25C1B2" w14:textId="6024C412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52C8E9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F6DC7" w14:textId="39672094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Launch of DI strategy for Children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734895" w14:textId="4459B2E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Ukraine+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43513" w14:textId="4031C374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4F589" w14:textId="50240A10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7FE0748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2C183" w14:textId="60E35EF2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6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 w:rsidRPr="00FC49A7">
              <w:rPr>
                <w:rFonts w:cs="Arial"/>
                <w:bCs/>
                <w:lang w:eastAsia="en-GB" w:bidi="ar-SA"/>
              </w:rPr>
              <w:t xml:space="preserve"> coordination meeting – European regional summit for 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868060" w14:textId="0DBE4627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F7CF25" w14:textId="579610A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30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D2AA69" w14:textId="330978E9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5E97330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E9E8DA" w14:textId="698E15BE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Humanitarian Networks and Partnerships Weeks (HNPW)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6D248" w14:textId="0C15ABA7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Geneva</w:t>
            </w:r>
            <w:r>
              <w:rPr>
                <w:rFonts w:cs="Arial"/>
                <w:bCs/>
                <w:lang w:bidi="ar-SA"/>
              </w:rPr>
              <w:t>, Switzerland</w:t>
            </w:r>
            <w:r w:rsidRPr="00FC49A7">
              <w:rPr>
                <w:rFonts w:cs="Arial"/>
                <w:bCs/>
                <w:lang w:bidi="ar-SA"/>
              </w:rPr>
              <w:t xml:space="preserve"> +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DDAE3" w14:textId="11CA3924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April – 19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FEE622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</w:t>
            </w:r>
          </w:p>
          <w:p w14:paraId="2393224A" w14:textId="6ECF67D6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Gordon Rattray</w:t>
            </w:r>
          </w:p>
        </w:tc>
      </w:tr>
      <w:tr w:rsidR="00AB246A" w:rsidRPr="00B10F7C" w14:paraId="5426403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60FDFB" w14:textId="5A79BE97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Microsoft European Accessibility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C4235" w14:textId="0B918D7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48B52" w14:textId="69EBA859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7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A6540C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  <w:p w14:paraId="57F3118C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  <w:p w14:paraId="22F502C0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lastRenderedPageBreak/>
              <w:t>Thorkild Olesen</w:t>
            </w:r>
          </w:p>
          <w:p w14:paraId="3FE1CA9A" w14:textId="2C773FE4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AB246A" w:rsidRPr="00B10F7C" w14:paraId="6342D34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CFF8D2" w14:textId="15AF6737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96328" w14:textId="05177377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Ljubljana, Slovenia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ADF1B0" w14:textId="6FB53E7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7EB82" w14:textId="77777777" w:rsidR="00AB246A" w:rsidRDefault="00A63627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Vera Bonvalot</w:t>
            </w:r>
          </w:p>
          <w:p w14:paraId="7A1DC606" w14:textId="13551BF7" w:rsidR="00A63627" w:rsidRPr="00FC49A7" w:rsidRDefault="00A63627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Loredana Dicsi</w:t>
            </w:r>
          </w:p>
        </w:tc>
      </w:tr>
      <w:tr w:rsidR="00AB246A" w:rsidRPr="00B10F7C" w14:paraId="238CA77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F3D65" w14:textId="660088F1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Finance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D335F0" w14:textId="3D927F29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Ljubljana, Slovenia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C927E7" w14:textId="38251A2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EB29E4" w14:textId="77777777" w:rsidR="00A6362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Maureen</w:t>
            </w:r>
            <w:r w:rsidR="00A63627">
              <w:rPr>
                <w:rFonts w:cs="Arial"/>
                <w:bCs/>
                <w:lang w:bidi="ar-SA"/>
              </w:rPr>
              <w:t xml:space="preserve"> Piggot</w:t>
            </w:r>
          </w:p>
          <w:p w14:paraId="2B0CC274" w14:textId="7496093F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Pat</w:t>
            </w:r>
            <w:r w:rsidR="00A63627">
              <w:rPr>
                <w:rFonts w:cs="Arial"/>
                <w:bCs/>
                <w:lang w:bidi="ar-SA"/>
              </w:rPr>
              <w:t xml:space="preserve"> Clarke</w:t>
            </w:r>
          </w:p>
        </w:tc>
      </w:tr>
      <w:tr w:rsidR="00AB246A" w:rsidRPr="00B10F7C" w14:paraId="3123E6B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94070" w14:textId="4957F1F2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B9EAD8" w14:textId="4DE9B27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Ljubljana, Slovenia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73385C" w14:textId="1970927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5FDBB" w14:textId="0EAFB62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All Exec</w:t>
            </w:r>
          </w:p>
        </w:tc>
      </w:tr>
      <w:tr w:rsidR="00AB246A" w:rsidRPr="00B10F7C" w14:paraId="7C983BE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B5151" w14:textId="773FB9FA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8B74FB" w14:textId="62CEA5B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Ljubljana, Slovenia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1391E2" w14:textId="2CB8BEC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D056A1" w14:textId="467C2CA4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All Exec</w:t>
            </w:r>
          </w:p>
        </w:tc>
      </w:tr>
      <w:tr w:rsidR="00AB246A" w:rsidRPr="00B10F7C" w14:paraId="62096C9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EA2684" w14:textId="1E9715D3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Slovenian Representative for Equality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44A1A" w14:textId="252D120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Ljubljana, Slovenia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BB178" w14:textId="4D185561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9039BD" w14:textId="63C37B7D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  <w:p w14:paraId="45442342" w14:textId="6D03D6C8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49C2D4D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C068D3" w14:textId="526B46C4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Slovenian Prime Minister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8262CF" w14:textId="7886BC2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Ljubljana, Slovenia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5784B" w14:textId="63EDBE32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A678AE" w14:textId="65EC35BB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  <w:p w14:paraId="15B4879A" w14:textId="37706FFF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265C412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33D7C" w14:textId="3C3D0742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EA6ADA" w14:textId="0C4C3364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Ljubljana, Slovenia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121EDD" w14:textId="625C309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and 12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6CCD1" w14:textId="05C0B93F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All Exec</w:t>
            </w:r>
          </w:p>
        </w:tc>
      </w:tr>
      <w:tr w:rsidR="00AB246A" w:rsidRPr="00B10F7C" w14:paraId="3655FED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7759E" w14:textId="1C1E58FF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 xml:space="preserve">Conference of States Parties briefing for IDA members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580D8E" w14:textId="5348EEC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CF4CD" w14:textId="2FFD0E5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C662B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</w:t>
            </w:r>
          </w:p>
          <w:p w14:paraId="4E88406F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  <w:p w14:paraId="2C182BD3" w14:textId="5C1CC0BC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Marion Steff</w:t>
            </w:r>
          </w:p>
        </w:tc>
      </w:tr>
      <w:tr w:rsidR="00AB246A" w:rsidRPr="00B10F7C" w14:paraId="0335696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0EF12F" w14:textId="33196CE9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Equality Working Group DG EMPL meets EDF secretariat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4751C6" w14:textId="7173EDF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EDF office 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8DE27" w14:textId="077D7DA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22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nd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4AC7AF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  <w:p w14:paraId="6D0F68D3" w14:textId="73DB781C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7FA0CE0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65D8FC" w14:textId="570C622B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 xml:space="preserve">Annual Conference of the European Spinal Cord Injury Federation (ESCIF) – keynote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4232C2" w14:textId="111EE90F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215F2" w14:textId="69DFAB54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3093BF" w14:textId="44BCAF46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AB246A" w:rsidRPr="00B10F7C" w14:paraId="3D80088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8D664" w14:textId="73D3E4FA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IDA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5B9EE" w14:textId="2304450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3AC630" w14:textId="75D9014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27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1FA67" w14:textId="2112AB34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7CD6787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E193F2" w14:textId="4AD74CD9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IDA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F5661C" w14:textId="40ABEF22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5B06AF" w14:textId="1F01BE13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1C1821" w14:textId="20E5A6C3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4773B1A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F8CB5B" w14:textId="3C72F83C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Access City Award Event with winning cities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E4DE2" w14:textId="21A9E1D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E9943" w14:textId="0D4A29B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EA8817" w14:textId="712DEEF8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CEEEC8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0FD8EE" w14:textId="64F4FD8A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Microsoft EU Election roundtable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1D724" w14:textId="25AF72B2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  <w:r w:rsidRPr="00FC49A7">
              <w:rPr>
                <w:rFonts w:cs="Arial"/>
                <w:bCs/>
                <w:lang w:bidi="ar-SA"/>
              </w:rPr>
              <w:tab/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A727CB" w14:textId="56CFEF27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AE5491" w14:textId="021698DE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35BF9F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8ACE7E" w14:textId="1A9090E2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7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 w:rsidRPr="00FC49A7">
              <w:rPr>
                <w:rFonts w:cs="Arial"/>
                <w:bCs/>
                <w:lang w:eastAsia="en-GB" w:bidi="ar-SA"/>
              </w:rPr>
              <w:t xml:space="preserve"> coordination meeting – European regional summit for 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0BC9F" w14:textId="3712EB0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F0FB8C" w14:textId="6BCEEC24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May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F1741" w14:textId="7C460C4C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04A42CB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A53F15" w14:textId="29545CC5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Disability Awareness training at the European Ombudsman office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1C6AC" w14:textId="2477C7D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DF773F" w14:textId="22392CA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EE7FA9" w14:textId="06732EC8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0F2322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9888A1" w14:textId="067AE2E7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proofErr w:type="spellStart"/>
            <w:r w:rsidRPr="00FC49A7">
              <w:rPr>
                <w:rFonts w:cs="Arial"/>
                <w:bCs/>
                <w:lang w:eastAsia="en-GB" w:bidi="ar-SA"/>
              </w:rPr>
              <w:t>AccessibleEU</w:t>
            </w:r>
            <w:proofErr w:type="spellEnd"/>
            <w:r w:rsidRPr="00FC49A7">
              <w:rPr>
                <w:rFonts w:cs="Arial"/>
                <w:bCs/>
                <w:lang w:eastAsia="en-GB" w:bidi="ar-SA"/>
              </w:rPr>
              <w:t xml:space="preserve"> webinar on cooperation of national experts with national OPDs and older people’s organisations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E5A89" w14:textId="335F7E8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40FA3" w14:textId="7184D262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4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8C033" w14:textId="0F87EA4C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6B9EC82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23ADE" w14:textId="4571ABE7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Fundamental Rights Agency webinar on political participation of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E90DCC" w14:textId="34DCA30C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C318F5" w14:textId="0F67CCF1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5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A164A5" w14:textId="1C2DFB44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55F5FB6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930B5" w14:textId="58BB36E0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2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nd</w:t>
            </w:r>
            <w:r w:rsidRPr="00FC49A7">
              <w:rPr>
                <w:rFonts w:cs="Arial"/>
                <w:bCs/>
                <w:lang w:eastAsia="en-GB" w:bidi="ar-SA"/>
              </w:rPr>
              <w:t xml:space="preserve"> 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EE7B47" w14:textId="213504A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C1F5F" w14:textId="09FFFC8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4C4B6A" w14:textId="3C8828BA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794000B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5B39B" w14:textId="2768C613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Ukraine Recovery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283659" w14:textId="79838CF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Berlin, Germany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9C3AE" w14:textId="46C38CD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12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94D1C3" w14:textId="56FED511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Thorkild Olesen</w:t>
            </w:r>
          </w:p>
        </w:tc>
      </w:tr>
      <w:tr w:rsidR="00AB246A" w:rsidRPr="00B10F7C" w14:paraId="15B9060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F9311A" w14:textId="76282B0D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Conference of State Parties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DDB19A" w14:textId="7E0897FE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New York, US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31DCA" w14:textId="2ABBD84C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14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59A2E" w14:textId="327900C6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 (representing Latvia</w:t>
            </w:r>
            <w:r>
              <w:rPr>
                <w:rFonts w:cs="Arial"/>
                <w:bCs/>
                <w:lang w:bidi="ar-SA"/>
              </w:rPr>
              <w:t xml:space="preserve"> and EDF</w:t>
            </w:r>
            <w:r w:rsidRPr="00FC49A7">
              <w:rPr>
                <w:rFonts w:cs="Arial"/>
                <w:bCs/>
                <w:lang w:bidi="ar-SA"/>
              </w:rPr>
              <w:t>)</w:t>
            </w:r>
          </w:p>
          <w:p w14:paraId="6BD87D85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  <w:p w14:paraId="2BCA94BE" w14:textId="6B545AF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Marion Steff</w:t>
            </w:r>
          </w:p>
        </w:tc>
      </w:tr>
      <w:tr w:rsidR="00AB246A" w:rsidRPr="00B10F7C" w14:paraId="778563A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9D466" w14:textId="534CDEA0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Council of Europe Steering Committee of Bioethics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0645C4" w14:textId="47057BC3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AF3BA7" w14:textId="3869C74D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-12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F982F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Pat Clarke</w:t>
            </w:r>
          </w:p>
          <w:p w14:paraId="23907280" w14:textId="671F701D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AB246A" w:rsidRPr="00B10F7C" w14:paraId="1B3ABE8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F96BE9" w14:textId="37AAF0F8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Ukraine Recovery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ADB5C4" w14:textId="33EB23F9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Germany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2FE29" w14:textId="5ECFE50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-12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7D628E" w14:textId="176FA5E5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Thorkild Olesen</w:t>
            </w:r>
          </w:p>
        </w:tc>
      </w:tr>
      <w:tr w:rsidR="00AB246A" w:rsidRPr="00B10F7C" w14:paraId="0A95E61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A3042" w14:textId="7014B744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 xml:space="preserve">AGE </w:t>
            </w:r>
            <w:r>
              <w:rPr>
                <w:rFonts w:cs="Arial"/>
                <w:bCs/>
                <w:lang w:eastAsia="en-GB" w:bidi="ar-SA"/>
              </w:rPr>
              <w:t xml:space="preserve">Platform </w:t>
            </w:r>
            <w:r w:rsidRPr="00FC49A7">
              <w:rPr>
                <w:rFonts w:cs="Arial"/>
                <w:bCs/>
                <w:lang w:eastAsia="en-GB" w:bidi="ar-SA"/>
              </w:rPr>
              <w:t>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DA4CB0" w14:textId="1140775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Leuven,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BCC764" w14:textId="712DF08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12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A1DCD" w14:textId="0A710635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5E2A43" w:rsidRPr="00B10F7C" w14:paraId="78E8042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C32C9" w14:textId="41434FC5" w:rsidR="005E2A43" w:rsidRPr="00FC49A7" w:rsidRDefault="005E2A43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5E2A43">
              <w:rPr>
                <w:rFonts w:cs="Arial"/>
                <w:bCs/>
                <w:lang w:eastAsia="en-GB" w:bidi="ar-SA"/>
              </w:rPr>
              <w:t>European Platform for Rehabilitation (EPR) Annual Conference</w:t>
            </w:r>
            <w:r>
              <w:rPr>
                <w:rFonts w:cs="Arial"/>
                <w:bCs/>
                <w:lang w:eastAsia="en-GB" w:bidi="ar-SA"/>
              </w:rPr>
              <w:t xml:space="preserve"> on </w:t>
            </w:r>
            <w:r>
              <w:t>"AI and New Technologies for Inclusion: Leaving no one behind in the digital transition"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94F167" w14:textId="7CECAD21" w:rsidR="005E2A43" w:rsidRPr="00FC49A7" w:rsidRDefault="005E2A43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Malaga,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DF8F2" w14:textId="386C42D9" w:rsidR="005E2A43" w:rsidRPr="00FC49A7" w:rsidRDefault="005E2A43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5E2A4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– 19</w:t>
            </w:r>
            <w:r w:rsidRPr="005E2A4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4457C6" w14:textId="06F0C54A" w:rsidR="005E2A43" w:rsidRPr="00FC49A7" w:rsidRDefault="005E2A43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Maureen Piggot</w:t>
            </w:r>
          </w:p>
        </w:tc>
      </w:tr>
      <w:tr w:rsidR="00AB246A" w:rsidRPr="00B10F7C" w14:paraId="325EDC0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6560C" w14:textId="7C2C7D11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Disability Platform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FE579" w14:textId="51C6E4A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32801" w14:textId="563F58C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25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3C956A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Anca,</w:t>
            </w:r>
          </w:p>
          <w:p w14:paraId="7702680E" w14:textId="4A3CF14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2A38B79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01C184" w14:textId="5CE80AF9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8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 w:rsidRPr="00FC49A7">
              <w:rPr>
                <w:rFonts w:cs="Arial"/>
                <w:bCs/>
                <w:lang w:eastAsia="en-GB" w:bidi="ar-SA"/>
              </w:rPr>
              <w:t xml:space="preserve"> coordination meeting – European regional summit for 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699F06" w14:textId="4CF9DA9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067A41" w14:textId="50C3F36B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</w:t>
            </w:r>
            <w:r>
              <w:rPr>
                <w:rFonts w:cs="Arial"/>
                <w:bCs/>
                <w:lang w:bidi="ar-SA"/>
              </w:rPr>
              <w:t>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711A9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  <w:p w14:paraId="048CD7A0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AB246A" w:rsidRPr="00B10F7C" w14:paraId="2B21C0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2B67F5" w14:textId="48F38556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Future social services conference - European Social Network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4F1F64" w14:textId="77777777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Antwerp, Belgium</w:t>
            </w:r>
            <w:r w:rsidRPr="00FC49A7">
              <w:rPr>
                <w:rFonts w:cs="Arial"/>
                <w:bCs/>
                <w:lang w:bidi="ar-SA"/>
              </w:rPr>
              <w:tab/>
            </w:r>
          </w:p>
          <w:p w14:paraId="033FD39C" w14:textId="77777777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A5C497" w14:textId="13740F6E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3A22E" w14:textId="6680A91A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AB246A" w:rsidRPr="00B10F7C" w14:paraId="02DB073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6B8A7" w14:textId="27B11011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szCs w:val="24"/>
                <w:lang w:eastAsia="en-GB"/>
              </w:rPr>
              <w:t>3</w:t>
            </w:r>
            <w:r w:rsidRPr="00FC49A7">
              <w:rPr>
                <w:rFonts w:cs="Arial"/>
                <w:bCs/>
                <w:szCs w:val="24"/>
                <w:vertAlign w:val="superscript"/>
                <w:lang w:eastAsia="en-GB"/>
              </w:rPr>
              <w:t>rd</w:t>
            </w:r>
            <w:r w:rsidRPr="00FC49A7">
              <w:rPr>
                <w:rFonts w:cs="Arial"/>
                <w:bCs/>
                <w:szCs w:val="24"/>
                <w:lang w:eastAsia="en-GB"/>
              </w:rPr>
              <w:t xml:space="preserve"> OPD Consultation Meeting – GDS2025 and European Regional Disability Summit 2024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168F86" w14:textId="4EC22768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8CCBA3" w14:textId="0EF040A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</w:t>
            </w:r>
            <w:r w:rsidRPr="00E153F1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</w:t>
            </w:r>
            <w:r w:rsidRPr="00FC49A7">
              <w:rPr>
                <w:rFonts w:cs="Arial"/>
                <w:bCs/>
                <w:lang w:bidi="ar-SA"/>
              </w:rPr>
              <w:t>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6D22C0" w14:textId="72FDB9A1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</w:t>
            </w:r>
          </w:p>
        </w:tc>
      </w:tr>
      <w:tr w:rsidR="00AB246A" w:rsidRPr="00B10F7C" w14:paraId="1EB1E18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B8F39" w14:textId="292588B7" w:rsidR="00AB246A" w:rsidRPr="00FC49A7" w:rsidRDefault="00AB246A" w:rsidP="00AB246A">
            <w:pPr>
              <w:spacing w:line="360" w:lineRule="auto"/>
              <w:rPr>
                <w:rFonts w:cs="Arial"/>
                <w:bCs/>
                <w:szCs w:val="24"/>
                <w:lang w:eastAsia="en-GB"/>
              </w:rPr>
            </w:pPr>
            <w:r w:rsidRPr="00FC49A7">
              <w:rPr>
                <w:rFonts w:cs="Arial"/>
                <w:bCs/>
                <w:szCs w:val="24"/>
                <w:lang w:eastAsia="en-GB"/>
              </w:rPr>
              <w:t>GDS 2025 co–hosts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251B5" w14:textId="1FFAAB10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Geneva, Switzerland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75319F" w14:textId="6E81471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 w:rsidRPr="00FC49A7">
              <w:rPr>
                <w:rFonts w:cs="Arial"/>
                <w:bCs/>
                <w:lang w:bidi="ar-SA"/>
              </w:rPr>
              <w:t xml:space="preserve"> – 4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FD6254" w14:textId="7090F703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3F5CE9B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EA1DE" w14:textId="6A7F3C3D" w:rsidR="00AB246A" w:rsidRPr="00FC49A7" w:rsidRDefault="00AB246A" w:rsidP="00AB246A">
            <w:pPr>
              <w:spacing w:line="360" w:lineRule="auto"/>
              <w:rPr>
                <w:rFonts w:cs="Arial"/>
                <w:bCs/>
                <w:szCs w:val="24"/>
                <w:lang w:eastAsia="en-GB"/>
              </w:rPr>
            </w:pPr>
            <w:r w:rsidRPr="00FC49A7">
              <w:rPr>
                <w:rFonts w:cs="Arial"/>
                <w:bCs/>
                <w:lang w:eastAsia="en-GB" w:bidi="ar-SA"/>
              </w:rPr>
              <w:t>9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 w:rsidRPr="00FC49A7">
              <w:rPr>
                <w:rFonts w:cs="Arial"/>
                <w:bCs/>
                <w:lang w:eastAsia="en-GB" w:bidi="ar-SA"/>
              </w:rPr>
              <w:t xml:space="preserve"> coordination meeting – European regional summit for 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54829D" w14:textId="2E36EECA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38705" w14:textId="0C73942D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 w:rsidRPr="00FC49A7"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FF9751" w14:textId="49083F30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62B9BC2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D568A7" w14:textId="0A731D3A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10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 w:rsidRPr="00FC49A7">
              <w:rPr>
                <w:rFonts w:cs="Arial"/>
                <w:bCs/>
                <w:lang w:eastAsia="en-GB" w:bidi="ar-SA"/>
              </w:rPr>
              <w:t xml:space="preserve"> coordination meeting -European regional summit for 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1C8D29" w14:textId="7D34E85F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0241A" w14:textId="71C38E74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August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55DAD9" w14:textId="763CE169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29D200E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AFACAD" w14:textId="7878FD52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 xml:space="preserve">Toyota Mobility Hub and </w:t>
            </w:r>
            <w:proofErr w:type="spellStart"/>
            <w:r w:rsidRPr="00FC49A7">
              <w:rPr>
                <w:rFonts w:cs="Arial"/>
                <w:bCs/>
                <w:lang w:eastAsia="en-GB" w:bidi="ar-SA"/>
              </w:rPr>
              <w:t>Paraympics</w:t>
            </w:r>
            <w:proofErr w:type="spell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033DB" w14:textId="549B3277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Paris,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520538" w14:textId="60EBECD9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August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9EF2B5" w14:textId="55EA3711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D32CD2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4AAB7A" w14:textId="76128791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Play for Change Award Jury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A143DB" w14:textId="7E2F74BC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525EA" w14:textId="55E6EF09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September </w:t>
            </w:r>
            <w:proofErr w:type="gramStart"/>
            <w:r>
              <w:rPr>
                <w:rFonts w:cs="Arial"/>
                <w:bCs/>
                <w:lang w:bidi="ar-SA"/>
              </w:rPr>
              <w:t>3th</w:t>
            </w:r>
            <w:proofErr w:type="gramEnd"/>
            <w:r>
              <w:rPr>
                <w:rFonts w:cs="Arial"/>
                <w:bCs/>
                <w:lang w:bidi="ar-SA"/>
              </w:rPr>
              <w:t xml:space="preserve"> and 17th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C576D" w14:textId="40371D3B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A0F32D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A03C8" w14:textId="241E44B7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B10A71">
              <w:rPr>
                <w:rFonts w:cs="Arial"/>
                <w:bCs/>
                <w:lang w:val="it-IT" w:eastAsia="en-GB" w:bidi="ar-SA"/>
              </w:rPr>
              <w:t>FRA webinar on political partici</w:t>
            </w:r>
            <w:r>
              <w:rPr>
                <w:rFonts w:cs="Arial"/>
                <w:bCs/>
                <w:lang w:val="it-IT" w:eastAsia="en-GB" w:bidi="ar-SA"/>
              </w:rPr>
              <w:t>pation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6FDD94" w14:textId="383ED575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it-IT"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947360" w14:textId="7A7A471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it-IT" w:bidi="ar-SA"/>
              </w:rPr>
              <w:t>5th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1ADFFA" w14:textId="6BF01F0C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it-IT" w:bidi="ar-SA"/>
              </w:rPr>
              <w:t>Alejandro Moledo</w:t>
            </w:r>
          </w:p>
        </w:tc>
      </w:tr>
      <w:tr w:rsidR="00AB246A" w:rsidRPr="00B10F7C" w14:paraId="70D97AF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76198" w14:textId="6D5DDB20" w:rsidR="00AB246A" w:rsidRPr="00B10A71" w:rsidRDefault="00AB246A" w:rsidP="00AB246A">
            <w:pPr>
              <w:spacing w:line="360" w:lineRule="auto"/>
              <w:rPr>
                <w:rFonts w:cs="Arial"/>
                <w:bCs/>
                <w:lang w:val="it-IT" w:eastAsia="en-GB" w:bidi="ar-SA"/>
              </w:rPr>
            </w:pPr>
            <w:r>
              <w:rPr>
                <w:rFonts w:cs="Arial"/>
                <w:bCs/>
                <w:lang w:val="it-IT" w:eastAsia="en-GB" w:bidi="ar-SA"/>
              </w:rPr>
              <w:t>Jose Viera, IDA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17C0FC" w14:textId="7F92EECE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53694D" w14:textId="176D0E34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>9th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FB7C39" w14:textId="4951D41F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>Catherine Naughton</w:t>
            </w:r>
          </w:p>
        </w:tc>
      </w:tr>
      <w:tr w:rsidR="00AB246A" w:rsidRPr="00B10F7C" w14:paraId="2345AD2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28834" w14:textId="3DAF8A7B" w:rsidR="00AB246A" w:rsidRDefault="00AB246A" w:rsidP="00AB246A">
            <w:pPr>
              <w:spacing w:line="360" w:lineRule="auto"/>
              <w:rPr>
                <w:rFonts w:cs="Arial"/>
                <w:bCs/>
                <w:lang w:val="it-IT" w:eastAsia="en-GB" w:bidi="ar-SA"/>
              </w:rPr>
            </w:pPr>
            <w:r>
              <w:rPr>
                <w:rFonts w:cs="Arial"/>
                <w:bCs/>
                <w:lang w:val="it-IT" w:eastAsia="en-GB" w:bidi="ar-SA"/>
              </w:rPr>
              <w:t>Barry Andrews MEP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FFEA5" w14:textId="5AA34421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8CBEB" w14:textId="28B871EC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 xml:space="preserve">10th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3D741" w14:textId="48C00A7F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>Catherine Naughton</w:t>
            </w:r>
          </w:p>
        </w:tc>
      </w:tr>
      <w:tr w:rsidR="00AB246A" w:rsidRPr="00B10F7C" w14:paraId="68F925B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99E86" w14:textId="54F9511A" w:rsidR="00AB246A" w:rsidRDefault="00AB246A" w:rsidP="00AB246A">
            <w:pPr>
              <w:spacing w:line="360" w:lineRule="auto"/>
              <w:rPr>
                <w:rFonts w:cs="Arial"/>
                <w:bCs/>
                <w:lang w:val="it-IT" w:eastAsia="en-GB" w:bidi="ar-SA"/>
              </w:rPr>
            </w:pPr>
            <w:r>
              <w:rPr>
                <w:rFonts w:cs="Arial"/>
                <w:bCs/>
                <w:lang w:val="it-IT" w:eastAsia="en-GB" w:bidi="ar-SA"/>
              </w:rPr>
              <w:t>Maria Walsh MEP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34CF3" w14:textId="60736821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5BF10D" w14:textId="34154CF8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 xml:space="preserve">10th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B5357" w14:textId="7229CA61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>Catherine Naughton</w:t>
            </w:r>
          </w:p>
        </w:tc>
      </w:tr>
      <w:tr w:rsidR="00AB246A" w:rsidRPr="00B10F7C" w14:paraId="64390E0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18A6E3" w14:textId="69562087" w:rsidR="00AB246A" w:rsidRDefault="00AB246A" w:rsidP="00AB246A">
            <w:pPr>
              <w:spacing w:line="360" w:lineRule="auto"/>
              <w:rPr>
                <w:rFonts w:cs="Arial"/>
                <w:bCs/>
                <w:lang w:val="it-IT" w:eastAsia="en-GB" w:bidi="ar-SA"/>
              </w:rPr>
            </w:pPr>
            <w:r>
              <w:rPr>
                <w:rFonts w:cs="Arial"/>
                <w:bCs/>
                <w:lang w:val="it-IT" w:eastAsia="en-GB" w:bidi="ar-SA"/>
              </w:rPr>
              <w:t>Pal Szekeres MEP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739F1" w14:textId="33E2CF0C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06A679" w14:textId="66DE273F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>10th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2D3437" w14:textId="1E6D95D5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>
              <w:rPr>
                <w:rFonts w:cs="Arial"/>
                <w:bCs/>
                <w:lang w:val="it-IT" w:bidi="ar-SA"/>
              </w:rPr>
              <w:t>Catherine Naughton</w:t>
            </w:r>
          </w:p>
        </w:tc>
      </w:tr>
      <w:tr w:rsidR="00AB246A" w:rsidRPr="00B10F7C" w14:paraId="1AE8517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017DB" w14:textId="5D8927CD" w:rsidR="00AB246A" w:rsidRPr="00B10A71" w:rsidRDefault="00AB246A" w:rsidP="00AB246A">
            <w:pPr>
              <w:spacing w:line="360" w:lineRule="auto"/>
              <w:rPr>
                <w:rFonts w:cs="Arial"/>
                <w:bCs/>
                <w:lang w:val="it-IT"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11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 w:rsidRPr="00FC49A7">
              <w:rPr>
                <w:rFonts w:cs="Arial"/>
                <w:bCs/>
                <w:lang w:eastAsia="en-GB" w:bidi="ar-SA"/>
              </w:rPr>
              <w:t xml:space="preserve"> coordination meeting -European regional summit for 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20192C" w14:textId="71C8D5CF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72584A" w14:textId="40BF6D72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val="it-IT" w:bidi="ar-SA"/>
              </w:rPr>
            </w:pPr>
            <w:r w:rsidRPr="00FC49A7">
              <w:rPr>
                <w:rFonts w:cs="Arial"/>
                <w:bCs/>
                <w:lang w:bidi="ar-SA"/>
              </w:rPr>
              <w:t>11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B20EA4" w14:textId="0AD68303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it-IT"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</w:tc>
      </w:tr>
      <w:tr w:rsidR="00AB246A" w:rsidRPr="00B10F7C" w14:paraId="61E9EEB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D28363" w14:textId="12E7EDC2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Richard Bennet IDA consultant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723BC" w14:textId="04E1E79A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2DB09" w14:textId="3D47233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9A694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C9A5C9" w14:textId="003067CE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5F6C7DC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A551D3" w14:textId="44DB4F3B" w:rsidR="00AB246A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Commission DG EMPL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40E7F7" w14:textId="420BD1DF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0FC02D" w14:textId="482D7F4F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AB246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4C6933" w14:textId="7C4E4A5B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4804660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3F953B" w14:textId="6BCBA669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4CD7E4" w14:textId="7EBBF1FE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proofErr w:type="spellStart"/>
            <w:r w:rsidRPr="00FC49A7">
              <w:rPr>
                <w:rFonts w:cs="Arial"/>
                <w:bCs/>
                <w:lang w:bidi="ar-SA"/>
              </w:rPr>
              <w:t>Jurmala</w:t>
            </w:r>
            <w:proofErr w:type="spellEnd"/>
            <w:r w:rsidRPr="00FC49A7">
              <w:rPr>
                <w:rFonts w:cs="Arial"/>
                <w:bCs/>
                <w:lang w:bidi="ar-SA"/>
              </w:rPr>
              <w:t>, Latvia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032F68" w14:textId="0B3F9430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14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3E59B5" w14:textId="2124B31B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All Exec</w:t>
            </w:r>
          </w:p>
        </w:tc>
      </w:tr>
      <w:tr w:rsidR="00AB246A" w:rsidRPr="00B10F7C" w14:paraId="403AFFF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B7B8EA" w14:textId="327BA863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proofErr w:type="spellStart"/>
            <w:r w:rsidRPr="00FC49A7">
              <w:rPr>
                <w:rFonts w:cs="Arial"/>
                <w:bCs/>
                <w:lang w:eastAsia="en-GB" w:bidi="ar-SA"/>
              </w:rPr>
              <w:t>Disability:IN</w:t>
            </w:r>
            <w:proofErr w:type="spellEnd"/>
            <w:r w:rsidRPr="00FC49A7">
              <w:rPr>
                <w:rFonts w:cs="Arial"/>
                <w:bCs/>
                <w:lang w:eastAsia="en-GB" w:bidi="ar-SA"/>
              </w:rPr>
              <w:t xml:space="preserve"> Disability Inclusion event, hosted by Google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3DBC41" w14:textId="4CF7B422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6BDBE3" w14:textId="55C651D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17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DF57E1" w14:textId="343EAEF9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Pat Clarke</w:t>
            </w:r>
          </w:p>
        </w:tc>
      </w:tr>
      <w:tr w:rsidR="00AB246A" w:rsidRPr="00B10F7C" w14:paraId="7969985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15FFB" w14:textId="1B70E3EF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D86A47">
              <w:rPr>
                <w:rFonts w:cs="Arial"/>
                <w:bCs/>
                <w:szCs w:val="24"/>
                <w:lang w:eastAsia="en-GB" w:bidi="ar-SA"/>
              </w:rPr>
              <w:t>Advisory Panel on Political Participation with the OSCE ODIHR Department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C09C1" w14:textId="54E50D95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Warsaw, Poland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FF2EB1" w14:textId="7246EB1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18</w:t>
            </w:r>
            <w:r w:rsidRPr="00D86A47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 </w:t>
            </w:r>
            <w:r>
              <w:rPr>
                <w:rFonts w:cs="Arial"/>
                <w:bCs/>
                <w:szCs w:val="24"/>
                <w:lang w:bidi="ar-SA"/>
              </w:rPr>
              <w:t>– 20</w:t>
            </w:r>
            <w:r w:rsidRPr="00D86A47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F26A0" w14:textId="25B5A2A8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D05FB">
              <w:rPr>
                <w:rFonts w:cs="Arial"/>
                <w:bCs/>
                <w:szCs w:val="24"/>
                <w:lang w:bidi="ar-SA"/>
              </w:rPr>
              <w:t>Pat Clarke</w:t>
            </w:r>
          </w:p>
        </w:tc>
      </w:tr>
      <w:tr w:rsidR="00AB246A" w:rsidRPr="00B10F7C" w14:paraId="6CF535B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6E1ECB" w14:textId="62423DA0" w:rsidR="00AB246A" w:rsidRPr="00D86A47" w:rsidRDefault="00AB246A" w:rsidP="00AB246A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CBM Global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FF689" w14:textId="12B7ADD0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C1C6BA" w14:textId="33C2E0ED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18</w:t>
            </w:r>
            <w:r w:rsidRPr="009A694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F1A935" w14:textId="342BED44" w:rsidR="00AB246A" w:rsidRPr="007D05FB" w:rsidRDefault="00AB246A" w:rsidP="00AB246A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AB246A" w:rsidRPr="00B10F7C" w14:paraId="35DB811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DD545E" w14:textId="086FD005" w:rsidR="00AB246A" w:rsidRDefault="00AB246A" w:rsidP="00AB246A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lastRenderedPageBreak/>
              <w:t>European Council for Refugees and Exiles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A93AF" w14:textId="0EE73208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006C07" w14:textId="1479D9C3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19</w:t>
            </w:r>
            <w:r w:rsidRPr="009A694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D1F03" w14:textId="53CB5D10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6AFE02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FD28BE" w14:textId="764DCA4B" w:rsidR="00AB246A" w:rsidRDefault="00AB246A" w:rsidP="00AB246A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Event to Celebrate the Web Directive Anniversary with International Association of Accessibility Professionals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10C583" w14:textId="1D9EAD07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75E6D1" w14:textId="69C95206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23</w:t>
            </w:r>
            <w:r w:rsidRPr="009A6945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08B5C" w14:textId="77777777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7124AA8D" w14:textId="3242286B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Alejandro Moledo as speakers</w:t>
            </w:r>
          </w:p>
        </w:tc>
      </w:tr>
      <w:tr w:rsidR="00AB246A" w:rsidRPr="00B10F7C" w14:paraId="1BE8BA6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71D500" w14:textId="5ACA4CFA" w:rsidR="00AB246A" w:rsidRDefault="00AB246A" w:rsidP="00AB246A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ENIL freedom drive and anniversary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51D8A" w14:textId="1DF808C3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4B2E58" w14:textId="4F74D092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24</w:t>
            </w:r>
            <w:r w:rsidRPr="00E4737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723F90" w14:textId="77777777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6CFD5EF0" w14:textId="77777777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Alejandro Moledo</w:t>
            </w:r>
          </w:p>
          <w:p w14:paraId="403DBF82" w14:textId="4F2FFF0B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(Nadia Hadad as part of ENIL)</w:t>
            </w:r>
          </w:p>
        </w:tc>
      </w:tr>
      <w:tr w:rsidR="00AB246A" w:rsidRPr="00B10F7C" w14:paraId="4DD883C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722CDA" w14:textId="064419DA" w:rsidR="00AB246A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Public Administration Reforms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F9F01" w14:textId="7DA06847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Pristina, Kosovo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F3D449" w14:textId="0DCD72D1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23D613" w14:textId="46F685DC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Humberto Insolera </w:t>
            </w:r>
          </w:p>
        </w:tc>
      </w:tr>
      <w:tr w:rsidR="00AB246A" w:rsidRPr="00B10F7C" w14:paraId="2960805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499805" w14:textId="762874D3" w:rsidR="00AB246A" w:rsidRPr="00FC49A7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E033BE">
              <w:rPr>
                <w:rFonts w:cs="Arial"/>
                <w:bCs/>
                <w:lang w:eastAsia="en-GB" w:bidi="ar-SA"/>
              </w:rPr>
              <w:t>Experts’ meeting of EIGE’s Gender Statistics Database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59B2C9" w14:textId="0916C016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2CA0FD" w14:textId="48D3C22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BA5A9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CAB9B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Pirkko Mahlamäki </w:t>
            </w:r>
          </w:p>
          <w:p w14:paraId="1A28C6D4" w14:textId="0CE05E29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Sara Rocha </w:t>
            </w:r>
          </w:p>
        </w:tc>
      </w:tr>
      <w:tr w:rsidR="00AB246A" w:rsidRPr="00B10F7C" w14:paraId="0ECD6B2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94FBB4" w14:textId="77777777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lastRenderedPageBreak/>
              <w:t>IDA Online board meeting</w:t>
            </w:r>
          </w:p>
          <w:p w14:paraId="343A12DB" w14:textId="77777777" w:rsidR="00AB246A" w:rsidRPr="00E033BE" w:rsidRDefault="00AB246A" w:rsidP="00AB246A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F21987" w14:textId="6389133D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CA0BD7" w14:textId="1CB3E5E7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27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87811F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  <w:p w14:paraId="3E34E8A2" w14:textId="35715090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Thorkild Olesen</w:t>
            </w:r>
          </w:p>
        </w:tc>
      </w:tr>
      <w:tr w:rsidR="00AB246A" w:rsidRPr="00B10F7C" w14:paraId="3BD354F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F83E3D" w14:textId="0B030084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EC DG Employment, Disability Unit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86E6B" w14:textId="0A3E8EB1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0EAEC" w14:textId="5F106B9F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27</w:t>
            </w:r>
            <w:r w:rsidRPr="009A694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9BF037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78B11082" w14:textId="1472FB95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70386F9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C8549" w14:textId="4250A800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Equality Networks (3 meetings on new Commission)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23F53" w14:textId="36E14569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342C18" w14:textId="12591867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27</w:t>
            </w:r>
            <w:r w:rsidRPr="009A694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September, October 4</w:t>
            </w:r>
            <w:r w:rsidRPr="009A694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, October 25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8C5F7F" w14:textId="09877A42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558CBC2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19117C" w14:textId="131B348F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CIVITAS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08F01" w14:textId="15BC0641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Parma, Italy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3ABB61" w14:textId="694896D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st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3363E9" w14:textId="20CFD541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Gunta Anca</w:t>
            </w:r>
          </w:p>
        </w:tc>
      </w:tr>
      <w:tr w:rsidR="00AB246A" w:rsidRPr="00B10F7C" w14:paraId="675E7FA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17715F" w14:textId="04265DE2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Coordination Centre for Family Upbringing and </w:t>
            </w:r>
            <w:proofErr w:type="gramStart"/>
            <w:r>
              <w:rPr>
                <w:rFonts w:cs="Arial"/>
                <w:bCs/>
                <w:lang w:eastAsia="en-GB" w:bidi="ar-SA"/>
              </w:rPr>
              <w:t>Child Care</w:t>
            </w:r>
            <w:proofErr w:type="gramEnd"/>
            <w:r>
              <w:rPr>
                <w:rFonts w:cs="Arial"/>
                <w:bCs/>
                <w:lang w:eastAsia="en-GB" w:bidi="ar-SA"/>
              </w:rPr>
              <w:t xml:space="preserve"> development,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5364F" w14:textId="38D0540E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E144A6" w14:textId="70C2E60D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9A6945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</w:t>
            </w:r>
            <w:r w:rsidR="007B5535">
              <w:rPr>
                <w:rFonts w:cs="Arial"/>
                <w:bCs/>
                <w:lang w:bidi="ar-SA"/>
              </w:rPr>
              <w:t>O</w:t>
            </w:r>
            <w:r>
              <w:rPr>
                <w:rFonts w:cs="Arial"/>
                <w:bCs/>
                <w:lang w:bidi="ar-SA"/>
              </w:rPr>
              <w:t xml:space="preserve">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1366E0" w14:textId="62DD912C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6CA6C31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38FCD" w14:textId="15ADCEF6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Council Of Europe Parliamentary Network for Children in Ukraine (meeting focussed on DI)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109486" w14:textId="7965273F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EA5A2" w14:textId="4D3836C2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9A6945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5003C" w14:textId="0C850B75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754C9F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3C7BCC" w14:textId="657B367C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Age Platform event with MEPs in the Parliament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6634B9" w14:textId="43CC4F31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018189" w14:textId="7ECFE097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BA332C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D346ED" w14:textId="114729FA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71948C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99A3BE" w14:textId="2F3A3251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lastRenderedPageBreak/>
              <w:t>Meeting with Law Faculty on Chair of Disability Law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2B9135" w14:textId="01F10502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Maastricht, Netherlands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E6848" w14:textId="010F5BFE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2</w:t>
            </w:r>
            <w:r w:rsidRPr="00E47375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szCs w:val="24"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37DAD" w14:textId="4548D79F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AB246A" w:rsidRPr="00A63627" w14:paraId="0907219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5B081" w14:textId="71A0A5C6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Platform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C105C0" w14:textId="3B0489CD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67C22" w14:textId="38275477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DA1D2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Gunta Anca</w:t>
            </w:r>
          </w:p>
          <w:p w14:paraId="57E02EA6" w14:textId="6445D1F9" w:rsidR="00AB246A" w:rsidRPr="005E3446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Ana Peláez</w:t>
            </w:r>
          </w:p>
          <w:p w14:paraId="12D4CE9D" w14:textId="4E6A72D7" w:rsidR="00AB246A" w:rsidRPr="00E153F1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E3446">
              <w:rPr>
                <w:rFonts w:cs="Arial"/>
                <w:bCs/>
                <w:lang w:val="pt-PT" w:bidi="ar-SA"/>
              </w:rPr>
              <w:t>Alejandro Moledo</w:t>
            </w:r>
          </w:p>
        </w:tc>
      </w:tr>
      <w:tr w:rsidR="00AB246A" w:rsidRPr="00B10F7C" w14:paraId="54CBDA2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C85BE3" w14:textId="2B7CEC2D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3</w:t>
            </w:r>
            <w:r w:rsidRPr="00FC49A7">
              <w:rPr>
                <w:rFonts w:cs="Arial"/>
                <w:bCs/>
                <w:vertAlign w:val="superscript"/>
                <w:lang w:eastAsia="en-GB" w:bidi="ar-SA"/>
              </w:rPr>
              <w:t>rd</w:t>
            </w:r>
            <w:r w:rsidRPr="00FC49A7">
              <w:rPr>
                <w:rFonts w:cs="Arial"/>
                <w:bCs/>
                <w:lang w:eastAsia="en-GB" w:bidi="ar-SA"/>
              </w:rPr>
              <w:t xml:space="preserve"> 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7A1191" w14:textId="727D444D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0DC7E" w14:textId="4AB22287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3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rd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78811" w14:textId="2EE365E4" w:rsidR="00AB246A" w:rsidRPr="005E3446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val="pt-PT"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5696E58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F53D22" w14:textId="214AC494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proofErr w:type="spellStart"/>
            <w:r>
              <w:rPr>
                <w:rFonts w:cs="Arial"/>
                <w:bCs/>
                <w:lang w:eastAsia="en-GB" w:bidi="ar-SA"/>
              </w:rPr>
              <w:t>Equinet</w:t>
            </w:r>
            <w:proofErr w:type="spell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372AB3" w14:textId="66F80BA5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6DFDB3" w14:textId="0B5F5783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4</w:t>
            </w:r>
            <w:r w:rsidRPr="00BA332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AB2B6" w14:textId="3B61933F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3D9E382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3DC824" w14:textId="401BD398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Susanne Bosman OHCHR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3D5E8" w14:textId="5F3D622B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21466" w14:textId="7BA62A75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BA332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F57535" w14:textId="50EBF771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20CDF8C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54C4DE" w14:textId="561221BC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Maciej </w:t>
            </w:r>
            <w:proofErr w:type="gramStart"/>
            <w:r>
              <w:rPr>
                <w:rFonts w:cs="Arial"/>
                <w:bCs/>
                <w:lang w:eastAsia="en-GB" w:bidi="ar-SA"/>
              </w:rPr>
              <w:t>Kucharczyk  Age</w:t>
            </w:r>
            <w:proofErr w:type="gramEnd"/>
            <w:r>
              <w:rPr>
                <w:rFonts w:cs="Arial"/>
                <w:bCs/>
                <w:lang w:eastAsia="en-GB" w:bidi="ar-SA"/>
              </w:rPr>
              <w:t xml:space="preserve"> Platform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1155B5" w14:textId="2A6E539C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11F186" w14:textId="7D005263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BA332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B6351" w14:textId="10658CEA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AB246A" w:rsidRPr="00B10F7C" w14:paraId="0012164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044E77" w14:textId="50ECCF12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EIGE experts’ consultation meeting (</w:t>
            </w:r>
            <w:proofErr w:type="gramStart"/>
            <w:r w:rsidRPr="00FC49A7">
              <w:rPr>
                <w:rFonts w:cs="Arial"/>
                <w:bCs/>
                <w:lang w:eastAsia="en-GB" w:bidi="ar-SA"/>
              </w:rPr>
              <w:t>on</w:t>
            </w:r>
            <w:proofErr w:type="gramEnd"/>
            <w:r w:rsidRPr="00FC49A7">
              <w:rPr>
                <w:rFonts w:cs="Arial"/>
                <w:bCs/>
                <w:lang w:eastAsia="en-GB" w:bidi="ar-SA"/>
              </w:rPr>
              <w:t xml:space="preserve"> Beijing+25 and the Gender Equality Index)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2E215" w14:textId="27D0D15D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Online, and 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E7F19C" w14:textId="7B13FEA4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8</w:t>
            </w:r>
            <w:r w:rsidRPr="00BA5A9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vertAlign w:val="superscript"/>
                <w:lang w:bidi="ar-SA"/>
              </w:rPr>
              <w:t xml:space="preserve"> </w:t>
            </w:r>
            <w:r w:rsidRPr="00FC49A7">
              <w:rPr>
                <w:rFonts w:cs="Arial"/>
                <w:bCs/>
                <w:lang w:bidi="ar-SA"/>
              </w:rPr>
              <w:t>-</w:t>
            </w:r>
            <w:r>
              <w:rPr>
                <w:rFonts w:cs="Arial"/>
                <w:bCs/>
                <w:lang w:bidi="ar-SA"/>
              </w:rPr>
              <w:t xml:space="preserve"> </w:t>
            </w:r>
            <w:r w:rsidRPr="00FC49A7">
              <w:rPr>
                <w:rFonts w:cs="Arial"/>
                <w:bCs/>
                <w:lang w:bidi="ar-SA"/>
              </w:rPr>
              <w:t>9</w:t>
            </w:r>
            <w:r w:rsidRPr="00BA5A9C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2DB41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Pirkko Mahlamäki </w:t>
            </w:r>
          </w:p>
          <w:p w14:paraId="442CA711" w14:textId="79523942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AB246A" w:rsidRPr="00B10F7C" w14:paraId="779D239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EA81E" w14:textId="626A56C1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Hungarian Presidency event on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447B6" w14:textId="248F054E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Budapest, Hungary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FEF87" w14:textId="1DCB36FD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4E2C9" w14:textId="18093D7D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TBD</w:t>
            </w:r>
          </w:p>
        </w:tc>
      </w:tr>
      <w:tr w:rsidR="00AB246A" w:rsidRPr="00B10F7C" w14:paraId="5D07AC2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2AC668" w14:textId="47FDC8E9" w:rsidR="00AB246A" w:rsidRDefault="00AB246A" w:rsidP="00AB246A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DG Employment Disability Unit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0A536E" w14:textId="6083F54F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F8006" w14:textId="3E489A98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10</w:t>
            </w:r>
            <w:r w:rsidRPr="00BA332C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4F3096" w14:textId="1C5E74CD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AB246A" w:rsidRPr="00B10F7C" w14:paraId="01FB69D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4E100" w14:textId="315767DD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lastRenderedPageBreak/>
              <w:t>Global Gateway advisory group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289856" w14:textId="013853EB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690531" w14:textId="036C2022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11</w:t>
            </w:r>
            <w:r w:rsidRPr="00E47375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szCs w:val="24"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F8FC80" w14:textId="0F530933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AB246A" w:rsidRPr="00B10F7C" w14:paraId="7B0F50B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DF51D" w14:textId="15979E86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 xml:space="preserve">G7 Ministerial Meeting on Inclusion and Disability 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B1291C" w14:textId="74A936D8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Umbria, Italy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82ED43" w14:textId="1AA9F734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</w:t>
            </w:r>
            <w:r>
              <w:rPr>
                <w:rFonts w:cs="Arial"/>
                <w:bCs/>
                <w:lang w:bidi="ar-SA"/>
              </w:rPr>
              <w:t>5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16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68EA1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Pat Clarke </w:t>
            </w:r>
          </w:p>
          <w:p w14:paraId="25D5183B" w14:textId="32D6A1E8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Marion Steff</w:t>
            </w:r>
          </w:p>
        </w:tc>
      </w:tr>
      <w:tr w:rsidR="00AB246A" w:rsidRPr="00B10F7C" w14:paraId="197F4AD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8F0C4E" w14:textId="4367AE97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workshop on the AI Act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80917" w14:textId="7BA1BA6F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E1A1D4" w14:textId="067A1D87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15</w:t>
            </w:r>
            <w:r w:rsidRPr="00BA5A9C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B786C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Catherine Naughton</w:t>
            </w:r>
          </w:p>
          <w:p w14:paraId="7E8896B0" w14:textId="29DFAAEC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Maureen Piggot</w:t>
            </w:r>
          </w:p>
          <w:p w14:paraId="420A2020" w14:textId="39D77970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Kave Noori </w:t>
            </w:r>
          </w:p>
        </w:tc>
      </w:tr>
      <w:tr w:rsidR="00AB246A" w:rsidRPr="00B10F7C" w14:paraId="5FA97F5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3A6FE" w14:textId="26737708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proofErr w:type="spellStart"/>
            <w:r w:rsidRPr="007D05FB">
              <w:rPr>
                <w:rFonts w:cs="Arial"/>
                <w:bCs/>
                <w:szCs w:val="24"/>
                <w:lang w:eastAsia="en-GB" w:bidi="ar-SA"/>
              </w:rPr>
              <w:t>Equinet</w:t>
            </w:r>
            <w:proofErr w:type="spellEnd"/>
            <w:r w:rsidRPr="007D05FB">
              <w:rPr>
                <w:rFonts w:cs="Arial"/>
                <w:bCs/>
                <w:szCs w:val="24"/>
                <w:lang w:eastAsia="en-GB" w:bidi="ar-SA"/>
              </w:rPr>
              <w:t xml:space="preserve"> annual conference “Together for Equality”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A2D78" w14:textId="36AA475F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D05FB"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5F5493" w14:textId="3D80DCB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7D05FB">
              <w:rPr>
                <w:rFonts w:cs="Arial"/>
                <w:bCs/>
                <w:szCs w:val="24"/>
                <w:lang w:bidi="ar-SA"/>
              </w:rPr>
              <w:t>15</w:t>
            </w:r>
            <w:r w:rsidRPr="007D05FB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7D05FB"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9FD363" w14:textId="77777777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Catherine Naughton</w:t>
            </w:r>
          </w:p>
          <w:p w14:paraId="6C3C482B" w14:textId="757D4950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D05FB">
              <w:rPr>
                <w:rFonts w:cs="Arial"/>
                <w:bCs/>
                <w:szCs w:val="24"/>
                <w:lang w:bidi="ar-SA"/>
              </w:rPr>
              <w:t xml:space="preserve">Alejandro Moledo </w:t>
            </w:r>
          </w:p>
        </w:tc>
      </w:tr>
      <w:tr w:rsidR="00AB246A" w:rsidRPr="00B10F7C" w14:paraId="720DD2D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BD746" w14:textId="1BF56ECF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Polish Disability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FE7F89" w14:textId="6CD2DC30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6F5BDA" w14:textId="4A17039F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17</w:t>
            </w:r>
            <w:r w:rsidRPr="00BA332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38EC1A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28236CB3" w14:textId="577741EA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AB246A" w:rsidRPr="00B10F7C" w14:paraId="4FEAD27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FC616" w14:textId="7E98F0AD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EWL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BF2166" w14:textId="4C5607B2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70ECA5" w14:textId="1B721268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18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-20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333E53" w14:textId="0238D1FD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Pirkko Mahlamäki </w:t>
            </w:r>
          </w:p>
        </w:tc>
      </w:tr>
      <w:tr w:rsidR="00AB246A" w:rsidRPr="00B10F7C" w14:paraId="5F32F12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9E8C21" w14:textId="40595D66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IDA Online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2B551" w14:textId="3F60E6CD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A2AA7C" w14:textId="03830AA9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22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nd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3CB41C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Klaus Lachwitz</w:t>
            </w:r>
          </w:p>
          <w:p w14:paraId="6A732A84" w14:textId="14D6714A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Thorkild Olesen</w:t>
            </w:r>
          </w:p>
        </w:tc>
      </w:tr>
      <w:tr w:rsidR="00AB246A" w:rsidRPr="00B10F7C" w14:paraId="798CF9B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2A1CE9" w14:textId="00329C92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Global Disability Fund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3DD27" w14:textId="7C9AD6A1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67F816" w14:textId="6B19311D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AB246A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53271" w14:textId="50699D4A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D94C20" w:rsidRPr="00B10F7C" w14:paraId="2E47215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D47DC1" w14:textId="1B7C8345" w:rsidR="00D94C20" w:rsidRDefault="00D94C20" w:rsidP="00AB246A">
            <w:pPr>
              <w:rPr>
                <w:rFonts w:cs="Arial"/>
                <w:bCs/>
                <w:lang w:eastAsia="en-GB" w:bidi="ar-SA"/>
              </w:rPr>
            </w:pPr>
            <w:r w:rsidRPr="00D94C20">
              <w:rPr>
                <w:rFonts w:cs="Arial"/>
                <w:bCs/>
                <w:lang w:eastAsia="en-GB" w:bidi="ar-SA"/>
              </w:rPr>
              <w:lastRenderedPageBreak/>
              <w:t>13th Coordination Meeting – European Regional Summit for 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9407D" w14:textId="1C5DE64E" w:rsidR="00D94C20" w:rsidRDefault="00D94C20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BBA0E" w14:textId="1B389B56" w:rsidR="00D94C20" w:rsidRDefault="00D94C20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D94C20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8FD3BD" w14:textId="77777777" w:rsidR="00D94C20" w:rsidRDefault="00D94C20" w:rsidP="00D94C20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Klaus Lachwitz</w:t>
            </w:r>
          </w:p>
          <w:p w14:paraId="4CFD58DE" w14:textId="77777777" w:rsidR="00D94C20" w:rsidRDefault="00D94C20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AB246A" w:rsidRPr="00B10F7C" w14:paraId="659455B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AC590" w14:textId="59ABF937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WHO new Disability lead for EURO region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A0777" w14:textId="153A490A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6D5E7D" w14:textId="2E8A062A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24</w:t>
            </w:r>
            <w:r w:rsidRPr="00BA332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CE976F" w14:textId="4AA6F076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Naughton + </w:t>
            </w:r>
            <w:proofErr w:type="gramStart"/>
            <w:r>
              <w:rPr>
                <w:rFonts w:cs="Arial"/>
                <w:bCs/>
                <w:lang w:bidi="ar-SA"/>
              </w:rPr>
              <w:t>Marion  Steff</w:t>
            </w:r>
            <w:proofErr w:type="gramEnd"/>
          </w:p>
        </w:tc>
      </w:tr>
      <w:tr w:rsidR="00AB246A" w:rsidRPr="00B10F7C" w14:paraId="094BA3E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4BA727" w14:textId="35DAF22A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584DF3" w14:textId="2B88FFAA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B32164" w14:textId="41C4DE65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84300F" w14:textId="77777777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Klaus Lachwitz</w:t>
            </w:r>
          </w:p>
          <w:p w14:paraId="3C14E96C" w14:textId="6DE2F955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Pat Clarke + others TBC</w:t>
            </w:r>
          </w:p>
        </w:tc>
      </w:tr>
      <w:tr w:rsidR="00AB246A" w:rsidRPr="00B10F7C" w14:paraId="5EFF5A3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9FB4C" w14:textId="2D5329C5" w:rsidR="00AB246A" w:rsidRPr="00FC49A7" w:rsidRDefault="005E2A43" w:rsidP="00AB246A">
            <w:pPr>
              <w:rPr>
                <w:rFonts w:cs="Arial"/>
                <w:bCs/>
                <w:lang w:eastAsia="en-GB" w:bidi="ar-SA"/>
              </w:rPr>
            </w:pPr>
            <w:r w:rsidRPr="005E2A43">
              <w:rPr>
                <w:rFonts w:cs="Arial"/>
                <w:bCs/>
                <w:lang w:eastAsia="en-GB" w:bidi="ar-SA"/>
              </w:rPr>
              <w:t>Scientific Seminar on Independent Living organised by SGH, the Warsaw School of Economics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A70CD" w14:textId="30CB121B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Warsaw, Poland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F618F3" w14:textId="7982751D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29</w:t>
            </w:r>
            <w:r w:rsidRPr="00BA5A9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281020" w14:textId="1CD3DB8A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Maureen Piggot</w:t>
            </w:r>
          </w:p>
        </w:tc>
      </w:tr>
      <w:tr w:rsidR="0054212A" w:rsidRPr="00B10F7C" w14:paraId="2632C88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CF2E0" w14:textId="4A9CD9C9" w:rsidR="0054212A" w:rsidRPr="005E2A43" w:rsidRDefault="0054212A" w:rsidP="00AB246A">
            <w:pPr>
              <w:rPr>
                <w:rFonts w:cs="Arial"/>
                <w:bCs/>
                <w:lang w:eastAsia="en-GB" w:bidi="ar-SA"/>
              </w:rPr>
            </w:pPr>
            <w:r>
              <w:t>10th Congress of persons with disabilities, organised by Polish Disability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3E4195" w14:textId="47F472A1" w:rsidR="0054212A" w:rsidRDefault="0054212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Warsaw, Poland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6D289" w14:textId="7FEF10DF" w:rsidR="0054212A" w:rsidRDefault="0054212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30</w:t>
            </w:r>
            <w:r w:rsidRPr="0054212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7B0B3" w14:textId="063366AB" w:rsidR="0054212A" w:rsidRDefault="0054212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Maureen Piggot</w:t>
            </w:r>
          </w:p>
        </w:tc>
      </w:tr>
      <w:tr w:rsidR="00AB246A" w:rsidRPr="00B10F7C" w14:paraId="1A3BC2F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07219" w14:textId="01B2C577" w:rsidR="00AB246A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 xml:space="preserve">WHO Europe Regional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F62251" w14:textId="424E09E6" w:rsidR="00AB246A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Copenhagen, Denmark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8F535E" w14:textId="491CD6A2" w:rsidR="00AB246A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28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– 31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st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E2419" w14:textId="61232D0F" w:rsidR="00AB246A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Thorkild Olesen</w:t>
            </w:r>
          </w:p>
        </w:tc>
      </w:tr>
      <w:tr w:rsidR="00AB246A" w:rsidRPr="00B10F7C" w14:paraId="03AF9F5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839980" w14:textId="03805095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4831D" w14:textId="6CA0094A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46D18B" w14:textId="52915FAE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31</w:t>
            </w:r>
            <w:r w:rsidRPr="00BA5A9C">
              <w:rPr>
                <w:rFonts w:cs="Arial"/>
                <w:bCs/>
                <w:vertAlign w:val="superscript"/>
                <w:lang w:bidi="ar-SA"/>
              </w:rPr>
              <w:t>st</w:t>
            </w:r>
            <w:r w:rsidRPr="00FC49A7"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108388" w14:textId="77777777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 xml:space="preserve">Pirkko Mahlamäki </w:t>
            </w:r>
          </w:p>
          <w:p w14:paraId="4CE18B73" w14:textId="4A92D2C5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Ana Pelaez</w:t>
            </w:r>
          </w:p>
        </w:tc>
      </w:tr>
      <w:tr w:rsidR="00622894" w:rsidRPr="00B10F7C" w14:paraId="31F35B8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4275AE" w14:textId="79EF4E10" w:rsidR="00622894" w:rsidRPr="00622894" w:rsidRDefault="00622894" w:rsidP="00622894">
            <w:pPr>
              <w:spacing w:after="0"/>
              <w:rPr>
                <w:rFonts w:cs="Arial"/>
                <w:bCs/>
                <w:lang w:eastAsia="en-GB" w:bidi="ar-SA"/>
              </w:rPr>
            </w:pPr>
            <w:r w:rsidRPr="00622894">
              <w:rPr>
                <w:rFonts w:cs="Arial"/>
                <w:bCs/>
                <w:lang w:eastAsia="en-GB" w:bidi="ar-SA"/>
              </w:rPr>
              <w:lastRenderedPageBreak/>
              <w:t>14th Coordination Meeting – European Regional Summit for</w:t>
            </w:r>
          </w:p>
          <w:p w14:paraId="382FAD40" w14:textId="23A9722C" w:rsidR="00622894" w:rsidRPr="00FC49A7" w:rsidRDefault="00622894" w:rsidP="00622894">
            <w:pPr>
              <w:rPr>
                <w:rFonts w:cs="Arial"/>
                <w:bCs/>
                <w:lang w:eastAsia="en-GB" w:bidi="ar-SA"/>
              </w:rPr>
            </w:pPr>
            <w:r w:rsidRPr="00622894">
              <w:rPr>
                <w:rFonts w:cs="Arial"/>
                <w:bCs/>
                <w:lang w:eastAsia="en-GB" w:bidi="ar-SA"/>
              </w:rPr>
              <w:t>International Cooperation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164632" w14:textId="6BE138CB" w:rsidR="00622894" w:rsidRPr="00FC49A7" w:rsidRDefault="00622894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FACC1" w14:textId="46571BDB" w:rsidR="00622894" w:rsidRPr="00FC49A7" w:rsidRDefault="00622894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Pr="00622894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5F8AE" w14:textId="77777777" w:rsidR="00622894" w:rsidRDefault="00622894" w:rsidP="00622894">
            <w:pPr>
              <w:spacing w:before="100" w:beforeAutospacing="1" w:after="100" w:afterAutospacing="1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Klaus Lachwitz</w:t>
            </w:r>
          </w:p>
          <w:p w14:paraId="07E3319F" w14:textId="77777777" w:rsidR="00622894" w:rsidRPr="00FC49A7" w:rsidRDefault="00622894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AB246A" w:rsidRPr="00B10F7C" w14:paraId="7E9BFCC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4CB1AD" w14:textId="413CC2B8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49017C" w14:textId="5306ECAD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CA980A" w14:textId="4BB28EE6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7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376EA2" w14:textId="1C20F688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All Exec</w:t>
            </w:r>
          </w:p>
        </w:tc>
      </w:tr>
      <w:tr w:rsidR="00AB246A" w:rsidRPr="00B10F7C" w14:paraId="391F60C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7249D" w14:textId="03D0214A" w:rsidR="00AB246A" w:rsidRPr="00FC49A7" w:rsidRDefault="00AB246A" w:rsidP="00AB246A">
            <w:pPr>
              <w:rPr>
                <w:rFonts w:cs="Arial"/>
                <w:bCs/>
                <w:lang w:eastAsia="en-GB" w:bidi="ar-SA"/>
              </w:rPr>
            </w:pPr>
            <w:r w:rsidRPr="00FC49A7">
              <w:rPr>
                <w:rFonts w:cs="Arial"/>
                <w:bCs/>
                <w:lang w:eastAsia="en-GB" w:bidi="ar-SA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4504E" w14:textId="6299BE71" w:rsidR="00AB246A" w:rsidRPr="00FC49A7" w:rsidRDefault="00AB246A" w:rsidP="00AB246A">
            <w:pPr>
              <w:tabs>
                <w:tab w:val="right" w:pos="2162"/>
              </w:tabs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E9C628" w14:textId="3F2BD57C" w:rsidR="00AB246A" w:rsidRPr="00FC49A7" w:rsidRDefault="00AB246A" w:rsidP="00AB246A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8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and 9</w:t>
            </w:r>
            <w:r w:rsidRPr="00FC49A7">
              <w:rPr>
                <w:rFonts w:cs="Arial"/>
                <w:bCs/>
                <w:vertAlign w:val="superscript"/>
                <w:lang w:bidi="ar-SA"/>
              </w:rPr>
              <w:t>th</w:t>
            </w:r>
            <w:r w:rsidRPr="00FC49A7"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63D641" w14:textId="0FA9C71F" w:rsidR="00AB246A" w:rsidRPr="00FC49A7" w:rsidRDefault="00AB246A" w:rsidP="00AB246A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C49A7">
              <w:rPr>
                <w:rFonts w:cs="Arial"/>
                <w:bCs/>
                <w:lang w:bidi="ar-SA"/>
              </w:rPr>
              <w:t>All Exec</w:t>
            </w:r>
          </w:p>
        </w:tc>
      </w:tr>
    </w:tbl>
    <w:p w14:paraId="49956E00" w14:textId="77777777" w:rsidR="00E153F1" w:rsidRPr="00E153F1" w:rsidRDefault="00E153F1" w:rsidP="00E153F1"/>
    <w:sectPr w:rsidR="00E153F1" w:rsidRPr="00E153F1" w:rsidSect="00E153F1">
      <w:headerReference w:type="default" r:id="rId8"/>
      <w:footerReference w:type="default" r:id="rId9"/>
      <w:pgSz w:w="16838" w:h="11906" w:orient="landscape"/>
      <w:pgMar w:top="2917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FF1B7" w14:textId="77777777" w:rsidR="00D14B2C" w:rsidRDefault="00D14B2C" w:rsidP="00F86167">
      <w:pPr>
        <w:spacing w:after="0" w:line="240" w:lineRule="auto"/>
      </w:pPr>
      <w:r>
        <w:separator/>
      </w:r>
    </w:p>
  </w:endnote>
  <w:endnote w:type="continuationSeparator" w:id="0">
    <w:p w14:paraId="691CD82F" w14:textId="77777777" w:rsidR="00D14B2C" w:rsidRDefault="00D14B2C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763578517" name="Picture 7635785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2924E" w14:textId="77777777" w:rsidR="00D14B2C" w:rsidRDefault="00D14B2C" w:rsidP="00F86167">
      <w:pPr>
        <w:spacing w:after="0" w:line="240" w:lineRule="auto"/>
      </w:pPr>
      <w:r>
        <w:separator/>
      </w:r>
    </w:p>
  </w:footnote>
  <w:footnote w:type="continuationSeparator" w:id="0">
    <w:p w14:paraId="6CDD2127" w14:textId="77777777" w:rsidR="00D14B2C" w:rsidRDefault="00D14B2C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823E1" w14:textId="00CD4749" w:rsidR="00201149" w:rsidRDefault="00E153F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2003739" wp14:editId="473651A2">
          <wp:simplePos x="0" y="0"/>
          <wp:positionH relativeFrom="column">
            <wp:posOffset>2247900</wp:posOffset>
          </wp:positionH>
          <wp:positionV relativeFrom="paragraph">
            <wp:posOffset>181610</wp:posOffset>
          </wp:positionV>
          <wp:extent cx="1278890" cy="1028700"/>
          <wp:effectExtent l="0" t="0" r="0" b="0"/>
          <wp:wrapTight wrapText="bothSides">
            <wp:wrapPolygon edited="0">
              <wp:start x="0" y="0"/>
              <wp:lineTo x="0" y="21200"/>
              <wp:lineTo x="21235" y="21200"/>
              <wp:lineTo x="21235" y="0"/>
              <wp:lineTo x="0" y="0"/>
            </wp:wrapPolygon>
          </wp:wrapTight>
          <wp:docPr id="1324474728" name="Picture 4" descr="A logo with colorful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colorful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32C0808" wp14:editId="1283CE6B">
          <wp:simplePos x="0" y="0"/>
          <wp:positionH relativeFrom="column">
            <wp:posOffset>4829175</wp:posOffset>
          </wp:positionH>
          <wp:positionV relativeFrom="paragraph">
            <wp:posOffset>486410</wp:posOffset>
          </wp:positionV>
          <wp:extent cx="1861820" cy="714375"/>
          <wp:effectExtent l="0" t="0" r="5080" b="9525"/>
          <wp:wrapTight wrapText="bothSides">
            <wp:wrapPolygon edited="0">
              <wp:start x="0" y="0"/>
              <wp:lineTo x="0" y="21312"/>
              <wp:lineTo x="21438" y="21312"/>
              <wp:lineTo x="21438" y="0"/>
              <wp:lineTo x="0" y="0"/>
            </wp:wrapPolygon>
          </wp:wrapTight>
          <wp:docPr id="1596433623" name="Picture 3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06" b="5063"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80424B0" wp14:editId="2F4993D7">
          <wp:simplePos x="0" y="0"/>
          <wp:positionH relativeFrom="margin">
            <wp:align>right</wp:align>
          </wp:positionH>
          <wp:positionV relativeFrom="paragraph">
            <wp:posOffset>254635</wp:posOffset>
          </wp:positionV>
          <wp:extent cx="1088390" cy="958850"/>
          <wp:effectExtent l="0" t="0" r="0" b="0"/>
          <wp:wrapSquare wrapText="bothSides"/>
          <wp:docPr id="145785546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3395018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5363E5" wp14:editId="7D4BB0E8">
          <wp:simplePos x="0" y="0"/>
          <wp:positionH relativeFrom="margin">
            <wp:align>left</wp:align>
          </wp:positionH>
          <wp:positionV relativeFrom="paragraph">
            <wp:posOffset>231775</wp:posOffset>
          </wp:positionV>
          <wp:extent cx="865505" cy="959485"/>
          <wp:effectExtent l="0" t="0" r="0" b="0"/>
          <wp:wrapSquare wrapText="bothSides"/>
          <wp:docPr id="532319003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787202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17F55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94AB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16784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D21FD"/>
    <w:rsid w:val="001F3F18"/>
    <w:rsid w:val="00201149"/>
    <w:rsid w:val="00206087"/>
    <w:rsid w:val="00216B77"/>
    <w:rsid w:val="00232759"/>
    <w:rsid w:val="00243193"/>
    <w:rsid w:val="002502B9"/>
    <w:rsid w:val="002537FA"/>
    <w:rsid w:val="00256D5A"/>
    <w:rsid w:val="00257194"/>
    <w:rsid w:val="0026322C"/>
    <w:rsid w:val="0026771F"/>
    <w:rsid w:val="00270809"/>
    <w:rsid w:val="00270EDA"/>
    <w:rsid w:val="00273628"/>
    <w:rsid w:val="002876EB"/>
    <w:rsid w:val="00290DFE"/>
    <w:rsid w:val="002917BB"/>
    <w:rsid w:val="00292B80"/>
    <w:rsid w:val="002A239A"/>
    <w:rsid w:val="002A342E"/>
    <w:rsid w:val="002B4699"/>
    <w:rsid w:val="002B6845"/>
    <w:rsid w:val="002C169D"/>
    <w:rsid w:val="002C3CC4"/>
    <w:rsid w:val="002C46FB"/>
    <w:rsid w:val="002C6891"/>
    <w:rsid w:val="002D0FD4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0587"/>
    <w:rsid w:val="003C275B"/>
    <w:rsid w:val="003D0173"/>
    <w:rsid w:val="003D72CF"/>
    <w:rsid w:val="003D7A8F"/>
    <w:rsid w:val="003E0B1C"/>
    <w:rsid w:val="003E3D6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13A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27C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12A"/>
    <w:rsid w:val="00542455"/>
    <w:rsid w:val="00545853"/>
    <w:rsid w:val="00552122"/>
    <w:rsid w:val="00552B5B"/>
    <w:rsid w:val="0057290C"/>
    <w:rsid w:val="005763FC"/>
    <w:rsid w:val="00582793"/>
    <w:rsid w:val="00586C88"/>
    <w:rsid w:val="005A487C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2A43"/>
    <w:rsid w:val="005E392F"/>
    <w:rsid w:val="005E48B5"/>
    <w:rsid w:val="005F6967"/>
    <w:rsid w:val="005F7665"/>
    <w:rsid w:val="005F7EAF"/>
    <w:rsid w:val="005F7EF9"/>
    <w:rsid w:val="00602563"/>
    <w:rsid w:val="0061095E"/>
    <w:rsid w:val="00610C3F"/>
    <w:rsid w:val="00612001"/>
    <w:rsid w:val="00622894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BD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B4FA8"/>
    <w:rsid w:val="006C1BD7"/>
    <w:rsid w:val="006C7F9F"/>
    <w:rsid w:val="006D6A16"/>
    <w:rsid w:val="006E027F"/>
    <w:rsid w:val="006E36CA"/>
    <w:rsid w:val="006E5308"/>
    <w:rsid w:val="006E565C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5019"/>
    <w:rsid w:val="00766C5C"/>
    <w:rsid w:val="007705ED"/>
    <w:rsid w:val="0077255D"/>
    <w:rsid w:val="00772F63"/>
    <w:rsid w:val="00773343"/>
    <w:rsid w:val="00781818"/>
    <w:rsid w:val="00782102"/>
    <w:rsid w:val="007871FE"/>
    <w:rsid w:val="00790B70"/>
    <w:rsid w:val="0079503D"/>
    <w:rsid w:val="007A1249"/>
    <w:rsid w:val="007A4F9E"/>
    <w:rsid w:val="007A5044"/>
    <w:rsid w:val="007A599A"/>
    <w:rsid w:val="007B0D84"/>
    <w:rsid w:val="007B50BF"/>
    <w:rsid w:val="007B5535"/>
    <w:rsid w:val="007C1152"/>
    <w:rsid w:val="007D20F0"/>
    <w:rsid w:val="007D47BA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55B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0058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4D24"/>
    <w:rsid w:val="009054AF"/>
    <w:rsid w:val="009054CB"/>
    <w:rsid w:val="009145FD"/>
    <w:rsid w:val="00916AB5"/>
    <w:rsid w:val="00925E64"/>
    <w:rsid w:val="00940C7A"/>
    <w:rsid w:val="00942493"/>
    <w:rsid w:val="00943A4E"/>
    <w:rsid w:val="009601A8"/>
    <w:rsid w:val="00972654"/>
    <w:rsid w:val="00980511"/>
    <w:rsid w:val="00984801"/>
    <w:rsid w:val="0099154E"/>
    <w:rsid w:val="009936E8"/>
    <w:rsid w:val="009A13B3"/>
    <w:rsid w:val="009A6945"/>
    <w:rsid w:val="009B25D4"/>
    <w:rsid w:val="009B5369"/>
    <w:rsid w:val="009B740A"/>
    <w:rsid w:val="009B78CC"/>
    <w:rsid w:val="009C0A17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3627"/>
    <w:rsid w:val="00A666E5"/>
    <w:rsid w:val="00A705B8"/>
    <w:rsid w:val="00A77485"/>
    <w:rsid w:val="00A94831"/>
    <w:rsid w:val="00A97010"/>
    <w:rsid w:val="00AA405F"/>
    <w:rsid w:val="00AA442D"/>
    <w:rsid w:val="00AA6FE7"/>
    <w:rsid w:val="00AB1F06"/>
    <w:rsid w:val="00AB246A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5575"/>
    <w:rsid w:val="00B36DFD"/>
    <w:rsid w:val="00B45010"/>
    <w:rsid w:val="00B4715B"/>
    <w:rsid w:val="00B61731"/>
    <w:rsid w:val="00B62CD4"/>
    <w:rsid w:val="00B73766"/>
    <w:rsid w:val="00B80A73"/>
    <w:rsid w:val="00B8121B"/>
    <w:rsid w:val="00B84C2C"/>
    <w:rsid w:val="00B96058"/>
    <w:rsid w:val="00B978E0"/>
    <w:rsid w:val="00BA332C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5DAF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6F80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14B2C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92334"/>
    <w:rsid w:val="00D94C20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3F1"/>
    <w:rsid w:val="00E159C8"/>
    <w:rsid w:val="00E21BA9"/>
    <w:rsid w:val="00E22D0B"/>
    <w:rsid w:val="00E26837"/>
    <w:rsid w:val="00E31609"/>
    <w:rsid w:val="00E32456"/>
    <w:rsid w:val="00E40E80"/>
    <w:rsid w:val="00E4505B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C2C14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C7901"/>
    <w:rsid w:val="00FD74B8"/>
    <w:rsid w:val="00FE0A1C"/>
    <w:rsid w:val="00FE61A9"/>
    <w:rsid w:val="00FF0B26"/>
    <w:rsid w:val="00FF1224"/>
    <w:rsid w:val="00FF231A"/>
    <w:rsid w:val="00FF2E61"/>
    <w:rsid w:val="00FF36EC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315</TotalTime>
  <Pages>17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63</cp:revision>
  <cp:lastPrinted>2019-11-05T12:13:00Z</cp:lastPrinted>
  <dcterms:created xsi:type="dcterms:W3CDTF">2023-03-17T11:08:00Z</dcterms:created>
  <dcterms:modified xsi:type="dcterms:W3CDTF">2024-10-25T10:17:00Z</dcterms:modified>
</cp:coreProperties>
</file>