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88A99" w14:textId="3230A3F3" w:rsidR="00F517F3" w:rsidRDefault="00000C33" w:rsidP="00F517F3">
      <w:bookmarkStart w:id="0" w:name="_Toc86761278"/>
      <w:r w:rsidRPr="00D1391C">
        <w:rPr>
          <w:noProof/>
        </w:rPr>
        <w:drawing>
          <wp:inline distT="0" distB="0" distL="0" distR="0" wp14:anchorId="7208BBC4" wp14:editId="54183B73">
            <wp:extent cx="1516380" cy="1889125"/>
            <wp:effectExtent l="0" t="0" r="7620" b="0"/>
            <wp:docPr id="2" name="Picture 2" descr="Symbol of the European Disability Forum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 descr="Symbol of the European Disability Forum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6380" cy="188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11110" w14:textId="5E53B5B3" w:rsidR="00612251" w:rsidRDefault="00612251" w:rsidP="00C85B0C">
      <w:pPr>
        <w:pStyle w:val="Heading1"/>
      </w:pPr>
      <w:r w:rsidRPr="00612251">
        <w:t xml:space="preserve">The </w:t>
      </w:r>
      <w:r w:rsidR="00C36288">
        <w:t>risks</w:t>
      </w:r>
      <w:r w:rsidRPr="00597CDB">
        <w:t xml:space="preserve"> o</w:t>
      </w:r>
      <w:r w:rsidRPr="00612251">
        <w:t xml:space="preserve">f </w:t>
      </w:r>
      <w:r w:rsidR="00000C33" w:rsidRPr="00612251">
        <w:t>Artificial Intelligence</w:t>
      </w:r>
      <w:r w:rsidRPr="00612251">
        <w:t xml:space="preserve"> </w:t>
      </w:r>
      <w:r w:rsidRPr="00612251">
        <w:br/>
      </w:r>
      <w:r w:rsidR="00C36288">
        <w:t>for</w:t>
      </w:r>
      <w:r w:rsidRPr="00612251">
        <w:t xml:space="preserve"> people with disabilities</w:t>
      </w:r>
      <w:r w:rsidR="00000C33" w:rsidRPr="00612251">
        <w:t xml:space="preserve"> </w:t>
      </w:r>
      <w:bookmarkEnd w:id="0"/>
    </w:p>
    <w:p w14:paraId="03639FE9" w14:textId="54AD2F3E" w:rsidR="00612251" w:rsidRDefault="00612251" w:rsidP="00F02BA5">
      <w:pPr>
        <w:spacing w:before="100" w:beforeAutospacing="1"/>
        <w:rPr>
          <w:b/>
          <w:bCs/>
          <w:color w:val="0A77B3"/>
          <w:sz w:val="32"/>
          <w:szCs w:val="24"/>
        </w:rPr>
      </w:pPr>
      <w:r w:rsidRPr="00612251">
        <w:rPr>
          <w:b/>
          <w:bCs/>
          <w:color w:val="0A77B3"/>
          <w:sz w:val="40"/>
          <w:szCs w:val="32"/>
        </w:rPr>
        <w:t xml:space="preserve">How to </w:t>
      </w:r>
      <w:r w:rsidR="00F02BA5">
        <w:rPr>
          <w:b/>
          <w:bCs/>
          <w:color w:val="0A77B3"/>
          <w:sz w:val="40"/>
          <w:szCs w:val="32"/>
        </w:rPr>
        <w:t xml:space="preserve">push for </w:t>
      </w:r>
      <w:r w:rsidRPr="00612251">
        <w:rPr>
          <w:b/>
          <w:bCs/>
          <w:color w:val="0A77B3"/>
          <w:sz w:val="40"/>
          <w:szCs w:val="32"/>
        </w:rPr>
        <w:t>our rights</w:t>
      </w:r>
    </w:p>
    <w:p w14:paraId="15584AC0" w14:textId="188C9F30" w:rsidR="00450A55" w:rsidRPr="009F5B78" w:rsidRDefault="00612251" w:rsidP="00B2752B">
      <w:pPr>
        <w:spacing w:before="2880" w:after="360" w:line="276" w:lineRule="auto"/>
        <w:rPr>
          <w:rFonts w:cs="Arial"/>
          <w:b/>
          <w:bCs/>
          <w:color w:val="FFFFFF" w:themeColor="background1"/>
          <w:sz w:val="32"/>
          <w:szCs w:val="16"/>
        </w:rPr>
      </w:pPr>
      <w:r w:rsidRPr="009F5B78">
        <w:rPr>
          <w:b/>
          <w:bCs/>
          <w:noProof/>
          <w:sz w:val="20"/>
          <w:szCs w:val="16"/>
        </w:rPr>
        <w:drawing>
          <wp:anchor distT="0" distB="0" distL="114300" distR="114300" simplePos="0" relativeHeight="251689984" behindDoc="0" locked="0" layoutInCell="1" allowOverlap="1" wp14:anchorId="45A9DB76" wp14:editId="6397BD20">
            <wp:simplePos x="0" y="0"/>
            <wp:positionH relativeFrom="column">
              <wp:posOffset>3961831</wp:posOffset>
            </wp:positionH>
            <wp:positionV relativeFrom="paragraph">
              <wp:posOffset>2041592</wp:posOffset>
            </wp:positionV>
            <wp:extent cx="1562100" cy="1562100"/>
            <wp:effectExtent l="19050" t="19050" r="19050" b="19050"/>
            <wp:wrapSquare wrapText="bothSides"/>
            <wp:docPr id="43" name="Picture 4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12251">
        <w:rPr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21F21BAE" wp14:editId="0AA4351E">
                <wp:simplePos x="0" y="0"/>
                <wp:positionH relativeFrom="column">
                  <wp:posOffset>-1269242</wp:posOffset>
                </wp:positionH>
                <wp:positionV relativeFrom="paragraph">
                  <wp:posOffset>1028065</wp:posOffset>
                </wp:positionV>
                <wp:extent cx="7905750" cy="3372239"/>
                <wp:effectExtent l="0" t="0" r="0" b="0"/>
                <wp:wrapNone/>
                <wp:docPr id="29" name="Rectangle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0" cy="3372239"/>
                        </a:xfrm>
                        <a:prstGeom prst="rect">
                          <a:avLst/>
                        </a:prstGeom>
                        <a:solidFill>
                          <a:srgbClr val="0A77B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2CDEA5" w14:textId="77777777" w:rsidR="000B6466" w:rsidRPr="00465742" w:rsidRDefault="000B6466" w:rsidP="000B646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F21BAE" id="Rectangle 29" o:spid="_x0000_s1026" alt="&quot;&quot;" style="position:absolute;margin-left:-99.95pt;margin-top:80.95pt;width:622.5pt;height:265.5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" fillcolor="#0a77b3" stroked="f" strokeweight="1pt">
                <v:textbox>
                  <w:txbxContent>
                    <w:p w14:paraId="3E2CDEA5" w14:textId="77777777" w:rsidR="000B6466" w:rsidRPr="00465742" w:rsidRDefault="000B6466" w:rsidP="000B6466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50A55" w:rsidRPr="009F5B78">
        <w:rPr>
          <w:rFonts w:cs="Arial"/>
          <w:b/>
          <w:bCs/>
          <w:color w:val="FFFFFF" w:themeColor="background1"/>
          <w:sz w:val="32"/>
          <w:szCs w:val="16"/>
        </w:rPr>
        <w:t>Easy</w:t>
      </w:r>
      <w:r w:rsidR="00E12196" w:rsidRPr="009F5B78">
        <w:rPr>
          <w:rFonts w:cs="Arial"/>
          <w:b/>
          <w:bCs/>
          <w:color w:val="FFFFFF" w:themeColor="background1"/>
          <w:sz w:val="32"/>
          <w:szCs w:val="16"/>
        </w:rPr>
        <w:t>-</w:t>
      </w:r>
      <w:r w:rsidR="00450A55" w:rsidRPr="009F5B78">
        <w:rPr>
          <w:rFonts w:cs="Arial"/>
          <w:b/>
          <w:bCs/>
          <w:color w:val="FFFFFF" w:themeColor="background1"/>
          <w:sz w:val="32"/>
          <w:szCs w:val="16"/>
        </w:rPr>
        <w:t>to</w:t>
      </w:r>
      <w:r w:rsidR="00E12196" w:rsidRPr="009F5B78">
        <w:rPr>
          <w:rFonts w:cs="Arial"/>
          <w:b/>
          <w:bCs/>
          <w:color w:val="FFFFFF" w:themeColor="background1"/>
          <w:sz w:val="32"/>
          <w:szCs w:val="16"/>
        </w:rPr>
        <w:t>-</w:t>
      </w:r>
      <w:r w:rsidR="00450A55" w:rsidRPr="009F5B78">
        <w:rPr>
          <w:rFonts w:cs="Arial"/>
          <w:b/>
          <w:bCs/>
          <w:color w:val="FFFFFF" w:themeColor="background1"/>
          <w:sz w:val="32"/>
          <w:szCs w:val="16"/>
        </w:rPr>
        <w:t>read version</w:t>
      </w:r>
    </w:p>
    <w:p w14:paraId="77386BB5" w14:textId="77777777" w:rsidR="00450A55" w:rsidRPr="00C47C2F" w:rsidRDefault="00450A55" w:rsidP="00450A55">
      <w:pPr>
        <w:tabs>
          <w:tab w:val="left" w:pos="5686"/>
        </w:tabs>
        <w:rPr>
          <w:rFonts w:eastAsia="Calibri" w:cs="Arial"/>
          <w:color w:val="FFFFFF" w:themeColor="background1"/>
        </w:rPr>
      </w:pPr>
      <w:r w:rsidRPr="00C47C2F">
        <w:rPr>
          <w:rFonts w:eastAsia="Calibri" w:cs="Arial"/>
          <w:color w:val="FFFFFF" w:themeColor="background1"/>
        </w:rPr>
        <w:t>Easy</w:t>
      </w:r>
      <w:r w:rsidR="00E12196" w:rsidRPr="00C47C2F">
        <w:rPr>
          <w:rFonts w:eastAsia="Calibri" w:cs="Arial"/>
          <w:color w:val="FFFFFF" w:themeColor="background1"/>
        </w:rPr>
        <w:t>-</w:t>
      </w:r>
      <w:r w:rsidRPr="00C47C2F">
        <w:rPr>
          <w:rFonts w:eastAsia="Calibri" w:cs="Arial"/>
          <w:color w:val="FFFFFF" w:themeColor="background1"/>
        </w:rPr>
        <w:t>to</w:t>
      </w:r>
      <w:r w:rsidR="00E12196" w:rsidRPr="00C47C2F">
        <w:rPr>
          <w:rFonts w:eastAsia="Calibri" w:cs="Arial"/>
          <w:color w:val="FFFFFF" w:themeColor="background1"/>
        </w:rPr>
        <w:t>-</w:t>
      </w:r>
      <w:r w:rsidRPr="00C47C2F">
        <w:rPr>
          <w:rFonts w:eastAsia="Calibri" w:cs="Arial"/>
          <w:color w:val="FFFFFF" w:themeColor="background1"/>
        </w:rPr>
        <w:t>read is information</w:t>
      </w:r>
    </w:p>
    <w:p w14:paraId="4A88F54A" w14:textId="0C777C7A" w:rsidR="00450A55" w:rsidRPr="00C47C2F" w:rsidRDefault="00450A55" w:rsidP="00450A55">
      <w:pPr>
        <w:tabs>
          <w:tab w:val="left" w:pos="5686"/>
        </w:tabs>
        <w:rPr>
          <w:rFonts w:eastAsia="Calibri" w:cs="Arial"/>
          <w:color w:val="FFFFFF" w:themeColor="background1"/>
        </w:rPr>
      </w:pPr>
      <w:r w:rsidRPr="00C47C2F">
        <w:rPr>
          <w:rFonts w:eastAsia="Calibri" w:cs="Arial"/>
          <w:color w:val="FFFFFF" w:themeColor="background1"/>
        </w:rPr>
        <w:t xml:space="preserve">that is written in a simple way </w:t>
      </w:r>
      <w:r w:rsidRPr="00C47C2F">
        <w:rPr>
          <w:rFonts w:eastAsia="Calibri" w:cs="Arial"/>
          <w:color w:val="FFFFFF" w:themeColor="background1"/>
        </w:rPr>
        <w:tab/>
      </w:r>
      <w:r w:rsidRPr="00C47C2F">
        <w:rPr>
          <w:rFonts w:eastAsia="Calibri" w:cs="Arial"/>
          <w:color w:val="FFFFFF" w:themeColor="background1"/>
        </w:rPr>
        <w:br/>
        <w:t>so that all people can understand it.</w:t>
      </w:r>
    </w:p>
    <w:p w14:paraId="6FF50015" w14:textId="261A7EF0" w:rsidR="00450A55" w:rsidRPr="00C47C2F" w:rsidRDefault="00450A55" w:rsidP="00450A55">
      <w:pPr>
        <w:rPr>
          <w:rFonts w:eastAsia="Calibri" w:cs="Arial"/>
          <w:color w:val="FFFFFF" w:themeColor="background1"/>
        </w:rPr>
      </w:pPr>
      <w:r w:rsidRPr="00C47C2F">
        <w:rPr>
          <w:rFonts w:eastAsia="Calibri" w:cs="Arial"/>
          <w:color w:val="FFFFFF" w:themeColor="background1"/>
        </w:rPr>
        <w:t xml:space="preserve">You can find more information </w:t>
      </w:r>
      <w:r w:rsidR="00ED1416" w:rsidRPr="00C47C2F">
        <w:rPr>
          <w:rFonts w:eastAsia="Calibri" w:cs="Arial"/>
          <w:color w:val="FFFFFF" w:themeColor="background1"/>
        </w:rPr>
        <w:t>at</w:t>
      </w:r>
      <w:r w:rsidRPr="00C47C2F">
        <w:rPr>
          <w:rFonts w:eastAsia="Calibri" w:cs="Arial"/>
          <w:color w:val="FFFFFF" w:themeColor="background1"/>
        </w:rPr>
        <w:t xml:space="preserve">: </w:t>
      </w:r>
    </w:p>
    <w:p w14:paraId="25110804" w14:textId="77777777" w:rsidR="00484AD7" w:rsidRPr="00C47C2F" w:rsidRDefault="00965ADA" w:rsidP="00484AD7">
      <w:pPr>
        <w:rPr>
          <w:rFonts w:eastAsia="Calibri" w:cs="Arial"/>
          <w:color w:val="FFFFFF" w:themeColor="background1"/>
        </w:rPr>
      </w:pPr>
      <w:hyperlink r:id="rId10" w:history="1">
        <w:r w:rsidRPr="00C47C2F">
          <w:rPr>
            <w:rStyle w:val="Hyperlink"/>
            <w:rFonts w:eastAsia="Calibri" w:cs="Arial"/>
            <w:color w:val="FFFFFF" w:themeColor="background1"/>
          </w:rPr>
          <w:t>www.inclusion-europe.eu/easy-to-read</w:t>
        </w:r>
      </w:hyperlink>
    </w:p>
    <w:p w14:paraId="2760958D" w14:textId="77777777" w:rsidR="00000C33" w:rsidRDefault="00000C33">
      <w:pPr>
        <w:spacing w:after="160" w:line="259" w:lineRule="auto"/>
        <w:rPr>
          <w:rFonts w:eastAsia="Calibri" w:cs="Arial"/>
          <w:b/>
          <w:bCs/>
          <w:color w:val="FFFFFF" w:themeColor="background1"/>
          <w:sz w:val="36"/>
          <w:szCs w:val="36"/>
        </w:rPr>
      </w:pPr>
      <w:r>
        <w:br w:type="page"/>
      </w:r>
    </w:p>
    <w:p w14:paraId="69DE497C" w14:textId="199F5CB9" w:rsidR="00450A55" w:rsidRPr="00C47C2F" w:rsidRDefault="00000C33" w:rsidP="006A0F4D">
      <w:pPr>
        <w:pStyle w:val="Heading2"/>
      </w:pPr>
      <w:r w:rsidRPr="009B0483">
        <w:rPr>
          <w:noProof/>
        </w:rPr>
        <w:lastRenderedPageBreak/>
        <w:drawing>
          <wp:anchor distT="0" distB="0" distL="114300" distR="114300" simplePos="0" relativeHeight="251695104" behindDoc="0" locked="0" layoutInCell="1" allowOverlap="1" wp14:anchorId="22C2BC3E" wp14:editId="2FF0B9D2">
            <wp:simplePos x="0" y="0"/>
            <wp:positionH relativeFrom="margin">
              <wp:posOffset>4398010</wp:posOffset>
            </wp:positionH>
            <wp:positionV relativeFrom="paragraph">
              <wp:posOffset>570700</wp:posOffset>
            </wp:positionV>
            <wp:extent cx="1332000" cy="1659423"/>
            <wp:effectExtent l="0" t="0" r="1905" b="0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2000" cy="16594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Who we are</w:t>
      </w:r>
      <w:r w:rsidR="00450A55" w:rsidRPr="00C47C2F">
        <w:t xml:space="preserve"> </w:t>
      </w:r>
      <w:r w:rsidR="00450A55" w:rsidRPr="00C47C2F">
        <w:tab/>
      </w:r>
    </w:p>
    <w:p w14:paraId="5A230073" w14:textId="4E75D5FE" w:rsidR="00000C33" w:rsidRPr="009B0483" w:rsidRDefault="00000C33" w:rsidP="00000C33">
      <w:r w:rsidRPr="009B0483">
        <w:t xml:space="preserve">We are the European Disability Forum. </w:t>
      </w:r>
      <w:r w:rsidRPr="009B0483">
        <w:br/>
        <w:t xml:space="preserve">We are an organisation </w:t>
      </w:r>
      <w:r w:rsidRPr="009B0483">
        <w:br/>
        <w:t xml:space="preserve">of people with disabilities in Europe. </w:t>
      </w:r>
      <w:r w:rsidRPr="009B0483">
        <w:br/>
        <w:t>In short, we are called ‘EDF’.</w:t>
      </w:r>
    </w:p>
    <w:p w14:paraId="50996576" w14:textId="20F01FA6" w:rsidR="00612251" w:rsidRDefault="00000C33" w:rsidP="00612251">
      <w:pPr>
        <w:spacing w:before="360"/>
      </w:pPr>
      <w:r w:rsidRPr="009B0483">
        <w:t xml:space="preserve">At EDF, we work to protect the rights </w:t>
      </w:r>
      <w:r w:rsidRPr="009B0483">
        <w:br/>
        <w:t>of all people with disabilities in Europe.</w:t>
      </w:r>
    </w:p>
    <w:p w14:paraId="2986BBD5" w14:textId="36FADD4D" w:rsidR="00612251" w:rsidRDefault="00612251" w:rsidP="00612251">
      <w:pPr>
        <w:spacing w:before="360"/>
      </w:pPr>
      <w:r w:rsidRPr="009B0483">
        <w:rPr>
          <w:noProof/>
        </w:rPr>
        <w:drawing>
          <wp:anchor distT="0" distB="0" distL="114300" distR="114300" simplePos="0" relativeHeight="251696128" behindDoc="0" locked="0" layoutInCell="1" allowOverlap="1" wp14:anchorId="0B77FC44" wp14:editId="2D734946">
            <wp:simplePos x="0" y="0"/>
            <wp:positionH relativeFrom="column">
              <wp:posOffset>4242435</wp:posOffset>
            </wp:positionH>
            <wp:positionV relativeFrom="paragraph">
              <wp:posOffset>609126</wp:posOffset>
            </wp:positionV>
            <wp:extent cx="1439545" cy="1353185"/>
            <wp:effectExtent l="0" t="0" r="8255" b="0"/>
            <wp:wrapSquare wrapText="bothSides"/>
            <wp:docPr id="51" name="Picture 5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35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C33" w:rsidRPr="009B0483">
        <w:t xml:space="preserve">We think that people with disabilities </w:t>
      </w:r>
      <w:r w:rsidR="00000C33" w:rsidRPr="009B0483">
        <w:br/>
        <w:t>should have the same chances in life</w:t>
      </w:r>
      <w:r w:rsidR="00000C33">
        <w:t xml:space="preserve"> </w:t>
      </w:r>
      <w:r w:rsidR="00000C33">
        <w:br/>
      </w:r>
      <w:r w:rsidR="00000C33" w:rsidRPr="009B0483">
        <w:t xml:space="preserve">and take part in the community </w:t>
      </w:r>
      <w:r w:rsidR="00000C33" w:rsidRPr="009B0483">
        <w:br/>
        <w:t>like everyone else.</w:t>
      </w:r>
    </w:p>
    <w:p w14:paraId="0D59CA25" w14:textId="6025E9C9" w:rsidR="00000C33" w:rsidRPr="009B0483" w:rsidRDefault="00000C33" w:rsidP="00612251">
      <w:pPr>
        <w:spacing w:before="360"/>
      </w:pPr>
      <w:r w:rsidRPr="009B0483">
        <w:t xml:space="preserve">We also think that people with disabilities </w:t>
      </w:r>
      <w:r w:rsidRPr="009B0483">
        <w:br/>
        <w:t>should decide about their lives.</w:t>
      </w:r>
    </w:p>
    <w:p w14:paraId="48ACA856" w14:textId="58379665" w:rsidR="00000C33" w:rsidRDefault="00000C33" w:rsidP="00000C33">
      <w:r w:rsidRPr="009B0483">
        <w:t>Nothing should be decided about us without us!</w:t>
      </w:r>
    </w:p>
    <w:p w14:paraId="4611B172" w14:textId="5E0CD028" w:rsidR="00C36288" w:rsidRPr="009B0483" w:rsidRDefault="00C36288" w:rsidP="00C36288">
      <w:pPr>
        <w:pStyle w:val="Heading2"/>
      </w:pPr>
      <w:r>
        <w:t xml:space="preserve">What this booklet is about </w:t>
      </w:r>
    </w:p>
    <w:p w14:paraId="705C391E" w14:textId="4B5C760E" w:rsidR="00C36288" w:rsidRDefault="00C36288" w:rsidP="00000C33">
      <w:r>
        <w:t xml:space="preserve">At EDF, we wrote this booklet to talk about the risks </w:t>
      </w:r>
      <w:r>
        <w:br/>
        <w:t xml:space="preserve">Artificial Intelligence has to our rights. </w:t>
      </w:r>
    </w:p>
    <w:p w14:paraId="27C50641" w14:textId="428D388C" w:rsidR="00C36288" w:rsidRDefault="00A914A2" w:rsidP="00A914A2">
      <w:pPr>
        <w:spacing w:before="360"/>
      </w:pPr>
      <w:r w:rsidRPr="007D1052">
        <w:rPr>
          <w:noProof/>
        </w:rPr>
        <w:drawing>
          <wp:anchor distT="0" distB="0" distL="114300" distR="114300" simplePos="0" relativeHeight="251734016" behindDoc="0" locked="0" layoutInCell="1" allowOverlap="1" wp14:anchorId="1B5F33E5" wp14:editId="2F3F242A">
            <wp:simplePos x="0" y="0"/>
            <wp:positionH relativeFrom="column">
              <wp:posOffset>4241800</wp:posOffset>
            </wp:positionH>
            <wp:positionV relativeFrom="paragraph">
              <wp:posOffset>434753</wp:posOffset>
            </wp:positionV>
            <wp:extent cx="1439545" cy="1439545"/>
            <wp:effectExtent l="0" t="0" r="8255" b="8255"/>
            <wp:wrapSquare wrapText="bothSides"/>
            <wp:docPr id="1118579700" name="Picture 2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639846" name="Picture 2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6288">
        <w:t>In the next few pages, we will</w:t>
      </w:r>
      <w:r>
        <w:t xml:space="preserve"> explain: </w:t>
      </w:r>
    </w:p>
    <w:p w14:paraId="7C086C55" w14:textId="7424D71B" w:rsidR="00C36288" w:rsidRDefault="00A914A2" w:rsidP="00B31856">
      <w:pPr>
        <w:pStyle w:val="ListParagraph"/>
      </w:pPr>
      <w:r>
        <w:t>What</w:t>
      </w:r>
      <w:r w:rsidR="00C36288">
        <w:t xml:space="preserve"> Artificial Intelligence is</w:t>
      </w:r>
      <w:r>
        <w:t>;</w:t>
      </w:r>
    </w:p>
    <w:p w14:paraId="7CB9870F" w14:textId="77777777" w:rsidR="00A914A2" w:rsidRDefault="00A914A2" w:rsidP="00B31856">
      <w:pPr>
        <w:pStyle w:val="ListParagraph"/>
      </w:pPr>
      <w:r>
        <w:t>What risks</w:t>
      </w:r>
      <w:r w:rsidR="00C36288">
        <w:t xml:space="preserve"> Artificial Intelligence </w:t>
      </w:r>
      <w:r>
        <w:br/>
        <w:t xml:space="preserve">has for our rights; </w:t>
      </w:r>
    </w:p>
    <w:p w14:paraId="778B6485" w14:textId="03FF85B8" w:rsidR="00C36288" w:rsidRDefault="00C36288" w:rsidP="00B31856">
      <w:pPr>
        <w:pStyle w:val="ListParagraph"/>
      </w:pPr>
      <w:r>
        <w:t xml:space="preserve">How the European Union tries </w:t>
      </w:r>
      <w:r w:rsidR="00A914A2">
        <w:br/>
      </w:r>
      <w:r>
        <w:t xml:space="preserve">to protect </w:t>
      </w:r>
      <w:r w:rsidR="00A914A2">
        <w:t>us</w:t>
      </w:r>
      <w:r>
        <w:t xml:space="preserve"> </w:t>
      </w:r>
      <w:r w:rsidR="00A914A2">
        <w:t>from these risks;</w:t>
      </w:r>
    </w:p>
    <w:p w14:paraId="296A1FC8" w14:textId="5E4D3531" w:rsidR="00000C33" w:rsidRDefault="009461C5" w:rsidP="00B31856">
      <w:pPr>
        <w:pStyle w:val="ListParagraph"/>
      </w:pPr>
      <w:r w:rsidRPr="009461C5">
        <w:rPr>
          <w:noProof/>
        </w:rPr>
        <w:lastRenderedPageBreak/>
        <w:drawing>
          <wp:anchor distT="0" distB="0" distL="114300" distR="114300" simplePos="0" relativeHeight="251736064" behindDoc="0" locked="0" layoutInCell="1" allowOverlap="1" wp14:anchorId="747C4FD0" wp14:editId="435F5B79">
            <wp:simplePos x="0" y="0"/>
            <wp:positionH relativeFrom="column">
              <wp:posOffset>4265295</wp:posOffset>
            </wp:positionH>
            <wp:positionV relativeFrom="paragraph">
              <wp:posOffset>619125</wp:posOffset>
            </wp:positionV>
            <wp:extent cx="829330" cy="1285875"/>
            <wp:effectExtent l="0" t="0" r="8890" b="0"/>
            <wp:wrapNone/>
            <wp:docPr id="708890966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890966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116"/>
                    <a:stretch/>
                  </pic:blipFill>
                  <pic:spPr bwMode="auto">
                    <a:xfrm>
                      <a:off x="0" y="0"/>
                      <a:ext cx="82933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6288">
        <w:t xml:space="preserve">What organisations of people with disabilities </w:t>
      </w:r>
      <w:r w:rsidR="00A914A2">
        <w:br/>
      </w:r>
      <w:r w:rsidR="00C36288">
        <w:t xml:space="preserve">can do to protect our rights. </w:t>
      </w:r>
    </w:p>
    <w:p w14:paraId="023C28FB" w14:textId="027D0E94" w:rsidR="009461C5" w:rsidRDefault="00B31856" w:rsidP="009461C5">
      <w:r>
        <w:t>Th</w:t>
      </w:r>
      <w:r>
        <w:t xml:space="preserve">is booklet and other </w:t>
      </w:r>
      <w:r>
        <w:t xml:space="preserve">work we do </w:t>
      </w:r>
      <w:r>
        <w:br/>
      </w:r>
      <w:r>
        <w:t xml:space="preserve">on </w:t>
      </w:r>
      <w:r w:rsidRPr="00B31856">
        <w:t xml:space="preserve">Artificial Intelligence </w:t>
      </w:r>
      <w:r w:rsidR="001E197D">
        <w:t>are</w:t>
      </w:r>
      <w:r w:rsidRPr="00B31856">
        <w:t xml:space="preserve"> </w:t>
      </w:r>
      <w:r>
        <w:t xml:space="preserve">possible </w:t>
      </w:r>
      <w:r>
        <w:br/>
        <w:t>thanks to money we receive</w:t>
      </w:r>
      <w:r w:rsidR="009461C5">
        <w:t>d</w:t>
      </w:r>
      <w:r>
        <w:t xml:space="preserve"> </w:t>
      </w:r>
      <w:r w:rsidR="009461C5">
        <w:br/>
      </w:r>
      <w:r w:rsidRPr="00B31856">
        <w:t xml:space="preserve">from the </w:t>
      </w:r>
      <w:r>
        <w:t>‘</w:t>
      </w:r>
      <w:r w:rsidRPr="00B31856">
        <w:t>European A</w:t>
      </w:r>
      <w:r>
        <w:t xml:space="preserve">rtificial </w:t>
      </w:r>
      <w:r w:rsidRPr="00B31856">
        <w:t>I</w:t>
      </w:r>
      <w:r>
        <w:t>ntelligence</w:t>
      </w:r>
      <w:r w:rsidRPr="00B31856">
        <w:t xml:space="preserve"> </w:t>
      </w:r>
      <w:r w:rsidR="009461C5">
        <w:br/>
      </w:r>
      <w:r w:rsidRPr="00B31856">
        <w:t>&amp; Society Fund</w:t>
      </w:r>
      <w:r>
        <w:t>’</w:t>
      </w:r>
      <w:r w:rsidRPr="00B31856">
        <w:t>.</w:t>
      </w:r>
    </w:p>
    <w:p w14:paraId="5AFEA871" w14:textId="49F7040D" w:rsidR="00B31856" w:rsidRDefault="009461C5" w:rsidP="009461C5">
      <w:pPr>
        <w:spacing w:before="240"/>
      </w:pPr>
      <w:r>
        <w:rPr>
          <w:noProof/>
        </w:rPr>
        <w:drawing>
          <wp:anchor distT="0" distB="0" distL="114300" distR="114300" simplePos="0" relativeHeight="251735040" behindDoc="0" locked="0" layoutInCell="1" allowOverlap="1" wp14:anchorId="458442BE" wp14:editId="5DD805B2">
            <wp:simplePos x="0" y="0"/>
            <wp:positionH relativeFrom="column">
              <wp:posOffset>3819525</wp:posOffset>
            </wp:positionH>
            <wp:positionV relativeFrom="paragraph">
              <wp:posOffset>339090</wp:posOffset>
            </wp:positionV>
            <wp:extent cx="1815465" cy="502920"/>
            <wp:effectExtent l="0" t="0" r="0" b="0"/>
            <wp:wrapSquare wrapText="bothSides"/>
            <wp:docPr id="196112471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12471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5465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1856">
        <w:t>This is an organisation</w:t>
      </w:r>
      <w:r w:rsidR="00B31856">
        <w:t xml:space="preserve"> that helps </w:t>
      </w:r>
      <w:r>
        <w:br/>
        <w:t xml:space="preserve">to </w:t>
      </w:r>
      <w:r w:rsidR="00B31856">
        <w:t xml:space="preserve">make Artificial Intelligence </w:t>
      </w:r>
      <w:r>
        <w:br/>
        <w:t xml:space="preserve">safer, fairer and better for people. </w:t>
      </w:r>
    </w:p>
    <w:p w14:paraId="7BD33E78" w14:textId="27D9BDD1" w:rsidR="00C10436" w:rsidRDefault="00612251" w:rsidP="00C10436">
      <w:pPr>
        <w:pStyle w:val="Heading2"/>
      </w:pPr>
      <w:r>
        <w:t xml:space="preserve">What is </w:t>
      </w:r>
      <w:r w:rsidR="00C10436">
        <w:t>A</w:t>
      </w:r>
      <w:r>
        <w:t xml:space="preserve">rtificial </w:t>
      </w:r>
      <w:r w:rsidR="00C10436">
        <w:t>I</w:t>
      </w:r>
      <w:r>
        <w:t>ntelligence?</w:t>
      </w:r>
    </w:p>
    <w:p w14:paraId="5AB3F20F" w14:textId="62576D83" w:rsidR="00C10436" w:rsidRDefault="00C10436" w:rsidP="00C10436">
      <w:r>
        <w:t xml:space="preserve">Artificial Intelligence is technology that makes devices </w:t>
      </w:r>
      <w:r>
        <w:br/>
        <w:t xml:space="preserve">and programmes do tasks like humans. </w:t>
      </w:r>
    </w:p>
    <w:p w14:paraId="7743ED40" w14:textId="12DDDD2F" w:rsidR="004526EA" w:rsidRDefault="004526EA" w:rsidP="00B2752B">
      <w:pPr>
        <w:spacing w:before="360"/>
      </w:pPr>
      <w:r>
        <w:t xml:space="preserve">For example, they may: </w:t>
      </w:r>
    </w:p>
    <w:p w14:paraId="4BD34501" w14:textId="442A1E5E" w:rsidR="004526EA" w:rsidRPr="004526EA" w:rsidRDefault="003926D3" w:rsidP="00B31856">
      <w:pPr>
        <w:pStyle w:val="ListParagraph"/>
        <w:numPr>
          <w:ilvl w:val="0"/>
          <w:numId w:val="59"/>
        </w:numPr>
      </w:pPr>
      <w:r w:rsidRPr="00F14FFC">
        <w:rPr>
          <w:noProof/>
        </w:rPr>
        <w:drawing>
          <wp:anchor distT="0" distB="0" distL="114300" distR="114300" simplePos="0" relativeHeight="251714560" behindDoc="0" locked="0" layoutInCell="1" allowOverlap="1" wp14:anchorId="5BCB695B" wp14:editId="72D27AE6">
            <wp:simplePos x="0" y="0"/>
            <wp:positionH relativeFrom="column">
              <wp:posOffset>4029739</wp:posOffset>
            </wp:positionH>
            <wp:positionV relativeFrom="paragraph">
              <wp:posOffset>526311</wp:posOffset>
            </wp:positionV>
            <wp:extent cx="1800000" cy="1363860"/>
            <wp:effectExtent l="0" t="0" r="0" b="8255"/>
            <wp:wrapSquare wrapText="bothSides"/>
            <wp:docPr id="2106853743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6853743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36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26EA" w:rsidRPr="004526EA">
        <w:t>Chat with us</w:t>
      </w:r>
      <w:r w:rsidR="004526EA">
        <w:t>;</w:t>
      </w:r>
    </w:p>
    <w:p w14:paraId="2C725F85" w14:textId="0EBA8EE0" w:rsidR="004526EA" w:rsidRPr="004526EA" w:rsidRDefault="004526EA" w:rsidP="00B31856">
      <w:pPr>
        <w:pStyle w:val="ListParagraph"/>
        <w:numPr>
          <w:ilvl w:val="0"/>
          <w:numId w:val="59"/>
        </w:numPr>
      </w:pPr>
      <w:r w:rsidRPr="004526EA">
        <w:t xml:space="preserve">Translate what we say in another language </w:t>
      </w:r>
      <w:r>
        <w:t xml:space="preserve">in </w:t>
      </w:r>
      <w:r w:rsidRPr="004526EA">
        <w:t>real time</w:t>
      </w:r>
      <w:r>
        <w:t>;</w:t>
      </w:r>
      <w:r w:rsidRPr="004526EA">
        <w:t xml:space="preserve"> </w:t>
      </w:r>
    </w:p>
    <w:p w14:paraId="25C98D41" w14:textId="58F3CAAC" w:rsidR="004526EA" w:rsidRPr="004526EA" w:rsidRDefault="004526EA" w:rsidP="00B31856">
      <w:pPr>
        <w:pStyle w:val="ListParagraph"/>
        <w:numPr>
          <w:ilvl w:val="0"/>
          <w:numId w:val="59"/>
        </w:numPr>
      </w:pPr>
      <w:r w:rsidRPr="004526EA">
        <w:t xml:space="preserve">Make decisions </w:t>
      </w:r>
      <w:r w:rsidR="003926D3">
        <w:br/>
      </w:r>
      <w:r w:rsidRPr="004526EA">
        <w:t xml:space="preserve">based on </w:t>
      </w:r>
      <w:r>
        <w:t xml:space="preserve">the </w:t>
      </w:r>
      <w:r w:rsidRPr="004526EA">
        <w:t xml:space="preserve">information </w:t>
      </w:r>
      <w:r>
        <w:t>we</w:t>
      </w:r>
      <w:r w:rsidRPr="004526EA">
        <w:t xml:space="preserve"> give them</w:t>
      </w:r>
      <w:r>
        <w:t>;</w:t>
      </w:r>
      <w:r w:rsidRPr="004526EA">
        <w:t xml:space="preserve"> </w:t>
      </w:r>
    </w:p>
    <w:p w14:paraId="4D7C1F4F" w14:textId="01F2CF8E" w:rsidR="004526EA" w:rsidRPr="004526EA" w:rsidRDefault="004526EA" w:rsidP="00B31856">
      <w:pPr>
        <w:pStyle w:val="ListParagraph"/>
        <w:numPr>
          <w:ilvl w:val="0"/>
          <w:numId w:val="59"/>
        </w:numPr>
      </w:pPr>
      <w:r w:rsidRPr="004526EA">
        <w:t xml:space="preserve">Recognise our faces or voices. </w:t>
      </w:r>
    </w:p>
    <w:p w14:paraId="39C8EE96" w14:textId="5C3FE05D" w:rsidR="00C10436" w:rsidRDefault="00C10436" w:rsidP="00F02BA5">
      <w:pPr>
        <w:spacing w:before="360"/>
      </w:pPr>
      <w:r>
        <w:t>Today, most of us use devices and programme</w:t>
      </w:r>
      <w:r w:rsidR="004526EA">
        <w:t>s</w:t>
      </w:r>
      <w:r>
        <w:t xml:space="preserve"> </w:t>
      </w:r>
      <w:r w:rsidR="004526EA">
        <w:br/>
      </w:r>
      <w:r>
        <w:t xml:space="preserve">that work with Artificial Intelligence. </w:t>
      </w:r>
    </w:p>
    <w:p w14:paraId="50F1B911" w14:textId="77777777" w:rsidR="009461C5" w:rsidRDefault="009461C5">
      <w:pPr>
        <w:spacing w:after="160" w:line="259" w:lineRule="auto"/>
      </w:pPr>
      <w:r>
        <w:br w:type="page"/>
      </w:r>
    </w:p>
    <w:p w14:paraId="5BDA472A" w14:textId="2B7C8FE0" w:rsidR="00C10436" w:rsidRDefault="009461C5" w:rsidP="00597CDB">
      <w:pPr>
        <w:spacing w:before="360"/>
      </w:pPr>
      <w:r w:rsidRPr="003926D3">
        <w:rPr>
          <w:noProof/>
        </w:rPr>
        <w:lastRenderedPageBreak/>
        <w:drawing>
          <wp:anchor distT="0" distB="0" distL="114300" distR="114300" simplePos="0" relativeHeight="251712512" behindDoc="0" locked="0" layoutInCell="1" allowOverlap="1" wp14:anchorId="54F99AE7" wp14:editId="46078957">
            <wp:simplePos x="0" y="0"/>
            <wp:positionH relativeFrom="column">
              <wp:posOffset>4072255</wp:posOffset>
            </wp:positionH>
            <wp:positionV relativeFrom="paragraph">
              <wp:posOffset>226695</wp:posOffset>
            </wp:positionV>
            <wp:extent cx="1799590" cy="1799590"/>
            <wp:effectExtent l="0" t="0" r="0" b="0"/>
            <wp:wrapSquare wrapText="bothSides"/>
            <wp:docPr id="936059044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6059044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436">
        <w:t xml:space="preserve">For example: </w:t>
      </w:r>
    </w:p>
    <w:p w14:paraId="4EF386DF" w14:textId="0738DCD5" w:rsidR="004526EA" w:rsidRDefault="004526EA" w:rsidP="00B31856">
      <w:pPr>
        <w:pStyle w:val="ListParagraph"/>
        <w:numPr>
          <w:ilvl w:val="0"/>
          <w:numId w:val="45"/>
        </w:numPr>
      </w:pPr>
      <w:r>
        <w:t>We may use programme</w:t>
      </w:r>
      <w:r w:rsidR="005A40C3">
        <w:t>s</w:t>
      </w:r>
      <w:r>
        <w:t xml:space="preserve"> that translate </w:t>
      </w:r>
      <w:r>
        <w:br/>
        <w:t xml:space="preserve">what we say in other languages. </w:t>
      </w:r>
    </w:p>
    <w:p w14:paraId="6D75E69B" w14:textId="63399F3F" w:rsidR="00C10436" w:rsidRDefault="009461C5" w:rsidP="00B31856">
      <w:pPr>
        <w:pStyle w:val="ListParagraph"/>
        <w:numPr>
          <w:ilvl w:val="0"/>
          <w:numId w:val="45"/>
        </w:numPr>
      </w:pPr>
      <w:r w:rsidRPr="003926D3">
        <w:rPr>
          <w:noProof/>
        </w:rPr>
        <w:drawing>
          <wp:anchor distT="0" distB="0" distL="114300" distR="114300" simplePos="0" relativeHeight="251711488" behindDoc="0" locked="0" layoutInCell="1" allowOverlap="1" wp14:anchorId="73AB420F" wp14:editId="5EE5B469">
            <wp:simplePos x="0" y="0"/>
            <wp:positionH relativeFrom="column">
              <wp:posOffset>4211955</wp:posOffset>
            </wp:positionH>
            <wp:positionV relativeFrom="paragraph">
              <wp:posOffset>1345565</wp:posOffset>
            </wp:positionV>
            <wp:extent cx="1569085" cy="1569085"/>
            <wp:effectExtent l="57150" t="57150" r="50165" b="50165"/>
            <wp:wrapNone/>
            <wp:docPr id="797948715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948715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085" cy="1569085"/>
                    </a:xfrm>
                    <a:prstGeom prst="ellipse">
                      <a:avLst/>
                    </a:prstGeom>
                    <a:ln w="3175" cap="rnd">
                      <a:solidFill>
                        <a:schemeClr val="bg1">
                          <a:lumMod val="85000"/>
                        </a:schemeClr>
                      </a:solidFill>
                    </a:ln>
                    <a:effectLst/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436">
        <w:t xml:space="preserve">We may </w:t>
      </w:r>
      <w:r w:rsidR="00B2752B">
        <w:t>use</w:t>
      </w:r>
      <w:r w:rsidR="00C10436">
        <w:t xml:space="preserve"> face recognition </w:t>
      </w:r>
      <w:r w:rsidR="00F02BA5">
        <w:br/>
      </w:r>
      <w:r w:rsidR="00C10436">
        <w:t>on our phones</w:t>
      </w:r>
      <w:r w:rsidR="008A34AE">
        <w:t xml:space="preserve">. </w:t>
      </w:r>
      <w:r w:rsidR="008A34AE">
        <w:br/>
        <w:t xml:space="preserve">That means that our phones </w:t>
      </w:r>
      <w:r w:rsidR="00F02BA5">
        <w:br/>
      </w:r>
      <w:r w:rsidR="005A40C3">
        <w:t>recognise</w:t>
      </w:r>
      <w:r w:rsidR="008A34AE">
        <w:t xml:space="preserve"> our faces to unlock </w:t>
      </w:r>
      <w:r w:rsidR="000112FB">
        <w:br/>
      </w:r>
      <w:r w:rsidR="008A34AE">
        <w:t xml:space="preserve">and be used. </w:t>
      </w:r>
    </w:p>
    <w:p w14:paraId="14D5A0C8" w14:textId="175CEE96" w:rsidR="00C10436" w:rsidRDefault="00C10436" w:rsidP="00B31856">
      <w:pPr>
        <w:pStyle w:val="ListParagraph"/>
        <w:numPr>
          <w:ilvl w:val="0"/>
          <w:numId w:val="45"/>
        </w:numPr>
      </w:pPr>
      <w:r>
        <w:t>We may use pro</w:t>
      </w:r>
      <w:r w:rsidR="004526EA">
        <w:t>gr</w:t>
      </w:r>
      <w:r>
        <w:t>amme</w:t>
      </w:r>
      <w:r w:rsidR="008A34AE">
        <w:t>s</w:t>
      </w:r>
      <w:r>
        <w:t xml:space="preserve"> </w:t>
      </w:r>
      <w:r w:rsidR="00F02BA5">
        <w:br/>
      </w:r>
      <w:r>
        <w:t xml:space="preserve">that recognise our voice </w:t>
      </w:r>
      <w:r w:rsidR="008A34AE">
        <w:br/>
      </w:r>
      <w:r>
        <w:t>and type what we say</w:t>
      </w:r>
      <w:r w:rsidR="008A34AE">
        <w:t xml:space="preserve">. </w:t>
      </w:r>
    </w:p>
    <w:p w14:paraId="34BB384B" w14:textId="0CE135DA" w:rsidR="005A40C3" w:rsidRDefault="00C10436" w:rsidP="00B31856">
      <w:pPr>
        <w:pStyle w:val="ListParagraph"/>
        <w:numPr>
          <w:ilvl w:val="0"/>
          <w:numId w:val="45"/>
        </w:numPr>
      </w:pPr>
      <w:r>
        <w:t xml:space="preserve">We may have a robot vacuum cleaner </w:t>
      </w:r>
      <w:r w:rsidR="008A34AE">
        <w:br/>
      </w:r>
      <w:r>
        <w:t xml:space="preserve">that cleans </w:t>
      </w:r>
      <w:r w:rsidR="004526EA">
        <w:t xml:space="preserve">our </w:t>
      </w:r>
      <w:r>
        <w:t xml:space="preserve">floors </w:t>
      </w:r>
      <w:r w:rsidR="004526EA">
        <w:t xml:space="preserve">itself. </w:t>
      </w:r>
      <w:r>
        <w:t xml:space="preserve"> </w:t>
      </w:r>
    </w:p>
    <w:p w14:paraId="221914AA" w14:textId="156D9B36" w:rsidR="00597CDB" w:rsidRDefault="009461C5" w:rsidP="00F02BA5">
      <w:pPr>
        <w:spacing w:before="360"/>
      </w:pPr>
      <w:r w:rsidRPr="00597CDB">
        <w:rPr>
          <w:noProof/>
        </w:rPr>
        <w:drawing>
          <wp:anchor distT="0" distB="0" distL="114300" distR="114300" simplePos="0" relativeHeight="251717632" behindDoc="0" locked="0" layoutInCell="1" allowOverlap="1" wp14:anchorId="72E0088D" wp14:editId="6204FD45">
            <wp:simplePos x="0" y="0"/>
            <wp:positionH relativeFrom="column">
              <wp:posOffset>4130040</wp:posOffset>
            </wp:positionH>
            <wp:positionV relativeFrom="paragraph">
              <wp:posOffset>406400</wp:posOffset>
            </wp:positionV>
            <wp:extent cx="1799590" cy="1626235"/>
            <wp:effectExtent l="0" t="0" r="0" b="0"/>
            <wp:wrapSquare wrapText="bothSides"/>
            <wp:docPr id="253466977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466977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62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40C3">
        <w:t xml:space="preserve">Many organisations and companies </w:t>
      </w:r>
      <w:r w:rsidR="00F02BA5">
        <w:br/>
      </w:r>
      <w:r w:rsidR="005A40C3">
        <w:t>also use Artificial Intelligence</w:t>
      </w:r>
      <w:r w:rsidR="00CF453A">
        <w:t xml:space="preserve">. </w:t>
      </w:r>
    </w:p>
    <w:p w14:paraId="324C91A9" w14:textId="250A4108" w:rsidR="005A40C3" w:rsidRDefault="00CF453A" w:rsidP="00F02BA5">
      <w:pPr>
        <w:spacing w:before="360"/>
      </w:pPr>
      <w:r>
        <w:t xml:space="preserve">For example: </w:t>
      </w:r>
    </w:p>
    <w:p w14:paraId="17E7EDF7" w14:textId="77777777" w:rsidR="009461C5" w:rsidRDefault="00CF453A" w:rsidP="00595958">
      <w:pPr>
        <w:pStyle w:val="ListParagraph"/>
        <w:numPr>
          <w:ilvl w:val="0"/>
          <w:numId w:val="45"/>
        </w:numPr>
      </w:pPr>
      <w:r>
        <w:t xml:space="preserve">The police may use programmes </w:t>
      </w:r>
      <w:r w:rsidR="00F02BA5">
        <w:br/>
      </w:r>
      <w:r>
        <w:t xml:space="preserve">that recognise faces </w:t>
      </w:r>
      <w:r w:rsidR="00597CDB">
        <w:br/>
      </w:r>
      <w:r>
        <w:t xml:space="preserve">or </w:t>
      </w:r>
      <w:r w:rsidR="00597CDB">
        <w:t>check</w:t>
      </w:r>
      <w:r>
        <w:t xml:space="preserve"> if a person </w:t>
      </w:r>
      <w:r w:rsidR="00597CDB">
        <w:t>is lying</w:t>
      </w:r>
      <w:r>
        <w:t xml:space="preserve">. </w:t>
      </w:r>
    </w:p>
    <w:p w14:paraId="3C92FA4F" w14:textId="656612B1" w:rsidR="00CF453A" w:rsidRDefault="006E5173" w:rsidP="00595958">
      <w:pPr>
        <w:pStyle w:val="ListParagraph"/>
        <w:numPr>
          <w:ilvl w:val="0"/>
          <w:numId w:val="45"/>
        </w:numPr>
      </w:pPr>
      <w:r w:rsidRPr="006E5173">
        <w:rPr>
          <w:noProof/>
        </w:rPr>
        <w:drawing>
          <wp:anchor distT="0" distB="0" distL="114300" distR="114300" simplePos="0" relativeHeight="251715584" behindDoc="0" locked="0" layoutInCell="1" allowOverlap="1" wp14:anchorId="0AF1E3DE" wp14:editId="5EDE091F">
            <wp:simplePos x="0" y="0"/>
            <wp:positionH relativeFrom="column">
              <wp:posOffset>4025265</wp:posOffset>
            </wp:positionH>
            <wp:positionV relativeFrom="paragraph">
              <wp:posOffset>0</wp:posOffset>
            </wp:positionV>
            <wp:extent cx="2039620" cy="2221865"/>
            <wp:effectExtent l="0" t="0" r="0" b="6985"/>
            <wp:wrapSquare wrapText="bothSides"/>
            <wp:docPr id="839028686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028686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48" t="24779" r="22052" b="32593"/>
                    <a:stretch/>
                  </pic:blipFill>
                  <pic:spPr bwMode="auto">
                    <a:xfrm>
                      <a:off x="0" y="0"/>
                      <a:ext cx="2039620" cy="222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453A">
        <w:t xml:space="preserve">Banks may use a chatbot </w:t>
      </w:r>
      <w:r w:rsidR="00F02BA5">
        <w:br/>
      </w:r>
      <w:r w:rsidR="00CF453A">
        <w:t xml:space="preserve">where you can write your </w:t>
      </w:r>
      <w:r w:rsidR="007369C3">
        <w:t>problem</w:t>
      </w:r>
      <w:r w:rsidR="00CF453A">
        <w:t xml:space="preserve"> </w:t>
      </w:r>
      <w:r w:rsidR="00F02BA5">
        <w:br/>
      </w:r>
      <w:r w:rsidR="00CF453A">
        <w:t xml:space="preserve">and it gives you advice on how to solve it. </w:t>
      </w:r>
    </w:p>
    <w:p w14:paraId="5FD25081" w14:textId="72C3A519" w:rsidR="00CF453A" w:rsidRDefault="00CF453A" w:rsidP="00B31856">
      <w:pPr>
        <w:pStyle w:val="ListParagraph"/>
        <w:numPr>
          <w:ilvl w:val="0"/>
          <w:numId w:val="45"/>
        </w:numPr>
      </w:pPr>
      <w:r>
        <w:t xml:space="preserve">Companies may use Artificial Intelligence </w:t>
      </w:r>
      <w:r w:rsidR="00F02BA5">
        <w:br/>
      </w:r>
      <w:r>
        <w:t xml:space="preserve">to </w:t>
      </w:r>
      <w:r w:rsidR="007369C3">
        <w:t>sort</w:t>
      </w:r>
      <w:r>
        <w:t xml:space="preserve"> the job applications they receive. </w:t>
      </w:r>
    </w:p>
    <w:p w14:paraId="325944F4" w14:textId="0FD9B51C" w:rsidR="00CF453A" w:rsidRDefault="00CF453A" w:rsidP="00B31856">
      <w:pPr>
        <w:pStyle w:val="ListParagraph"/>
        <w:numPr>
          <w:ilvl w:val="0"/>
          <w:numId w:val="45"/>
        </w:numPr>
      </w:pPr>
      <w:r>
        <w:t xml:space="preserve">Online shops use Artificial Intelligence </w:t>
      </w:r>
      <w:r w:rsidR="00F02BA5">
        <w:br/>
      </w:r>
      <w:r>
        <w:t xml:space="preserve">to understand what you are looking for </w:t>
      </w:r>
      <w:r w:rsidR="00F02BA5">
        <w:br/>
      </w:r>
      <w:r>
        <w:lastRenderedPageBreak/>
        <w:t xml:space="preserve">and show you items </w:t>
      </w:r>
      <w:r w:rsidR="00597CDB">
        <w:br/>
      </w:r>
      <w:r>
        <w:t>you may be interested in.</w:t>
      </w:r>
    </w:p>
    <w:p w14:paraId="499F9EAB" w14:textId="5F423D42" w:rsidR="00A11971" w:rsidRPr="009461C5" w:rsidRDefault="00264145" w:rsidP="009461C5">
      <w:pPr>
        <w:spacing w:before="360"/>
      </w:pPr>
      <w:r>
        <w:t xml:space="preserve">Artificial Intelligence can be very useful. </w:t>
      </w:r>
      <w:r>
        <w:br/>
        <w:t xml:space="preserve">But it can also risk people’s rights, </w:t>
      </w:r>
      <w:r>
        <w:br/>
        <w:t xml:space="preserve">if it is not used right. </w:t>
      </w:r>
    </w:p>
    <w:p w14:paraId="37F5D066" w14:textId="31B36111" w:rsidR="005A40C3" w:rsidRDefault="005A40C3" w:rsidP="005A40C3">
      <w:pPr>
        <w:pStyle w:val="Heading2"/>
      </w:pPr>
      <w:r>
        <w:t xml:space="preserve">What is the Artificial Intelligence Act? </w:t>
      </w:r>
    </w:p>
    <w:p w14:paraId="67B7102B" w14:textId="7A3E4618" w:rsidR="00264145" w:rsidRPr="00D1391C" w:rsidRDefault="00264145" w:rsidP="00264145">
      <w:pPr>
        <w:rPr>
          <w:rFonts w:eastAsia="Calibri"/>
        </w:rPr>
      </w:pPr>
      <w:r w:rsidRPr="00D1391C">
        <w:rPr>
          <w:rFonts w:eastAsia="Calibri"/>
        </w:rPr>
        <w:t xml:space="preserve">The European Union is a group </w:t>
      </w:r>
      <w:r w:rsidR="00B2752B">
        <w:rPr>
          <w:rFonts w:eastAsia="Calibri"/>
        </w:rPr>
        <w:br/>
      </w:r>
      <w:r w:rsidRPr="00D1391C">
        <w:rPr>
          <w:rFonts w:eastAsia="Calibri"/>
        </w:rPr>
        <w:t xml:space="preserve">of 27 countries in Europe. </w:t>
      </w:r>
      <w:r w:rsidRPr="00D1391C">
        <w:rPr>
          <w:rFonts w:eastAsia="Calibri"/>
        </w:rPr>
        <w:br/>
        <w:t xml:space="preserve">These countries work together </w:t>
      </w:r>
      <w:r w:rsidRPr="00D1391C">
        <w:rPr>
          <w:rFonts w:eastAsia="Calibri"/>
        </w:rPr>
        <w:br/>
        <w:t>to make things better for their people.</w:t>
      </w:r>
    </w:p>
    <w:p w14:paraId="74F41E3B" w14:textId="77777777" w:rsidR="00264145" w:rsidRDefault="00264145" w:rsidP="00264145">
      <w:pPr>
        <w:rPr>
          <w:rFonts w:eastAsia="Calibri"/>
          <w:szCs w:val="28"/>
        </w:rPr>
      </w:pPr>
      <w:r w:rsidRPr="00D1391C">
        <w:rPr>
          <w:rFonts w:eastAsia="Calibri"/>
          <w:noProof/>
        </w:rPr>
        <w:drawing>
          <wp:inline distT="0" distB="0" distL="0" distR="0" wp14:anchorId="5438AAC1" wp14:editId="1CFB888E">
            <wp:extent cx="3220872" cy="3220872"/>
            <wp:effectExtent l="0" t="0" r="0" b="0"/>
            <wp:docPr id="47" name="Picture 47" descr="Map with the 27 countries of the European Un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Map with the 27 countries of the European Union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762" cy="3228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5FE63" w14:textId="21654D91" w:rsidR="005A40C3" w:rsidRDefault="00264145" w:rsidP="00744BC8">
      <w:pPr>
        <w:spacing w:before="360"/>
      </w:pPr>
      <w:r>
        <w:t xml:space="preserve">The </w:t>
      </w:r>
      <w:r w:rsidR="005A40C3">
        <w:t xml:space="preserve">European Union </w:t>
      </w:r>
      <w:r w:rsidR="00176D02">
        <w:t xml:space="preserve">has </w:t>
      </w:r>
      <w:r w:rsidR="005A40C3">
        <w:t xml:space="preserve">made a law </w:t>
      </w:r>
      <w:r w:rsidR="005A40C3">
        <w:br/>
        <w:t xml:space="preserve">to protect people from the wrong or unfair use </w:t>
      </w:r>
      <w:r w:rsidR="005A40C3">
        <w:br/>
        <w:t xml:space="preserve">of Artificial Intelligence. </w:t>
      </w:r>
    </w:p>
    <w:p w14:paraId="1879B9CC" w14:textId="06A17913" w:rsidR="005A40C3" w:rsidRDefault="005A40C3" w:rsidP="005A40C3">
      <w:r>
        <w:t xml:space="preserve">This law is called the </w:t>
      </w:r>
      <w:r w:rsidR="007369C3">
        <w:t>‘</w:t>
      </w:r>
      <w:r>
        <w:t>Artificial Intelligence Act’.</w:t>
      </w:r>
    </w:p>
    <w:p w14:paraId="212E5F4D" w14:textId="378D815B" w:rsidR="005A40C3" w:rsidRDefault="00597CDB" w:rsidP="00744BC8">
      <w:pPr>
        <w:spacing w:before="360"/>
      </w:pPr>
      <w:r>
        <w:rPr>
          <w:noProof/>
        </w:rPr>
        <w:lastRenderedPageBreak/>
        <w:drawing>
          <wp:anchor distT="0" distB="0" distL="114300" distR="114300" simplePos="0" relativeHeight="251716608" behindDoc="0" locked="0" layoutInCell="1" allowOverlap="1" wp14:anchorId="4AA11ACA" wp14:editId="5D1A8957">
            <wp:simplePos x="0" y="0"/>
            <wp:positionH relativeFrom="column">
              <wp:posOffset>3773805</wp:posOffset>
            </wp:positionH>
            <wp:positionV relativeFrom="paragraph">
              <wp:posOffset>292100</wp:posOffset>
            </wp:positionV>
            <wp:extent cx="1799590" cy="1384300"/>
            <wp:effectExtent l="0" t="0" r="0" b="6350"/>
            <wp:wrapSquare wrapText="bothSides"/>
            <wp:docPr id="501654584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654584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40C3">
        <w:t xml:space="preserve">The </w:t>
      </w:r>
      <w:r w:rsidR="00744BC8">
        <w:t>law</w:t>
      </w:r>
      <w:r w:rsidR="005A40C3">
        <w:t xml:space="preserve"> sets rules that organisations </w:t>
      </w:r>
      <w:r w:rsidR="00A11971">
        <w:br/>
      </w:r>
      <w:r w:rsidR="005A40C3">
        <w:t xml:space="preserve">that use Artificial Intelligence </w:t>
      </w:r>
      <w:r w:rsidR="005A40C3">
        <w:br/>
        <w:t xml:space="preserve">must follow. </w:t>
      </w:r>
    </w:p>
    <w:p w14:paraId="4AEBE406" w14:textId="3559D642" w:rsidR="00597CDB" w:rsidRPr="009461C5" w:rsidRDefault="009C2F92" w:rsidP="009461C5">
      <w:pPr>
        <w:spacing w:before="360"/>
      </w:pPr>
      <w:r>
        <w:t xml:space="preserve">The law </w:t>
      </w:r>
      <w:r w:rsidR="00A11971">
        <w:t>wants to protect people in Europe</w:t>
      </w:r>
      <w:r w:rsidR="00A11971">
        <w:br/>
        <w:t xml:space="preserve">from the risks caused </w:t>
      </w:r>
      <w:r w:rsidR="00A11971">
        <w:br/>
        <w:t>by Artificial Intelligence systems.</w:t>
      </w:r>
    </w:p>
    <w:p w14:paraId="0F242CD9" w14:textId="03B5C94B" w:rsidR="00744BC8" w:rsidRDefault="00744BC8" w:rsidP="00744BC8">
      <w:pPr>
        <w:pStyle w:val="Heading2"/>
      </w:pPr>
      <w:r>
        <w:t xml:space="preserve">What are the risks of Artificial Intelligence </w:t>
      </w:r>
      <w:r>
        <w:br/>
        <w:t>for people?</w:t>
      </w:r>
    </w:p>
    <w:p w14:paraId="003F9E14" w14:textId="1568808E" w:rsidR="00744BC8" w:rsidRDefault="00744BC8" w:rsidP="00744BC8">
      <w:pPr>
        <w:spacing w:before="360"/>
      </w:pPr>
      <w:r>
        <w:t xml:space="preserve">The law says that different Artificial Intelligence systems </w:t>
      </w:r>
      <w:r>
        <w:br/>
        <w:t xml:space="preserve">have different </w:t>
      </w:r>
      <w:r w:rsidR="00A11971">
        <w:t xml:space="preserve">levels of </w:t>
      </w:r>
      <w:r w:rsidR="002266CC">
        <w:t>risk</w:t>
      </w:r>
      <w:r>
        <w:t xml:space="preserve"> for people</w:t>
      </w:r>
      <w:r w:rsidR="00A11971">
        <w:t xml:space="preserve">. </w:t>
      </w:r>
    </w:p>
    <w:p w14:paraId="62106983" w14:textId="1E578E85" w:rsidR="00744BC8" w:rsidRDefault="00744BC8" w:rsidP="00744BC8">
      <w:pPr>
        <w:spacing w:before="360"/>
      </w:pPr>
      <w:r>
        <w:t xml:space="preserve">There are Artificial Intelligence systems that have: </w:t>
      </w:r>
    </w:p>
    <w:p w14:paraId="0DC7C1E7" w14:textId="154DD9D9" w:rsidR="00744BC8" w:rsidRPr="00A11971" w:rsidRDefault="00B76B56" w:rsidP="00B31856">
      <w:pPr>
        <w:pStyle w:val="Bullet2"/>
      </w:pPr>
      <w:r>
        <w:rPr>
          <w:noProof/>
        </w:rPr>
        <w:drawing>
          <wp:anchor distT="0" distB="0" distL="114300" distR="114300" simplePos="0" relativeHeight="251723776" behindDoc="0" locked="0" layoutInCell="1" allowOverlap="1" wp14:anchorId="1199F4F4" wp14:editId="49C934D8">
            <wp:simplePos x="0" y="0"/>
            <wp:positionH relativeFrom="column">
              <wp:posOffset>4190365</wp:posOffset>
            </wp:positionH>
            <wp:positionV relativeFrom="paragraph">
              <wp:posOffset>518042</wp:posOffset>
            </wp:positionV>
            <wp:extent cx="1799590" cy="1203325"/>
            <wp:effectExtent l="0" t="0" r="0" b="0"/>
            <wp:wrapSquare wrapText="bothSides"/>
            <wp:docPr id="1672600402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600402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20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4BC8" w:rsidRPr="00A11971">
        <w:t>Low or no risk for people</w:t>
      </w:r>
    </w:p>
    <w:p w14:paraId="3326E537" w14:textId="5D23FA77" w:rsidR="005F7AA0" w:rsidRDefault="007C4414" w:rsidP="009B6046">
      <w:pPr>
        <w:ind w:left="720"/>
      </w:pPr>
      <w:r>
        <w:t xml:space="preserve">These systems use Artificial Intelligence </w:t>
      </w:r>
      <w:r>
        <w:br/>
        <w:t xml:space="preserve">that has low risk </w:t>
      </w:r>
      <w:r w:rsidR="002266CC">
        <w:t xml:space="preserve">and no </w:t>
      </w:r>
      <w:r>
        <w:t xml:space="preserve">harm for us. </w:t>
      </w:r>
      <w:r>
        <w:br/>
      </w:r>
      <w:r w:rsidR="005F7AA0">
        <w:t xml:space="preserve">For example, when we watch movies online, </w:t>
      </w:r>
      <w:r w:rsidR="005F7AA0">
        <w:br/>
        <w:t xml:space="preserve">the system understands what movies we like </w:t>
      </w:r>
      <w:r w:rsidR="005F7AA0">
        <w:br/>
        <w:t>and suggest</w:t>
      </w:r>
      <w:r w:rsidR="00782840">
        <w:t>s</w:t>
      </w:r>
      <w:r w:rsidR="005F7AA0">
        <w:t xml:space="preserve"> more movies like these. </w:t>
      </w:r>
    </w:p>
    <w:p w14:paraId="57703DE3" w14:textId="5EA361A8" w:rsidR="00744BC8" w:rsidRPr="00A11971" w:rsidRDefault="00782840" w:rsidP="00B31856">
      <w:pPr>
        <w:pStyle w:val="Bullet2"/>
      </w:pPr>
      <w:r w:rsidRPr="006E5173">
        <w:rPr>
          <w:noProof/>
        </w:rPr>
        <w:drawing>
          <wp:anchor distT="0" distB="0" distL="114300" distR="114300" simplePos="0" relativeHeight="251719680" behindDoc="0" locked="0" layoutInCell="1" allowOverlap="1" wp14:anchorId="6175FBE0" wp14:editId="46FD1650">
            <wp:simplePos x="0" y="0"/>
            <wp:positionH relativeFrom="column">
              <wp:posOffset>4008120</wp:posOffset>
            </wp:positionH>
            <wp:positionV relativeFrom="paragraph">
              <wp:posOffset>523639</wp:posOffset>
            </wp:positionV>
            <wp:extent cx="2039620" cy="2221865"/>
            <wp:effectExtent l="0" t="0" r="0" b="6985"/>
            <wp:wrapSquare wrapText="bothSides"/>
            <wp:docPr id="1966118586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118586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48" t="24779" r="22052" b="32593"/>
                    <a:stretch/>
                  </pic:blipFill>
                  <pic:spPr bwMode="auto">
                    <a:xfrm>
                      <a:off x="0" y="0"/>
                      <a:ext cx="2039620" cy="222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4BC8" w:rsidRPr="00A11971">
        <w:t>Medium risk for people</w:t>
      </w:r>
    </w:p>
    <w:p w14:paraId="708E52EC" w14:textId="6F8C51B9" w:rsidR="007C4414" w:rsidRDefault="007C4414" w:rsidP="009B6046">
      <w:pPr>
        <w:ind w:left="720"/>
      </w:pPr>
      <w:r>
        <w:t xml:space="preserve">These are systems that have </w:t>
      </w:r>
      <w:r w:rsidR="00782840">
        <w:br/>
      </w:r>
      <w:r>
        <w:t>a few risks for us.</w:t>
      </w:r>
      <w:r>
        <w:br/>
        <w:t xml:space="preserve">For example, when we use the chatbot </w:t>
      </w:r>
      <w:r>
        <w:br/>
        <w:t xml:space="preserve">on the website of our bank. </w:t>
      </w:r>
      <w:r>
        <w:br/>
        <w:t xml:space="preserve">The bank should make it clear to us </w:t>
      </w:r>
      <w:r>
        <w:br/>
        <w:t xml:space="preserve">that we chat with </w:t>
      </w:r>
      <w:r w:rsidR="00782840">
        <w:br/>
      </w:r>
      <w:r>
        <w:t xml:space="preserve">an Artificial Intelligence system. </w:t>
      </w:r>
      <w:r>
        <w:br/>
        <w:t xml:space="preserve">It is not a human who chats with us. </w:t>
      </w:r>
    </w:p>
    <w:p w14:paraId="0B5C5057" w14:textId="292AA579" w:rsidR="00744BC8" w:rsidRPr="00A11971" w:rsidRDefault="00B76B56" w:rsidP="00B31856">
      <w:pPr>
        <w:pStyle w:val="Bullet2"/>
      </w:pPr>
      <w:r w:rsidRPr="00B76B56">
        <w:rPr>
          <w:noProof/>
        </w:rPr>
        <w:lastRenderedPageBreak/>
        <w:drawing>
          <wp:anchor distT="0" distB="0" distL="114300" distR="114300" simplePos="0" relativeHeight="251721728" behindDoc="0" locked="0" layoutInCell="1" allowOverlap="1" wp14:anchorId="6EF80960" wp14:editId="764DDEB7">
            <wp:simplePos x="0" y="0"/>
            <wp:positionH relativeFrom="column">
              <wp:posOffset>4081780</wp:posOffset>
            </wp:positionH>
            <wp:positionV relativeFrom="paragraph">
              <wp:posOffset>612140</wp:posOffset>
            </wp:positionV>
            <wp:extent cx="1907540" cy="1304290"/>
            <wp:effectExtent l="0" t="0" r="0" b="0"/>
            <wp:wrapSquare wrapText="bothSides"/>
            <wp:docPr id="956111312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111312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540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4BC8" w:rsidRPr="00A11971">
        <w:t xml:space="preserve">High risk for people </w:t>
      </w:r>
    </w:p>
    <w:p w14:paraId="43110BF8" w14:textId="75C661A4" w:rsidR="00B620FC" w:rsidRDefault="00411293" w:rsidP="009B6046">
      <w:pPr>
        <w:ind w:left="720"/>
      </w:pPr>
      <w:r>
        <w:t xml:space="preserve">These are systems that may have </w:t>
      </w:r>
      <w:r w:rsidR="00B76B56">
        <w:br/>
      </w:r>
      <w:r>
        <w:t xml:space="preserve">a </w:t>
      </w:r>
      <w:r w:rsidR="00471893">
        <w:t>bad</w:t>
      </w:r>
      <w:r>
        <w:t xml:space="preserve"> impact on our lives. </w:t>
      </w:r>
      <w:r w:rsidR="00D679D1">
        <w:br/>
      </w:r>
      <w:r w:rsidR="00B620FC">
        <w:t xml:space="preserve">For example, when we apply for a job, </w:t>
      </w:r>
      <w:r w:rsidR="00B620FC">
        <w:br/>
        <w:t xml:space="preserve">the company may use Artificial Intelligence </w:t>
      </w:r>
      <w:r w:rsidR="00B620FC">
        <w:br/>
        <w:t>to</w:t>
      </w:r>
      <w:r w:rsidR="000F054E">
        <w:t xml:space="preserve"> sort and choose from</w:t>
      </w:r>
      <w:r w:rsidR="00B620FC">
        <w:t xml:space="preserve"> the applications they receive. </w:t>
      </w:r>
      <w:r w:rsidR="00B620FC">
        <w:br/>
        <w:t xml:space="preserve">This system may </w:t>
      </w:r>
      <w:r w:rsidR="000F054E">
        <w:t>ignore</w:t>
      </w:r>
      <w:r w:rsidR="00B620FC">
        <w:t xml:space="preserve"> our disability</w:t>
      </w:r>
      <w:r w:rsidR="00B620FC">
        <w:br/>
        <w:t xml:space="preserve">and may reject our application. </w:t>
      </w:r>
      <w:r w:rsidR="00D679D1">
        <w:br/>
        <w:t xml:space="preserve">This way, we do not have a </w:t>
      </w:r>
      <w:r w:rsidR="000743EE">
        <w:t xml:space="preserve">fair </w:t>
      </w:r>
      <w:r w:rsidR="00D679D1">
        <w:t xml:space="preserve">chance to get the job. </w:t>
      </w:r>
    </w:p>
    <w:p w14:paraId="77D89EAD" w14:textId="3A207880" w:rsidR="000028CF" w:rsidRDefault="00B76B56" w:rsidP="009B6046">
      <w:pPr>
        <w:ind w:left="720"/>
      </w:pPr>
      <w:r>
        <w:rPr>
          <w:noProof/>
        </w:rPr>
        <w:drawing>
          <wp:anchor distT="0" distB="0" distL="114300" distR="114300" simplePos="0" relativeHeight="251722752" behindDoc="0" locked="0" layoutInCell="1" allowOverlap="1" wp14:anchorId="20D530FD" wp14:editId="423821AB">
            <wp:simplePos x="0" y="0"/>
            <wp:positionH relativeFrom="column">
              <wp:posOffset>4229100</wp:posOffset>
            </wp:positionH>
            <wp:positionV relativeFrom="paragraph">
              <wp:posOffset>347345</wp:posOffset>
            </wp:positionV>
            <wp:extent cx="1799590" cy="1233805"/>
            <wp:effectExtent l="0" t="0" r="0" b="0"/>
            <wp:wrapNone/>
            <wp:docPr id="1797280462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280462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12FB">
        <w:br/>
      </w:r>
      <w:r w:rsidR="00B620FC">
        <w:t>Or when we study at university</w:t>
      </w:r>
      <w:r>
        <w:t>,</w:t>
      </w:r>
      <w:r w:rsidR="00B620FC">
        <w:t xml:space="preserve"> </w:t>
      </w:r>
      <w:r w:rsidR="00B620FC">
        <w:br/>
      </w:r>
      <w:r>
        <w:t>t</w:t>
      </w:r>
      <w:r w:rsidR="00B620FC">
        <w:t xml:space="preserve">he university may use Artificial Intelligence </w:t>
      </w:r>
      <w:r w:rsidR="00B620FC">
        <w:br/>
        <w:t>to check who may be cheating</w:t>
      </w:r>
      <w:r w:rsidR="00B4605B">
        <w:t xml:space="preserve"> in exams.</w:t>
      </w:r>
      <w:r w:rsidR="00B620FC">
        <w:t xml:space="preserve"> </w:t>
      </w:r>
      <w:r w:rsidR="00B620FC">
        <w:br/>
        <w:t xml:space="preserve">This system may not recognise our disability </w:t>
      </w:r>
      <w:r w:rsidR="00B620FC">
        <w:br/>
        <w:t>and</w:t>
      </w:r>
      <w:r w:rsidR="009F353E">
        <w:t xml:space="preserve"> may</w:t>
      </w:r>
      <w:r w:rsidR="00B620FC">
        <w:t xml:space="preserve"> mark us as cheaters.</w:t>
      </w:r>
      <w:r w:rsidR="00323C41">
        <w:t xml:space="preserve"> </w:t>
      </w:r>
      <w:r w:rsidR="00323C41">
        <w:br/>
        <w:t xml:space="preserve">For example, if we move or act in a certain way </w:t>
      </w:r>
      <w:r w:rsidR="00323C41">
        <w:br/>
        <w:t>because of our disability,</w:t>
      </w:r>
      <w:r w:rsidR="00323C41">
        <w:br/>
        <w:t>the system may think we are stressed</w:t>
      </w:r>
      <w:r w:rsidR="00323C41">
        <w:br/>
        <w:t xml:space="preserve">because we are cheating. </w:t>
      </w:r>
      <w:r w:rsidR="00D679D1">
        <w:br/>
        <w:t xml:space="preserve">This way, we may be </w:t>
      </w:r>
      <w:r>
        <w:t>punished</w:t>
      </w:r>
      <w:r w:rsidR="00D679D1">
        <w:t xml:space="preserve"> unfairly</w:t>
      </w:r>
      <w:r w:rsidR="00323C41">
        <w:t>.</w:t>
      </w:r>
    </w:p>
    <w:p w14:paraId="6093C384" w14:textId="4708389D" w:rsidR="009461C5" w:rsidRDefault="00782840" w:rsidP="009B6046">
      <w:pPr>
        <w:ind w:left="720"/>
      </w:pPr>
      <w:r w:rsidRPr="00782840">
        <w:rPr>
          <w:noProof/>
        </w:rPr>
        <w:drawing>
          <wp:anchor distT="0" distB="0" distL="114300" distR="114300" simplePos="0" relativeHeight="251720704" behindDoc="0" locked="0" layoutInCell="1" allowOverlap="1" wp14:anchorId="31D397F3" wp14:editId="788070FE">
            <wp:simplePos x="0" y="0"/>
            <wp:positionH relativeFrom="column">
              <wp:posOffset>3923030</wp:posOffset>
            </wp:positionH>
            <wp:positionV relativeFrom="paragraph">
              <wp:posOffset>514852</wp:posOffset>
            </wp:positionV>
            <wp:extent cx="2592000" cy="1833783"/>
            <wp:effectExtent l="0" t="0" r="0" b="0"/>
            <wp:wrapSquare wrapText="bothSides"/>
            <wp:docPr id="85631423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31423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1" t="7322" r="3526" b="7647"/>
                    <a:stretch/>
                  </pic:blipFill>
                  <pic:spPr bwMode="auto">
                    <a:xfrm>
                      <a:off x="0" y="0"/>
                      <a:ext cx="2592000" cy="1833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12FB">
        <w:br/>
      </w:r>
      <w:r w:rsidR="000028CF">
        <w:t xml:space="preserve">Or when the police use Artificial Intelligence </w:t>
      </w:r>
      <w:r w:rsidR="000028CF">
        <w:br/>
        <w:t xml:space="preserve">to check if people lie </w:t>
      </w:r>
      <w:r w:rsidR="00411293">
        <w:br/>
        <w:t>based on</w:t>
      </w:r>
      <w:r w:rsidR="000028CF">
        <w:t xml:space="preserve"> </w:t>
      </w:r>
      <w:r w:rsidR="00411293">
        <w:t xml:space="preserve">their expressions and moves. </w:t>
      </w:r>
      <w:r w:rsidR="00411293">
        <w:br/>
        <w:t xml:space="preserve">These systems may not understand </w:t>
      </w:r>
      <w:r w:rsidR="00411293">
        <w:br/>
        <w:t xml:space="preserve">how deaf people use sign language. </w:t>
      </w:r>
      <w:r w:rsidR="00411293">
        <w:br/>
        <w:t xml:space="preserve">The systems may think that the moves they </w:t>
      </w:r>
      <w:r w:rsidR="00311D6E">
        <w:t>make</w:t>
      </w:r>
      <w:r w:rsidR="00411293">
        <w:t xml:space="preserve"> with their faces and hands </w:t>
      </w:r>
      <w:r w:rsidR="00411293">
        <w:br/>
        <w:t>mean they are angry</w:t>
      </w:r>
      <w:r w:rsidR="00311D6E">
        <w:t xml:space="preserve"> or stressed</w:t>
      </w:r>
      <w:r w:rsidR="00411293">
        <w:t xml:space="preserve">. </w:t>
      </w:r>
    </w:p>
    <w:p w14:paraId="2170CC95" w14:textId="77777777" w:rsidR="009461C5" w:rsidRDefault="009461C5">
      <w:pPr>
        <w:spacing w:after="160" w:line="259" w:lineRule="auto"/>
      </w:pPr>
      <w:r>
        <w:br w:type="page"/>
      </w:r>
    </w:p>
    <w:p w14:paraId="2E338EC7" w14:textId="33B73AE9" w:rsidR="00744BC8" w:rsidRPr="00A11971" w:rsidRDefault="00744BC8" w:rsidP="00B31856">
      <w:pPr>
        <w:pStyle w:val="Bullet2"/>
      </w:pPr>
      <w:r w:rsidRPr="00A11971">
        <w:lastRenderedPageBreak/>
        <w:t>Unacceptable risk for people</w:t>
      </w:r>
    </w:p>
    <w:p w14:paraId="6E71959D" w14:textId="175BD3B7" w:rsidR="00471893" w:rsidRDefault="009461C5" w:rsidP="009B6046">
      <w:pPr>
        <w:ind w:left="720"/>
      </w:pPr>
      <w:r>
        <w:rPr>
          <w:noProof/>
        </w:rPr>
        <w:drawing>
          <wp:anchor distT="0" distB="0" distL="114300" distR="114300" simplePos="0" relativeHeight="251724800" behindDoc="0" locked="0" layoutInCell="1" allowOverlap="1" wp14:anchorId="33560780" wp14:editId="0F52F34B">
            <wp:simplePos x="0" y="0"/>
            <wp:positionH relativeFrom="column">
              <wp:posOffset>4179570</wp:posOffset>
            </wp:positionH>
            <wp:positionV relativeFrom="paragraph">
              <wp:posOffset>43815</wp:posOffset>
            </wp:positionV>
            <wp:extent cx="1799590" cy="1799590"/>
            <wp:effectExtent l="0" t="0" r="0" b="0"/>
            <wp:wrapSquare wrapText="bothSides"/>
            <wp:docPr id="328095305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095305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893" w:rsidRPr="00471893">
        <w:t>These are systems tha</w:t>
      </w:r>
      <w:r w:rsidR="00471893">
        <w:t>t</w:t>
      </w:r>
      <w:r w:rsidR="00387807">
        <w:t xml:space="preserve"> may use </w:t>
      </w:r>
      <w:r>
        <w:br/>
      </w:r>
      <w:r w:rsidR="00387807">
        <w:t xml:space="preserve">and harm people. </w:t>
      </w:r>
      <w:r w:rsidR="00471893">
        <w:br/>
        <w:t xml:space="preserve">These systems should be banned. </w:t>
      </w:r>
    </w:p>
    <w:p w14:paraId="39E9E982" w14:textId="225B48F4" w:rsidR="00471893" w:rsidRDefault="00471893" w:rsidP="009B6046">
      <w:pPr>
        <w:ind w:left="720"/>
      </w:pPr>
      <w:r>
        <w:t>For example:</w:t>
      </w:r>
    </w:p>
    <w:p w14:paraId="12BC8D29" w14:textId="64482932" w:rsidR="00471893" w:rsidRPr="00C85B0C" w:rsidRDefault="00471893" w:rsidP="00B31856">
      <w:pPr>
        <w:pStyle w:val="ListParagraph"/>
        <w:numPr>
          <w:ilvl w:val="0"/>
          <w:numId w:val="60"/>
        </w:numPr>
      </w:pPr>
      <w:r w:rsidRPr="00C85B0C">
        <w:t xml:space="preserve">Systems that judge people </w:t>
      </w:r>
      <w:r w:rsidRPr="00C85B0C">
        <w:br/>
        <w:t xml:space="preserve">by their skin colour and looks. </w:t>
      </w:r>
    </w:p>
    <w:p w14:paraId="05052FA0" w14:textId="4A188C62" w:rsidR="00471893" w:rsidRPr="00C85B0C" w:rsidRDefault="00537CB1" w:rsidP="00B31856">
      <w:pPr>
        <w:pStyle w:val="ListParagraph"/>
        <w:numPr>
          <w:ilvl w:val="0"/>
          <w:numId w:val="60"/>
        </w:numPr>
      </w:pPr>
      <w:r w:rsidRPr="00085B33">
        <w:rPr>
          <w:noProof/>
        </w:rPr>
        <w:drawing>
          <wp:anchor distT="0" distB="0" distL="114300" distR="114300" simplePos="0" relativeHeight="251725824" behindDoc="0" locked="0" layoutInCell="1" allowOverlap="1" wp14:anchorId="680E2590" wp14:editId="68978F54">
            <wp:simplePos x="0" y="0"/>
            <wp:positionH relativeFrom="column">
              <wp:posOffset>4370705</wp:posOffset>
            </wp:positionH>
            <wp:positionV relativeFrom="paragraph">
              <wp:posOffset>208915</wp:posOffset>
            </wp:positionV>
            <wp:extent cx="1605280" cy="1551940"/>
            <wp:effectExtent l="0" t="0" r="0" b="0"/>
            <wp:wrapSquare wrapText="bothSides"/>
            <wp:docPr id="98692245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92245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285" t="56233" r="2583" b="2994"/>
                    <a:stretch/>
                  </pic:blipFill>
                  <pic:spPr bwMode="auto">
                    <a:xfrm>
                      <a:off x="0" y="0"/>
                      <a:ext cx="1605280" cy="155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893" w:rsidRPr="00C85B0C">
        <w:t xml:space="preserve">Systems that guess </w:t>
      </w:r>
      <w:r w:rsidR="00B76B56">
        <w:br/>
      </w:r>
      <w:r w:rsidR="00471893" w:rsidRPr="00C85B0C">
        <w:t xml:space="preserve">if someone is a criminal </w:t>
      </w:r>
      <w:r w:rsidR="00471893" w:rsidRPr="00C85B0C">
        <w:br/>
        <w:t>just by their personality or looks.</w:t>
      </w:r>
    </w:p>
    <w:p w14:paraId="0F859462" w14:textId="08FED890" w:rsidR="00B620FC" w:rsidRPr="00C85B0C" w:rsidRDefault="009461C5" w:rsidP="00B31856">
      <w:pPr>
        <w:pStyle w:val="ListParagraph"/>
        <w:numPr>
          <w:ilvl w:val="0"/>
          <w:numId w:val="60"/>
        </w:numPr>
      </w:pPr>
      <w:r w:rsidRPr="00537CB1">
        <w:rPr>
          <w:noProof/>
        </w:rPr>
        <w:drawing>
          <wp:anchor distT="0" distB="0" distL="114300" distR="114300" simplePos="0" relativeHeight="251726848" behindDoc="0" locked="0" layoutInCell="1" allowOverlap="1" wp14:anchorId="3EB9FC63" wp14:editId="4B9289CD">
            <wp:simplePos x="0" y="0"/>
            <wp:positionH relativeFrom="column">
              <wp:posOffset>4373245</wp:posOffset>
            </wp:positionH>
            <wp:positionV relativeFrom="paragraph">
              <wp:posOffset>1076960</wp:posOffset>
            </wp:positionV>
            <wp:extent cx="1439545" cy="1439545"/>
            <wp:effectExtent l="0" t="0" r="8255" b="8255"/>
            <wp:wrapNone/>
            <wp:docPr id="667348836" name="Pictur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348836" name="Pictur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893" w:rsidRPr="00C85B0C">
        <w:t xml:space="preserve">Systems that use people with disabilities </w:t>
      </w:r>
      <w:r w:rsidR="00387807" w:rsidRPr="00C85B0C">
        <w:br/>
      </w:r>
      <w:r w:rsidR="00471893" w:rsidRPr="00C85B0C">
        <w:t xml:space="preserve">to make money. </w:t>
      </w:r>
      <w:r w:rsidR="00471893" w:rsidRPr="00C85B0C">
        <w:br/>
        <w:t xml:space="preserve">For example, </w:t>
      </w:r>
      <w:r w:rsidR="00085B33">
        <w:t>if</w:t>
      </w:r>
      <w:r w:rsidR="00387807" w:rsidRPr="00C85B0C">
        <w:t xml:space="preserve"> the website of a pharmacy </w:t>
      </w:r>
      <w:r w:rsidR="00387807" w:rsidRPr="00C85B0C">
        <w:br/>
        <w:t xml:space="preserve">uses your disability to sell you products </w:t>
      </w:r>
      <w:r w:rsidR="00537CB1">
        <w:br/>
      </w:r>
      <w:r w:rsidR="00387807" w:rsidRPr="00C85B0C">
        <w:t xml:space="preserve">that are not necessary </w:t>
      </w:r>
      <w:r w:rsidR="00537CB1">
        <w:t xml:space="preserve">for you </w:t>
      </w:r>
      <w:r w:rsidR="00387807" w:rsidRPr="00C85B0C">
        <w:br/>
      </w:r>
      <w:r w:rsidR="0020117D">
        <w:t>at</w:t>
      </w:r>
      <w:r w:rsidR="00387807" w:rsidRPr="00C85B0C">
        <w:t xml:space="preserve"> higher prices. </w:t>
      </w:r>
    </w:p>
    <w:p w14:paraId="139A80D3" w14:textId="13FC453F" w:rsidR="00EE2FC9" w:rsidRDefault="00387807" w:rsidP="00C36288">
      <w:pPr>
        <w:ind w:left="720"/>
      </w:pPr>
      <w:r>
        <w:t xml:space="preserve">This is unacceptable. </w:t>
      </w:r>
      <w:r>
        <w:br/>
        <w:t xml:space="preserve">These systems must be banned. </w:t>
      </w:r>
    </w:p>
    <w:p w14:paraId="1C6A17DD" w14:textId="7ECB110E" w:rsidR="00387807" w:rsidRDefault="00C36288" w:rsidP="003332DC">
      <w:pPr>
        <w:pStyle w:val="Heading2"/>
      </w:pPr>
      <w:r w:rsidRPr="007D1052">
        <w:rPr>
          <w:noProof/>
        </w:rPr>
        <w:drawing>
          <wp:anchor distT="0" distB="0" distL="114300" distR="114300" simplePos="0" relativeHeight="251728896" behindDoc="0" locked="0" layoutInCell="1" allowOverlap="1" wp14:anchorId="4779EE45" wp14:editId="1E2AF9AE">
            <wp:simplePos x="0" y="0"/>
            <wp:positionH relativeFrom="column">
              <wp:posOffset>4289071</wp:posOffset>
            </wp:positionH>
            <wp:positionV relativeFrom="paragraph">
              <wp:posOffset>1413081</wp:posOffset>
            </wp:positionV>
            <wp:extent cx="1371600" cy="1331595"/>
            <wp:effectExtent l="0" t="0" r="0" b="1905"/>
            <wp:wrapSquare wrapText="bothSides"/>
            <wp:docPr id="478352133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066632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19" r="6450" b="55801"/>
                    <a:stretch/>
                  </pic:blipFill>
                  <pic:spPr bwMode="auto">
                    <a:xfrm>
                      <a:off x="0" y="0"/>
                      <a:ext cx="1371600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32DC">
        <w:t xml:space="preserve">How to </w:t>
      </w:r>
      <w:r w:rsidR="009B6046">
        <w:t xml:space="preserve">help make the </w:t>
      </w:r>
      <w:r w:rsidR="003332DC">
        <w:t>Artificial Intelligence</w:t>
      </w:r>
      <w:r w:rsidR="009B6046">
        <w:t xml:space="preserve"> Act happen</w:t>
      </w:r>
      <w:r w:rsidR="00C85B0C">
        <w:t xml:space="preserve"> in our countries</w:t>
      </w:r>
    </w:p>
    <w:p w14:paraId="43B85CBF" w14:textId="119E3E5C" w:rsidR="00597791" w:rsidRDefault="00597791" w:rsidP="00597791">
      <w:r>
        <w:t xml:space="preserve">The use of Artificial Intelligence </w:t>
      </w:r>
      <w:r>
        <w:br/>
        <w:t xml:space="preserve">can have a big impact on our lives and rights. </w:t>
      </w:r>
    </w:p>
    <w:p w14:paraId="22F20BAA" w14:textId="4C737870" w:rsidR="00597791" w:rsidRDefault="00597791" w:rsidP="00597791">
      <w:r>
        <w:t xml:space="preserve">That is why we should have a say too </w:t>
      </w:r>
      <w:r>
        <w:br/>
        <w:t xml:space="preserve">when it comes to laws and decisions about </w:t>
      </w:r>
      <w:r w:rsidR="002266CC">
        <w:t>it</w:t>
      </w:r>
      <w:r>
        <w:t xml:space="preserve">. </w:t>
      </w:r>
    </w:p>
    <w:p w14:paraId="64E56841" w14:textId="138A672B" w:rsidR="00597791" w:rsidRDefault="00C36288" w:rsidP="00597791">
      <w:pPr>
        <w:spacing w:before="360"/>
      </w:pPr>
      <w:r>
        <w:rPr>
          <w:noProof/>
        </w:rPr>
        <w:lastRenderedPageBreak/>
        <w:drawing>
          <wp:anchor distT="0" distB="0" distL="114300" distR="114300" simplePos="0" relativeHeight="251730944" behindDoc="0" locked="0" layoutInCell="1" allowOverlap="1" wp14:anchorId="5C743F2A" wp14:editId="70FACAD0">
            <wp:simplePos x="0" y="0"/>
            <wp:positionH relativeFrom="column">
              <wp:posOffset>4220210</wp:posOffset>
            </wp:positionH>
            <wp:positionV relativeFrom="paragraph">
              <wp:posOffset>330200</wp:posOffset>
            </wp:positionV>
            <wp:extent cx="1799590" cy="1384300"/>
            <wp:effectExtent l="0" t="0" r="0" b="6350"/>
            <wp:wrapSquare wrapText="bothSides"/>
            <wp:docPr id="80278107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78107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7791">
        <w:t xml:space="preserve">As we said before, </w:t>
      </w:r>
      <w:r w:rsidR="009B6046">
        <w:rPr>
          <w:lang w:val="el-GR"/>
        </w:rPr>
        <w:br/>
      </w:r>
      <w:r w:rsidR="00597791">
        <w:t xml:space="preserve">the European Union </w:t>
      </w:r>
      <w:r w:rsidR="00597791">
        <w:br/>
        <w:t xml:space="preserve">has made a law to make sure that </w:t>
      </w:r>
      <w:r w:rsidR="00597791">
        <w:br/>
        <w:t xml:space="preserve">Artificial Intelligence is used safely and fairly </w:t>
      </w:r>
      <w:r w:rsidR="00597791">
        <w:br/>
        <w:t xml:space="preserve">for people in Europe. </w:t>
      </w:r>
      <w:r w:rsidR="00597791">
        <w:br/>
        <w:t>This law is called ‘</w:t>
      </w:r>
      <w:r>
        <w:t xml:space="preserve">the </w:t>
      </w:r>
      <w:r w:rsidR="00597791">
        <w:t xml:space="preserve">Artificial Intelligence Act’. </w:t>
      </w:r>
    </w:p>
    <w:p w14:paraId="37747F33" w14:textId="71BA6FA6" w:rsidR="00597791" w:rsidRDefault="009461C5" w:rsidP="00597791">
      <w:pPr>
        <w:spacing w:before="360"/>
      </w:pPr>
      <w:r>
        <w:rPr>
          <w:noProof/>
        </w:rPr>
        <w:drawing>
          <wp:anchor distT="0" distB="0" distL="114300" distR="114300" simplePos="0" relativeHeight="251731968" behindDoc="0" locked="0" layoutInCell="1" allowOverlap="1" wp14:anchorId="565373B6" wp14:editId="7B44397A">
            <wp:simplePos x="0" y="0"/>
            <wp:positionH relativeFrom="column">
              <wp:posOffset>4064000</wp:posOffset>
            </wp:positionH>
            <wp:positionV relativeFrom="paragraph">
              <wp:posOffset>909320</wp:posOffset>
            </wp:positionV>
            <wp:extent cx="2068830" cy="1242060"/>
            <wp:effectExtent l="0" t="0" r="7620" b="0"/>
            <wp:wrapSquare wrapText="bothSides"/>
            <wp:docPr id="1249588880" name="Pictur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9588880" name="Pictur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66CC">
        <w:t xml:space="preserve">The law started in August 2024. </w:t>
      </w:r>
      <w:r w:rsidR="002266CC">
        <w:br/>
      </w:r>
      <w:r w:rsidR="00597791">
        <w:t xml:space="preserve">Now all countries in the European Union </w:t>
      </w:r>
      <w:r w:rsidR="009B6046">
        <w:br/>
      </w:r>
      <w:r w:rsidR="00B60537">
        <w:t>must</w:t>
      </w:r>
      <w:r w:rsidR="009B6046">
        <w:t xml:space="preserve"> make this law happen. </w:t>
      </w:r>
    </w:p>
    <w:p w14:paraId="769B54C1" w14:textId="2F0F1C38" w:rsidR="00C36288" w:rsidRDefault="009B6046" w:rsidP="006369B7">
      <w:pPr>
        <w:spacing w:before="360"/>
      </w:pPr>
      <w:r>
        <w:t xml:space="preserve">Organisations of people with disabilities </w:t>
      </w:r>
      <w:r>
        <w:br/>
        <w:t xml:space="preserve">can play an important role </w:t>
      </w:r>
      <w:r>
        <w:br/>
        <w:t xml:space="preserve">in making this law happen in their countries. </w:t>
      </w:r>
    </w:p>
    <w:p w14:paraId="5B586F1D" w14:textId="0FF9A0D2" w:rsidR="009B6046" w:rsidRDefault="009B6046" w:rsidP="009B6046">
      <w:pPr>
        <w:spacing w:before="360"/>
      </w:pPr>
      <w:r>
        <w:t xml:space="preserve">Amongst others, </w:t>
      </w:r>
      <w:r>
        <w:br/>
        <w:t>organisations of people with disabilities should:</w:t>
      </w:r>
    </w:p>
    <w:p w14:paraId="4B45A389" w14:textId="37BE50D3" w:rsidR="009B6046" w:rsidRPr="00264145" w:rsidRDefault="009461C5" w:rsidP="00B31856">
      <w:pPr>
        <w:pStyle w:val="ListParagraph"/>
      </w:pPr>
      <w:r w:rsidRPr="007D1052">
        <w:rPr>
          <w:noProof/>
        </w:rPr>
        <w:drawing>
          <wp:anchor distT="0" distB="0" distL="114300" distR="114300" simplePos="0" relativeHeight="251706368" behindDoc="0" locked="0" layoutInCell="1" allowOverlap="1" wp14:anchorId="53B8A1E8" wp14:editId="59F043F3">
            <wp:simplePos x="0" y="0"/>
            <wp:positionH relativeFrom="column">
              <wp:posOffset>4295140</wp:posOffset>
            </wp:positionH>
            <wp:positionV relativeFrom="paragraph">
              <wp:posOffset>1417955</wp:posOffset>
            </wp:positionV>
            <wp:extent cx="1439545" cy="1439545"/>
            <wp:effectExtent l="0" t="0" r="8255" b="8255"/>
            <wp:wrapSquare wrapText="bothSides"/>
            <wp:docPr id="710421189" name="Picture 2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639846" name="Picture 2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1F92">
        <w:rPr>
          <w:noProof/>
        </w:rPr>
        <w:drawing>
          <wp:anchor distT="0" distB="0" distL="114300" distR="114300" simplePos="0" relativeHeight="251704320" behindDoc="0" locked="0" layoutInCell="1" allowOverlap="1" wp14:anchorId="3D54854D" wp14:editId="7C145C55">
            <wp:simplePos x="0" y="0"/>
            <wp:positionH relativeFrom="column">
              <wp:posOffset>4424045</wp:posOffset>
            </wp:positionH>
            <wp:positionV relativeFrom="paragraph">
              <wp:posOffset>118745</wp:posOffset>
            </wp:positionV>
            <wp:extent cx="1254760" cy="942975"/>
            <wp:effectExtent l="0" t="0" r="2540" b="9525"/>
            <wp:wrapSquare wrapText="bothSides"/>
            <wp:docPr id="58586171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86171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6046" w:rsidRPr="00264145">
        <w:t xml:space="preserve">Share their views with people </w:t>
      </w:r>
      <w:r w:rsidR="009B6046" w:rsidRPr="00264145">
        <w:br/>
        <w:t xml:space="preserve">who work to make this law happen </w:t>
      </w:r>
      <w:r w:rsidR="009B6046" w:rsidRPr="00264145">
        <w:br/>
        <w:t xml:space="preserve">in their countries. </w:t>
      </w:r>
      <w:r w:rsidR="009B6046" w:rsidRPr="00264145">
        <w:br/>
        <w:t xml:space="preserve">They should push them </w:t>
      </w:r>
      <w:r w:rsidR="009B6046" w:rsidRPr="00264145">
        <w:br/>
        <w:t xml:space="preserve">to protect people with disabilities </w:t>
      </w:r>
      <w:r w:rsidR="009B6046" w:rsidRPr="00264145">
        <w:br/>
        <w:t xml:space="preserve">from Artificial Intelligence </w:t>
      </w:r>
      <w:r w:rsidR="000112FB">
        <w:br/>
      </w:r>
      <w:r w:rsidR="009B6046" w:rsidRPr="00264145">
        <w:t xml:space="preserve">that can harm them. </w:t>
      </w:r>
    </w:p>
    <w:p w14:paraId="3B194292" w14:textId="1F50FF99" w:rsidR="0005611E" w:rsidRDefault="009B6046" w:rsidP="00B31856">
      <w:pPr>
        <w:pStyle w:val="ListParagraph"/>
      </w:pPr>
      <w:r w:rsidRPr="0005611E">
        <w:t xml:space="preserve">Check </w:t>
      </w:r>
      <w:r w:rsidR="002266CC">
        <w:t>the progress their</w:t>
      </w:r>
      <w:r w:rsidRPr="0005611E">
        <w:t xml:space="preserve"> countries </w:t>
      </w:r>
      <w:r w:rsidR="002266CC">
        <w:t>make</w:t>
      </w:r>
      <w:r w:rsidRPr="0005611E">
        <w:t xml:space="preserve"> </w:t>
      </w:r>
      <w:r w:rsidR="002266CC">
        <w:br/>
      </w:r>
      <w:r w:rsidRPr="0005611E">
        <w:t xml:space="preserve">to </w:t>
      </w:r>
      <w:r w:rsidR="002266CC">
        <w:t xml:space="preserve">make this law happen. </w:t>
      </w:r>
    </w:p>
    <w:p w14:paraId="001DBF25" w14:textId="573833DF" w:rsidR="0005611E" w:rsidRDefault="000112FB" w:rsidP="00B31856">
      <w:pPr>
        <w:pStyle w:val="ListParagraph"/>
      </w:pPr>
      <w:r w:rsidRPr="007D1052">
        <w:rPr>
          <w:noProof/>
        </w:rPr>
        <w:drawing>
          <wp:anchor distT="0" distB="0" distL="114300" distR="114300" simplePos="0" relativeHeight="251708416" behindDoc="0" locked="0" layoutInCell="1" allowOverlap="1" wp14:anchorId="3CE84D5F" wp14:editId="228F1108">
            <wp:simplePos x="0" y="0"/>
            <wp:positionH relativeFrom="column">
              <wp:posOffset>4069582</wp:posOffset>
            </wp:positionH>
            <wp:positionV relativeFrom="paragraph">
              <wp:posOffset>425303</wp:posOffset>
            </wp:positionV>
            <wp:extent cx="1800000" cy="1006293"/>
            <wp:effectExtent l="0" t="0" r="0" b="3810"/>
            <wp:wrapSquare wrapText="bothSides"/>
            <wp:docPr id="332048079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048079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006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611E">
        <w:t>P</w:t>
      </w:r>
      <w:r w:rsidR="00FD6006">
        <w:t xml:space="preserve">ush their countries </w:t>
      </w:r>
      <w:r w:rsidR="00FD6006">
        <w:br/>
        <w:t xml:space="preserve">to make all systems </w:t>
      </w:r>
      <w:r w:rsidR="002A4B20">
        <w:br/>
      </w:r>
      <w:r w:rsidR="00FD6006">
        <w:t xml:space="preserve">easy to use by people with disabilities. </w:t>
      </w:r>
      <w:r w:rsidR="00FD6006">
        <w:br/>
        <w:t xml:space="preserve">Artificial Intelligence systems </w:t>
      </w:r>
      <w:r w:rsidR="00C36288">
        <w:br/>
      </w:r>
      <w:r w:rsidR="00FD6006">
        <w:t xml:space="preserve">should take into account </w:t>
      </w:r>
      <w:r w:rsidR="00FD6006">
        <w:br/>
        <w:t xml:space="preserve">the needs of people with disabilities too. </w:t>
      </w:r>
    </w:p>
    <w:p w14:paraId="68C474A0" w14:textId="659C3B4A" w:rsidR="00FD6006" w:rsidRDefault="000112FB" w:rsidP="00B31856">
      <w:pPr>
        <w:pStyle w:val="ListParagraph"/>
      </w:pPr>
      <w:r w:rsidRPr="007D1052">
        <w:rPr>
          <w:noProof/>
        </w:rPr>
        <w:lastRenderedPageBreak/>
        <w:drawing>
          <wp:anchor distT="0" distB="0" distL="114300" distR="114300" simplePos="0" relativeHeight="251700224" behindDoc="0" locked="0" layoutInCell="1" allowOverlap="1" wp14:anchorId="30317163" wp14:editId="7E23769C">
            <wp:simplePos x="0" y="0"/>
            <wp:positionH relativeFrom="column">
              <wp:posOffset>4499625</wp:posOffset>
            </wp:positionH>
            <wp:positionV relativeFrom="paragraph">
              <wp:posOffset>173990</wp:posOffset>
            </wp:positionV>
            <wp:extent cx="1371600" cy="1331595"/>
            <wp:effectExtent l="0" t="0" r="0" b="1905"/>
            <wp:wrapSquare wrapText="bothSides"/>
            <wp:docPr id="1913066632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066632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19" r="6450" b="55801"/>
                    <a:stretch/>
                  </pic:blipFill>
                  <pic:spPr bwMode="auto">
                    <a:xfrm>
                      <a:off x="0" y="0"/>
                      <a:ext cx="1371600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006">
        <w:t xml:space="preserve">Spread the word about the impact </w:t>
      </w:r>
      <w:r w:rsidR="002266CC">
        <w:br/>
      </w:r>
      <w:r w:rsidR="00FD6006">
        <w:t xml:space="preserve">Artificial Intelligence </w:t>
      </w:r>
      <w:r w:rsidR="0005611E">
        <w:t>has on</w:t>
      </w:r>
      <w:r w:rsidR="00FD6006">
        <w:t xml:space="preserve"> our rights. </w:t>
      </w:r>
      <w:r w:rsidR="00FD6006">
        <w:br/>
        <w:t>For example, they can do that by:</w:t>
      </w:r>
    </w:p>
    <w:p w14:paraId="3EF86683" w14:textId="779F790D" w:rsidR="00FD6006" w:rsidRDefault="00531614" w:rsidP="00B31856">
      <w:pPr>
        <w:pStyle w:val="ListParagraph"/>
        <w:numPr>
          <w:ilvl w:val="0"/>
          <w:numId w:val="61"/>
        </w:numPr>
      </w:pPr>
      <w:r>
        <w:t>Sharing useful information</w:t>
      </w:r>
      <w:r w:rsidR="00FD6006">
        <w:t xml:space="preserve"> on social media;</w:t>
      </w:r>
    </w:p>
    <w:p w14:paraId="22D6FA79" w14:textId="28B9143D" w:rsidR="00483280" w:rsidRDefault="00531614" w:rsidP="003E1B68">
      <w:pPr>
        <w:pStyle w:val="ListParagraph"/>
        <w:numPr>
          <w:ilvl w:val="0"/>
          <w:numId w:val="61"/>
        </w:numPr>
        <w:spacing w:after="160"/>
      </w:pPr>
      <w:r>
        <w:t>Organising</w:t>
      </w:r>
      <w:r w:rsidR="00FD6006">
        <w:t xml:space="preserve"> training </w:t>
      </w:r>
      <w:r>
        <w:br/>
      </w:r>
      <w:r w:rsidR="00FD6006">
        <w:t xml:space="preserve">for people with disabilities and their families </w:t>
      </w:r>
      <w:r w:rsidR="00FD6006">
        <w:br/>
        <w:t xml:space="preserve">to help them </w:t>
      </w:r>
      <w:r w:rsidR="002266CC">
        <w:t>understand</w:t>
      </w:r>
      <w:r>
        <w:t xml:space="preserve"> their rights. </w:t>
      </w:r>
      <w:r w:rsidR="00FD6006">
        <w:t xml:space="preserve"> </w:t>
      </w:r>
    </w:p>
    <w:p w14:paraId="521EB09E" w14:textId="51922E13" w:rsidR="00612251" w:rsidRPr="008A34AE" w:rsidRDefault="000112FB" w:rsidP="00B31856">
      <w:pPr>
        <w:pStyle w:val="ListParagraph"/>
      </w:pPr>
      <w:r w:rsidRPr="007D1052">
        <w:rPr>
          <w:noProof/>
          <w:lang w:val="en-US"/>
        </w:rPr>
        <w:drawing>
          <wp:anchor distT="0" distB="0" distL="114300" distR="114300" simplePos="0" relativeHeight="251702272" behindDoc="0" locked="0" layoutInCell="1" allowOverlap="1" wp14:anchorId="06BE2C2E" wp14:editId="2964A8B0">
            <wp:simplePos x="0" y="0"/>
            <wp:positionH relativeFrom="column">
              <wp:posOffset>4572000</wp:posOffset>
            </wp:positionH>
            <wp:positionV relativeFrom="paragraph">
              <wp:posOffset>37037</wp:posOffset>
            </wp:positionV>
            <wp:extent cx="1162050" cy="1162050"/>
            <wp:effectExtent l="0" t="0" r="0" b="0"/>
            <wp:wrapNone/>
            <wp:docPr id="2114384278" name="Picture 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384278" name="Picture 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614">
        <w:t xml:space="preserve">Work with other organisations </w:t>
      </w:r>
      <w:r w:rsidR="00531614">
        <w:br/>
        <w:t xml:space="preserve">that protect the rights of people. </w:t>
      </w:r>
      <w:r w:rsidR="00531614">
        <w:br/>
        <w:t>For example, organisations of patients</w:t>
      </w:r>
      <w:r w:rsidR="006369B7">
        <w:t xml:space="preserve">, </w:t>
      </w:r>
      <w:r w:rsidR="006369B7">
        <w:br/>
        <w:t>organisations of older people and others.</w:t>
      </w:r>
      <w:r w:rsidR="00531614">
        <w:br/>
        <w:t xml:space="preserve">Together we are stronger to push for our rights </w:t>
      </w:r>
      <w:r w:rsidR="00531614">
        <w:br/>
        <w:t xml:space="preserve">than each of us alone. </w:t>
      </w:r>
    </w:p>
    <w:p w14:paraId="4FAA59E6" w14:textId="49FB25EB" w:rsidR="00000C33" w:rsidRPr="007E1A0F" w:rsidRDefault="00000C33" w:rsidP="009461C5">
      <w:pPr>
        <w:pStyle w:val="Heading3"/>
      </w:pPr>
      <w:r w:rsidRPr="007E1A0F">
        <w:t xml:space="preserve">More information </w:t>
      </w:r>
    </w:p>
    <w:p w14:paraId="55479FF3" w14:textId="42EA7F70" w:rsidR="00000C33" w:rsidRPr="00D1391C" w:rsidRDefault="00C36288" w:rsidP="00000C33">
      <w:r w:rsidRPr="00D1391C">
        <w:rPr>
          <w:noProof/>
        </w:rPr>
        <w:drawing>
          <wp:anchor distT="0" distB="0" distL="114300" distR="114300" simplePos="0" relativeHeight="251698176" behindDoc="0" locked="0" layoutInCell="1" allowOverlap="1" wp14:anchorId="6E9E18F6" wp14:editId="0C6C466B">
            <wp:simplePos x="0" y="0"/>
            <wp:positionH relativeFrom="margin">
              <wp:posOffset>4150360</wp:posOffset>
            </wp:positionH>
            <wp:positionV relativeFrom="paragraph">
              <wp:posOffset>99060</wp:posOffset>
            </wp:positionV>
            <wp:extent cx="1576070" cy="1259840"/>
            <wp:effectExtent l="0" t="0" r="5080" b="0"/>
            <wp:wrapSquare wrapText="bothSides"/>
            <wp:docPr id="19" name="Picture 1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99"/>
                    <a:stretch/>
                  </pic:blipFill>
                  <pic:spPr bwMode="auto">
                    <a:xfrm>
                      <a:off x="0" y="0"/>
                      <a:ext cx="1576070" cy="1259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C33" w:rsidRPr="00D1391C">
        <w:t xml:space="preserve">For more information </w:t>
      </w:r>
      <w:r w:rsidR="00000C33" w:rsidRPr="00D1391C">
        <w:br/>
        <w:t>about EDF and our work,</w:t>
      </w:r>
      <w:r w:rsidR="00000C33" w:rsidRPr="00D1391C">
        <w:br/>
        <w:t xml:space="preserve">you can visit our website at </w:t>
      </w:r>
      <w:r w:rsidR="00000C33" w:rsidRPr="00D1391C">
        <w:br/>
      </w:r>
      <w:hyperlink r:id="rId36" w:history="1">
        <w:r w:rsidR="00000C33" w:rsidRPr="00D1391C">
          <w:rPr>
            <w:rStyle w:val="Hyperlink"/>
          </w:rPr>
          <w:t>www.edf-feph.org</w:t>
        </w:r>
      </w:hyperlink>
      <w:r w:rsidR="00000C33" w:rsidRPr="00D1391C">
        <w:t xml:space="preserve">. </w:t>
      </w:r>
    </w:p>
    <w:p w14:paraId="73B6B63F" w14:textId="77777777" w:rsidR="009461C5" w:rsidRDefault="00000C33" w:rsidP="009461C5">
      <w:pPr>
        <w:spacing w:before="360"/>
      </w:pPr>
      <w:r w:rsidRPr="00D1391C">
        <w:t xml:space="preserve">You can also send us an email at </w:t>
      </w:r>
      <w:r w:rsidRPr="00D1391C">
        <w:br/>
      </w:r>
      <w:hyperlink r:id="rId37" w:history="1">
        <w:r w:rsidRPr="00D1391C">
          <w:rPr>
            <w:rStyle w:val="Hyperlink"/>
            <w:rFonts w:cs="Arial"/>
            <w:szCs w:val="28"/>
          </w:rPr>
          <w:t>info@edf-feph.org</w:t>
        </w:r>
      </w:hyperlink>
      <w:r w:rsidRPr="00D1391C">
        <w:t>.</w:t>
      </w:r>
    </w:p>
    <w:p w14:paraId="653C26D3" w14:textId="12A4E8EF" w:rsidR="0057130A" w:rsidRDefault="00000C33" w:rsidP="001E197D">
      <w:pPr>
        <w:spacing w:before="720"/>
        <w:jc w:val="center"/>
      </w:pPr>
      <w:r w:rsidRPr="00B31856">
        <w:t xml:space="preserve">This easy-to-read text is written by ‘Say it easy’ </w:t>
      </w:r>
      <w:r>
        <w:br/>
      </w:r>
      <w:hyperlink r:id="rId38" w:history="1">
        <w:r w:rsidRPr="001C4293">
          <w:rPr>
            <w:rStyle w:val="Hyperlink"/>
          </w:rPr>
          <w:t>www.sayiteasy.eu</w:t>
        </w:r>
      </w:hyperlink>
      <w:r>
        <w:rPr>
          <w:rStyle w:val="Hyperlink"/>
        </w:rPr>
        <w:br/>
      </w:r>
      <w:r>
        <w:rPr>
          <w:noProof/>
        </w:rPr>
        <w:drawing>
          <wp:inline distT="0" distB="0" distL="0" distR="0" wp14:anchorId="18911926" wp14:editId="117E72DE">
            <wp:extent cx="1637030" cy="1253260"/>
            <wp:effectExtent l="0" t="0" r="0" b="0"/>
            <wp:docPr id="1908784731" name="Picture 2" descr="Symbol of 'Say it easy'">
              <a:hlinkClick xmlns:a="http://schemas.openxmlformats.org/drawingml/2006/main" r:id="rId38"/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784731" name="Picture 2" descr="Symbol of 'Say it easy'">
                      <a:hlinkClick r:id="rId38"/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 rotWithShape="1">
                    <a:blip r:embed="rId39"/>
                    <a:srcRect t="11870" b="11626"/>
                    <a:stretch/>
                  </pic:blipFill>
                  <pic:spPr bwMode="auto">
                    <a:xfrm>
                      <a:off x="0" y="0"/>
                      <a:ext cx="1639335" cy="1255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7130A" w:rsidSect="00371BD1">
      <w:footerReference w:type="default" r:id="rId40"/>
      <w:pgSz w:w="11906" w:h="16838"/>
      <w:pgMar w:top="1440" w:right="1440" w:bottom="1440" w:left="1440" w:header="708" w:footer="1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11D53" w14:textId="77777777" w:rsidR="00322D04" w:rsidRDefault="00322D04">
      <w:pPr>
        <w:spacing w:line="240" w:lineRule="auto"/>
      </w:pPr>
      <w:r>
        <w:separator/>
      </w:r>
    </w:p>
  </w:endnote>
  <w:endnote w:type="continuationSeparator" w:id="0">
    <w:p w14:paraId="4D6D9E09" w14:textId="77777777" w:rsidR="00322D04" w:rsidRDefault="00322D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Yu Gothic"/>
    <w:charset w:val="80"/>
    <w:family w:val="swiss"/>
    <w:pitch w:val="default"/>
    <w:sig w:usb0="00000000" w:usb1="00000000" w:usb2="00000012" w:usb3="00000000" w:csb0="0002000D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38648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F6692B" w14:textId="77777777" w:rsidR="00567096" w:rsidRDefault="00450A55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2D5915" w14:textId="77777777" w:rsidR="00567096" w:rsidRDefault="005670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5AC42" w14:textId="77777777" w:rsidR="00322D04" w:rsidRDefault="00322D04">
      <w:pPr>
        <w:spacing w:line="240" w:lineRule="auto"/>
      </w:pPr>
      <w:r>
        <w:separator/>
      </w:r>
    </w:p>
  </w:footnote>
  <w:footnote w:type="continuationSeparator" w:id="0">
    <w:p w14:paraId="072C1BE8" w14:textId="77777777" w:rsidR="00322D04" w:rsidRDefault="00322D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129CE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C1D248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5669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0946FF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CC2E6C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42CE1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458D8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DE400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5E06F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52C8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606D1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7E5A72"/>
    <w:multiLevelType w:val="hybridMultilevel"/>
    <w:tmpl w:val="007048E4"/>
    <w:lvl w:ilvl="0" w:tplc="CD0E267A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b w:val="0"/>
        <w:i w:val="0"/>
        <w:color w:val="E22B21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875" w:hanging="360"/>
      </w:pPr>
    </w:lvl>
    <w:lvl w:ilvl="2" w:tplc="0809001B" w:tentative="1">
      <w:start w:val="1"/>
      <w:numFmt w:val="lowerRoman"/>
      <w:lvlText w:val="%3."/>
      <w:lvlJc w:val="right"/>
      <w:pPr>
        <w:ind w:left="2595" w:hanging="180"/>
      </w:pPr>
    </w:lvl>
    <w:lvl w:ilvl="3" w:tplc="0809000F" w:tentative="1">
      <w:start w:val="1"/>
      <w:numFmt w:val="decimal"/>
      <w:lvlText w:val="%4."/>
      <w:lvlJc w:val="left"/>
      <w:pPr>
        <w:ind w:left="3315" w:hanging="360"/>
      </w:pPr>
    </w:lvl>
    <w:lvl w:ilvl="4" w:tplc="08090019" w:tentative="1">
      <w:start w:val="1"/>
      <w:numFmt w:val="lowerLetter"/>
      <w:lvlText w:val="%5."/>
      <w:lvlJc w:val="left"/>
      <w:pPr>
        <w:ind w:left="4035" w:hanging="360"/>
      </w:pPr>
    </w:lvl>
    <w:lvl w:ilvl="5" w:tplc="0809001B" w:tentative="1">
      <w:start w:val="1"/>
      <w:numFmt w:val="lowerRoman"/>
      <w:lvlText w:val="%6."/>
      <w:lvlJc w:val="right"/>
      <w:pPr>
        <w:ind w:left="4755" w:hanging="180"/>
      </w:pPr>
    </w:lvl>
    <w:lvl w:ilvl="6" w:tplc="0809000F" w:tentative="1">
      <w:start w:val="1"/>
      <w:numFmt w:val="decimal"/>
      <w:lvlText w:val="%7."/>
      <w:lvlJc w:val="left"/>
      <w:pPr>
        <w:ind w:left="5475" w:hanging="360"/>
      </w:pPr>
    </w:lvl>
    <w:lvl w:ilvl="7" w:tplc="08090019" w:tentative="1">
      <w:start w:val="1"/>
      <w:numFmt w:val="lowerLetter"/>
      <w:lvlText w:val="%8."/>
      <w:lvlJc w:val="left"/>
      <w:pPr>
        <w:ind w:left="6195" w:hanging="360"/>
      </w:pPr>
    </w:lvl>
    <w:lvl w:ilvl="8" w:tplc="08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2" w15:restartNumberingAfterBreak="0">
    <w:nsid w:val="0CCB6772"/>
    <w:multiLevelType w:val="hybridMultilevel"/>
    <w:tmpl w:val="207EDC06"/>
    <w:lvl w:ilvl="0" w:tplc="CD0E2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E22B21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3C7A01"/>
    <w:multiLevelType w:val="hybridMultilevel"/>
    <w:tmpl w:val="BA361F02"/>
    <w:lvl w:ilvl="0" w:tplc="CD0E2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E22B21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423F17"/>
    <w:multiLevelType w:val="hybridMultilevel"/>
    <w:tmpl w:val="41E2D728"/>
    <w:lvl w:ilvl="0" w:tplc="AD18FE2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vanish w:val="0"/>
        <w:color w:val="C11E0D"/>
        <w:sz w:val="28"/>
        <w:u w:color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F5251D"/>
    <w:multiLevelType w:val="hybridMultilevel"/>
    <w:tmpl w:val="5804E922"/>
    <w:lvl w:ilvl="0" w:tplc="CD0E2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E22B21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1A54F6"/>
    <w:multiLevelType w:val="hybridMultilevel"/>
    <w:tmpl w:val="9CF61C3C"/>
    <w:lvl w:ilvl="0" w:tplc="CD0E2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E22B21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524AC3"/>
    <w:multiLevelType w:val="hybridMultilevel"/>
    <w:tmpl w:val="BCD4A7E4"/>
    <w:lvl w:ilvl="0" w:tplc="739CAA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E22B21"/>
        <w:sz w:val="3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1B32FA"/>
    <w:multiLevelType w:val="hybridMultilevel"/>
    <w:tmpl w:val="A3FC8570"/>
    <w:lvl w:ilvl="0" w:tplc="604A556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3A358A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0481B75"/>
    <w:multiLevelType w:val="hybridMultilevel"/>
    <w:tmpl w:val="0E1C9BDC"/>
    <w:lvl w:ilvl="0" w:tplc="86B421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color w:val="3A358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1433B35"/>
    <w:multiLevelType w:val="hybridMultilevel"/>
    <w:tmpl w:val="65C0E6C6"/>
    <w:lvl w:ilvl="0" w:tplc="CD0E2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E22B21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514DD6"/>
    <w:multiLevelType w:val="hybridMultilevel"/>
    <w:tmpl w:val="947E48CE"/>
    <w:lvl w:ilvl="0" w:tplc="CD0E2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E22B21"/>
        <w:sz w:val="36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67115E"/>
    <w:multiLevelType w:val="hybridMultilevel"/>
    <w:tmpl w:val="500AE7F8"/>
    <w:lvl w:ilvl="0" w:tplc="EF869A0A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b w:val="0"/>
        <w:i w:val="0"/>
        <w:caps w:val="0"/>
        <w:vanish w:val="0"/>
        <w:color w:val="005E8F"/>
        <w:sz w:val="28"/>
        <w:u w:color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99C7509"/>
    <w:multiLevelType w:val="multilevel"/>
    <w:tmpl w:val="3DB47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2C4B0460"/>
    <w:multiLevelType w:val="hybridMultilevel"/>
    <w:tmpl w:val="06E4D3E8"/>
    <w:lvl w:ilvl="0" w:tplc="EF869A0A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color w:val="005E8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FE22842"/>
    <w:multiLevelType w:val="hybridMultilevel"/>
    <w:tmpl w:val="2C7608AC"/>
    <w:lvl w:ilvl="0" w:tplc="121E56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A77B3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EA3D21"/>
    <w:multiLevelType w:val="hybridMultilevel"/>
    <w:tmpl w:val="C46A9144"/>
    <w:lvl w:ilvl="0" w:tplc="CD0E2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E22B21"/>
        <w:sz w:val="3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EB4D63"/>
    <w:multiLevelType w:val="multilevel"/>
    <w:tmpl w:val="C35AF9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E22B21"/>
        <w:sz w:val="3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4013A0"/>
    <w:multiLevelType w:val="hybridMultilevel"/>
    <w:tmpl w:val="3B1CEA70"/>
    <w:lvl w:ilvl="0" w:tplc="CD0E2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E22B21"/>
        <w:sz w:val="36"/>
      </w:rPr>
    </w:lvl>
    <w:lvl w:ilvl="1" w:tplc="16EE2148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b w:val="0"/>
        <w:i w:val="0"/>
        <w:color w:val="E22B21"/>
        <w:sz w:val="40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173ECF"/>
    <w:multiLevelType w:val="hybridMultilevel"/>
    <w:tmpl w:val="B53EB076"/>
    <w:lvl w:ilvl="0" w:tplc="CD0E2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E22B21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C0305EC"/>
    <w:multiLevelType w:val="hybridMultilevel"/>
    <w:tmpl w:val="B4827B94"/>
    <w:lvl w:ilvl="0" w:tplc="CD0E2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E22B21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48715D"/>
    <w:multiLevelType w:val="hybridMultilevel"/>
    <w:tmpl w:val="48F0A6EC"/>
    <w:lvl w:ilvl="0" w:tplc="16EE21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olor w:val="E22B21"/>
        <w:sz w:val="40"/>
      </w:rPr>
    </w:lvl>
    <w:lvl w:ilvl="1" w:tplc="16EE2148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b w:val="0"/>
        <w:i w:val="0"/>
        <w:color w:val="E22B21"/>
        <w:sz w:val="4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5765D8"/>
    <w:multiLevelType w:val="hybridMultilevel"/>
    <w:tmpl w:val="1A548B46"/>
    <w:lvl w:ilvl="0" w:tplc="EF869A0A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color w:val="005E8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C358BA"/>
    <w:multiLevelType w:val="hybridMultilevel"/>
    <w:tmpl w:val="28BE76D8"/>
    <w:lvl w:ilvl="0" w:tplc="A3129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vanish w:val="0"/>
        <w:color w:val="C11E0D"/>
        <w:sz w:val="28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924EDB"/>
    <w:multiLevelType w:val="hybridMultilevel"/>
    <w:tmpl w:val="D7987DC0"/>
    <w:lvl w:ilvl="0" w:tplc="121E56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A77B3"/>
      </w:rPr>
    </w:lvl>
    <w:lvl w:ilvl="1" w:tplc="A5842250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b w:val="0"/>
        <w:i w:val="0"/>
        <w:color w:val="0A77B3"/>
        <w:sz w:val="3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D9508E"/>
    <w:multiLevelType w:val="hybridMultilevel"/>
    <w:tmpl w:val="1DB634A8"/>
    <w:lvl w:ilvl="0" w:tplc="CD0E2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E22B21"/>
        <w:sz w:val="36"/>
      </w:rPr>
    </w:lvl>
    <w:lvl w:ilvl="1" w:tplc="16EE2148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b w:val="0"/>
        <w:i w:val="0"/>
        <w:color w:val="E22B21"/>
        <w:sz w:val="40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4A1470"/>
    <w:multiLevelType w:val="hybridMultilevel"/>
    <w:tmpl w:val="F8403092"/>
    <w:lvl w:ilvl="0" w:tplc="D3E6C7FE">
      <w:start w:val="1"/>
      <w:numFmt w:val="decimal"/>
      <w:lvlText w:val="%1."/>
      <w:lvlJc w:val="left"/>
      <w:pPr>
        <w:ind w:left="720" w:hanging="360"/>
      </w:pPr>
      <w:rPr>
        <w:b/>
        <w:bCs/>
        <w:color w:val="0A77B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125B3E"/>
    <w:multiLevelType w:val="hybridMultilevel"/>
    <w:tmpl w:val="63D69C68"/>
    <w:lvl w:ilvl="0" w:tplc="CD0E2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E22B21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8505E2"/>
    <w:multiLevelType w:val="hybridMultilevel"/>
    <w:tmpl w:val="AB9ADF5C"/>
    <w:lvl w:ilvl="0" w:tplc="CD0E267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E22B21"/>
        <w:sz w:val="3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D1414C2"/>
    <w:multiLevelType w:val="hybridMultilevel"/>
    <w:tmpl w:val="3FEE0D3E"/>
    <w:lvl w:ilvl="0" w:tplc="CD0E267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E22B21"/>
        <w:sz w:val="36"/>
        <w:szCs w:val="20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D4F747C"/>
    <w:multiLevelType w:val="hybridMultilevel"/>
    <w:tmpl w:val="0C9C1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24136B"/>
    <w:multiLevelType w:val="hybridMultilevel"/>
    <w:tmpl w:val="A380DD26"/>
    <w:lvl w:ilvl="0" w:tplc="DCD45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2A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C411D2"/>
    <w:multiLevelType w:val="hybridMultilevel"/>
    <w:tmpl w:val="01D6D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E22B21"/>
        <w:sz w:val="3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7E4DBA"/>
    <w:multiLevelType w:val="hybridMultilevel"/>
    <w:tmpl w:val="26E0C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6D1A18"/>
    <w:multiLevelType w:val="hybridMultilevel"/>
    <w:tmpl w:val="E8A0F660"/>
    <w:lvl w:ilvl="0" w:tplc="5AA49E56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color w:val="005E8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3BB4D54"/>
    <w:multiLevelType w:val="hybridMultilevel"/>
    <w:tmpl w:val="8A22A856"/>
    <w:lvl w:ilvl="0" w:tplc="CD0E2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E22B21"/>
        <w:sz w:val="36"/>
      </w:rPr>
    </w:lvl>
    <w:lvl w:ilvl="1" w:tplc="16EE2148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  <w:b w:val="0"/>
        <w:i w:val="0"/>
        <w:color w:val="E22B21"/>
        <w:sz w:val="40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C65EA8"/>
    <w:multiLevelType w:val="hybridMultilevel"/>
    <w:tmpl w:val="406CEA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84F6813"/>
    <w:multiLevelType w:val="hybridMultilevel"/>
    <w:tmpl w:val="EAE03A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5B0C37"/>
    <w:multiLevelType w:val="hybridMultilevel"/>
    <w:tmpl w:val="77EC129C"/>
    <w:lvl w:ilvl="0" w:tplc="CD0E267A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b w:val="0"/>
        <w:i w:val="0"/>
        <w:color w:val="E22B21"/>
        <w:spacing w:val="0"/>
        <w:kern w:val="2"/>
        <w:position w:val="0"/>
        <w:sz w:val="36"/>
        <w:szCs w:val="28"/>
        <w14:numSpacing w14:val="proportional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9" w15:restartNumberingAfterBreak="0">
    <w:nsid w:val="699136F6"/>
    <w:multiLevelType w:val="hybridMultilevel"/>
    <w:tmpl w:val="CDA83B90"/>
    <w:lvl w:ilvl="0" w:tplc="CD0E2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E22B21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C067EA1"/>
    <w:multiLevelType w:val="hybridMultilevel"/>
    <w:tmpl w:val="A0CAF090"/>
    <w:lvl w:ilvl="0" w:tplc="44109C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C0B28F9"/>
    <w:multiLevelType w:val="hybridMultilevel"/>
    <w:tmpl w:val="E3D87316"/>
    <w:lvl w:ilvl="0" w:tplc="8BA6E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22A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4EE32CE"/>
    <w:multiLevelType w:val="hybridMultilevel"/>
    <w:tmpl w:val="2BBC13BE"/>
    <w:lvl w:ilvl="0" w:tplc="CD0E2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E22B21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72474D0"/>
    <w:multiLevelType w:val="hybridMultilevel"/>
    <w:tmpl w:val="1D0CB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1436C5"/>
    <w:multiLevelType w:val="hybridMultilevel"/>
    <w:tmpl w:val="3AFAE3E6"/>
    <w:lvl w:ilvl="0" w:tplc="CD0E2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E22B21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C9653A5"/>
    <w:multiLevelType w:val="hybridMultilevel"/>
    <w:tmpl w:val="7130DFA0"/>
    <w:lvl w:ilvl="0" w:tplc="CD0E2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E22B21"/>
        <w:sz w:val="3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3766006">
    <w:abstractNumId w:val="17"/>
  </w:num>
  <w:num w:numId="2" w16cid:durableId="684788481">
    <w:abstractNumId w:val="12"/>
  </w:num>
  <w:num w:numId="3" w16cid:durableId="163012412">
    <w:abstractNumId w:val="16"/>
  </w:num>
  <w:num w:numId="4" w16cid:durableId="711226282">
    <w:abstractNumId w:val="15"/>
  </w:num>
  <w:num w:numId="5" w16cid:durableId="577595537">
    <w:abstractNumId w:val="20"/>
  </w:num>
  <w:num w:numId="6" w16cid:durableId="981809496">
    <w:abstractNumId w:val="48"/>
  </w:num>
  <w:num w:numId="7" w16cid:durableId="336814058">
    <w:abstractNumId w:val="54"/>
  </w:num>
  <w:num w:numId="8" w16cid:durableId="362094986">
    <w:abstractNumId w:val="21"/>
  </w:num>
  <w:num w:numId="9" w16cid:durableId="1910310784">
    <w:abstractNumId w:val="52"/>
  </w:num>
  <w:num w:numId="10" w16cid:durableId="378212622">
    <w:abstractNumId w:val="13"/>
  </w:num>
  <w:num w:numId="11" w16cid:durableId="239099072">
    <w:abstractNumId w:val="39"/>
  </w:num>
  <w:num w:numId="12" w16cid:durableId="845632102">
    <w:abstractNumId w:val="40"/>
  </w:num>
  <w:num w:numId="13" w16cid:durableId="2002468655">
    <w:abstractNumId w:val="30"/>
  </w:num>
  <w:num w:numId="14" w16cid:durableId="843738885">
    <w:abstractNumId w:val="38"/>
  </w:num>
  <w:num w:numId="15" w16cid:durableId="1243680873">
    <w:abstractNumId w:val="37"/>
  </w:num>
  <w:num w:numId="16" w16cid:durableId="452864742">
    <w:abstractNumId w:val="43"/>
  </w:num>
  <w:num w:numId="17" w16cid:durableId="287661169">
    <w:abstractNumId w:val="27"/>
  </w:num>
  <w:num w:numId="18" w16cid:durableId="31619372">
    <w:abstractNumId w:val="49"/>
  </w:num>
  <w:num w:numId="19" w16cid:durableId="764574879">
    <w:abstractNumId w:val="55"/>
  </w:num>
  <w:num w:numId="20" w16cid:durableId="147407718">
    <w:abstractNumId w:val="42"/>
  </w:num>
  <w:num w:numId="21" w16cid:durableId="1287272819">
    <w:abstractNumId w:val="11"/>
  </w:num>
  <w:num w:numId="22" w16cid:durableId="1902519802">
    <w:abstractNumId w:val="26"/>
  </w:num>
  <w:num w:numId="23" w16cid:durableId="531263474">
    <w:abstractNumId w:val="28"/>
  </w:num>
  <w:num w:numId="24" w16cid:durableId="1024091334">
    <w:abstractNumId w:val="35"/>
  </w:num>
  <w:num w:numId="25" w16cid:durableId="31152836">
    <w:abstractNumId w:val="45"/>
  </w:num>
  <w:num w:numId="26" w16cid:durableId="926377167">
    <w:abstractNumId w:val="31"/>
  </w:num>
  <w:num w:numId="27" w16cid:durableId="810631267">
    <w:abstractNumId w:val="25"/>
  </w:num>
  <w:num w:numId="28" w16cid:durableId="518395638">
    <w:abstractNumId w:val="34"/>
  </w:num>
  <w:num w:numId="29" w16cid:durableId="775517956">
    <w:abstractNumId w:val="53"/>
  </w:num>
  <w:num w:numId="30" w16cid:durableId="1251084007">
    <w:abstractNumId w:val="29"/>
  </w:num>
  <w:num w:numId="31" w16cid:durableId="168251909">
    <w:abstractNumId w:val="10"/>
  </w:num>
  <w:num w:numId="32" w16cid:durableId="194539481">
    <w:abstractNumId w:val="8"/>
  </w:num>
  <w:num w:numId="33" w16cid:durableId="248734716">
    <w:abstractNumId w:val="7"/>
  </w:num>
  <w:num w:numId="34" w16cid:durableId="274139039">
    <w:abstractNumId w:val="6"/>
  </w:num>
  <w:num w:numId="35" w16cid:durableId="760685000">
    <w:abstractNumId w:val="5"/>
  </w:num>
  <w:num w:numId="36" w16cid:durableId="363020378">
    <w:abstractNumId w:val="9"/>
  </w:num>
  <w:num w:numId="37" w16cid:durableId="1203444917">
    <w:abstractNumId w:val="4"/>
  </w:num>
  <w:num w:numId="38" w16cid:durableId="940333818">
    <w:abstractNumId w:val="3"/>
  </w:num>
  <w:num w:numId="39" w16cid:durableId="646593585">
    <w:abstractNumId w:val="2"/>
  </w:num>
  <w:num w:numId="40" w16cid:durableId="816655456">
    <w:abstractNumId w:val="1"/>
  </w:num>
  <w:num w:numId="41" w16cid:durableId="3285612">
    <w:abstractNumId w:val="18"/>
  </w:num>
  <w:num w:numId="42" w16cid:durableId="1055855248">
    <w:abstractNumId w:val="19"/>
  </w:num>
  <w:num w:numId="43" w16cid:durableId="130827589">
    <w:abstractNumId w:val="23"/>
  </w:num>
  <w:num w:numId="44" w16cid:durableId="1747799245">
    <w:abstractNumId w:val="50"/>
  </w:num>
  <w:num w:numId="45" w16cid:durableId="868446805">
    <w:abstractNumId w:val="51"/>
  </w:num>
  <w:num w:numId="46" w16cid:durableId="649480122">
    <w:abstractNumId w:val="41"/>
  </w:num>
  <w:num w:numId="47" w16cid:durableId="1889535661">
    <w:abstractNumId w:val="36"/>
  </w:num>
  <w:num w:numId="48" w16cid:durableId="2088111370">
    <w:abstractNumId w:val="0"/>
  </w:num>
  <w:num w:numId="49" w16cid:durableId="1612397197">
    <w:abstractNumId w:val="44"/>
  </w:num>
  <w:num w:numId="50" w16cid:durableId="701323651">
    <w:abstractNumId w:val="32"/>
  </w:num>
  <w:num w:numId="51" w16cid:durableId="1837917685">
    <w:abstractNumId w:val="32"/>
  </w:num>
  <w:num w:numId="52" w16cid:durableId="1010647329">
    <w:abstractNumId w:val="46"/>
  </w:num>
  <w:num w:numId="53" w16cid:durableId="1896308881">
    <w:abstractNumId w:val="47"/>
  </w:num>
  <w:num w:numId="54" w16cid:durableId="443118665">
    <w:abstractNumId w:val="14"/>
  </w:num>
  <w:num w:numId="55" w16cid:durableId="1049918490">
    <w:abstractNumId w:val="44"/>
  </w:num>
  <w:num w:numId="56" w16cid:durableId="1154754834">
    <w:abstractNumId w:val="44"/>
  </w:num>
  <w:num w:numId="57" w16cid:durableId="1399788012">
    <w:abstractNumId w:val="44"/>
  </w:num>
  <w:num w:numId="58" w16cid:durableId="706029538">
    <w:abstractNumId w:val="44"/>
  </w:num>
  <w:num w:numId="59" w16cid:durableId="531576169">
    <w:abstractNumId w:val="33"/>
  </w:num>
  <w:num w:numId="60" w16cid:durableId="1114792693">
    <w:abstractNumId w:val="24"/>
  </w:num>
  <w:num w:numId="61" w16cid:durableId="1750273872">
    <w:abstractNumId w:val="22"/>
  </w:num>
  <w:num w:numId="62" w16cid:durableId="1359968085">
    <w:abstractNumId w:val="14"/>
  </w:num>
  <w:num w:numId="63" w16cid:durableId="1137264270">
    <w:abstractNumId w:val="14"/>
  </w:num>
  <w:num w:numId="64" w16cid:durableId="1426075726">
    <w:abstractNumId w:val="1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416"/>
    <w:rsid w:val="00000C33"/>
    <w:rsid w:val="000028CF"/>
    <w:rsid w:val="00003B99"/>
    <w:rsid w:val="000112FB"/>
    <w:rsid w:val="000130AF"/>
    <w:rsid w:val="00027C22"/>
    <w:rsid w:val="0005611E"/>
    <w:rsid w:val="0006523D"/>
    <w:rsid w:val="00065B99"/>
    <w:rsid w:val="0006615F"/>
    <w:rsid w:val="000743EE"/>
    <w:rsid w:val="000775A8"/>
    <w:rsid w:val="00085B33"/>
    <w:rsid w:val="00091FE2"/>
    <w:rsid w:val="000B6466"/>
    <w:rsid w:val="000C1F62"/>
    <w:rsid w:val="000F054E"/>
    <w:rsid w:val="000F1E37"/>
    <w:rsid w:val="00121872"/>
    <w:rsid w:val="001302FA"/>
    <w:rsid w:val="00176D02"/>
    <w:rsid w:val="00177453"/>
    <w:rsid w:val="001906A1"/>
    <w:rsid w:val="00196C37"/>
    <w:rsid w:val="001C3D5A"/>
    <w:rsid w:val="001E197D"/>
    <w:rsid w:val="0020117D"/>
    <w:rsid w:val="002266CC"/>
    <w:rsid w:val="00237F92"/>
    <w:rsid w:val="00241874"/>
    <w:rsid w:val="00260A96"/>
    <w:rsid w:val="00264145"/>
    <w:rsid w:val="0026517F"/>
    <w:rsid w:val="002A4B20"/>
    <w:rsid w:val="002B0640"/>
    <w:rsid w:val="002C4E06"/>
    <w:rsid w:val="002E6D1E"/>
    <w:rsid w:val="00311D6E"/>
    <w:rsid w:val="003166DB"/>
    <w:rsid w:val="003217CD"/>
    <w:rsid w:val="00322D04"/>
    <w:rsid w:val="00323C41"/>
    <w:rsid w:val="003332DC"/>
    <w:rsid w:val="00337B76"/>
    <w:rsid w:val="003563D6"/>
    <w:rsid w:val="00356802"/>
    <w:rsid w:val="003648F7"/>
    <w:rsid w:val="00367F73"/>
    <w:rsid w:val="00371990"/>
    <w:rsid w:val="00371BD1"/>
    <w:rsid w:val="003736D4"/>
    <w:rsid w:val="003854B5"/>
    <w:rsid w:val="00387807"/>
    <w:rsid w:val="003926D3"/>
    <w:rsid w:val="003C3B2A"/>
    <w:rsid w:val="003C7571"/>
    <w:rsid w:val="003E4D04"/>
    <w:rsid w:val="003F11C6"/>
    <w:rsid w:val="003F5027"/>
    <w:rsid w:val="00403F39"/>
    <w:rsid w:val="00411293"/>
    <w:rsid w:val="00450A55"/>
    <w:rsid w:val="004526EA"/>
    <w:rsid w:val="00455D37"/>
    <w:rsid w:val="0045643D"/>
    <w:rsid w:val="00465742"/>
    <w:rsid w:val="00471893"/>
    <w:rsid w:val="004740D0"/>
    <w:rsid w:val="00477BDE"/>
    <w:rsid w:val="00477D75"/>
    <w:rsid w:val="00483280"/>
    <w:rsid w:val="00484AD7"/>
    <w:rsid w:val="0049593E"/>
    <w:rsid w:val="004B09D0"/>
    <w:rsid w:val="004C01FD"/>
    <w:rsid w:val="004C326B"/>
    <w:rsid w:val="004C63A8"/>
    <w:rsid w:val="004E6341"/>
    <w:rsid w:val="004F1109"/>
    <w:rsid w:val="004F4326"/>
    <w:rsid w:val="00531614"/>
    <w:rsid w:val="00537CB1"/>
    <w:rsid w:val="00544D41"/>
    <w:rsid w:val="00567096"/>
    <w:rsid w:val="0057130A"/>
    <w:rsid w:val="00574005"/>
    <w:rsid w:val="00576BB9"/>
    <w:rsid w:val="00590B05"/>
    <w:rsid w:val="00597791"/>
    <w:rsid w:val="00597CDB"/>
    <w:rsid w:val="005A0C00"/>
    <w:rsid w:val="005A40C3"/>
    <w:rsid w:val="005B44C7"/>
    <w:rsid w:val="005F0272"/>
    <w:rsid w:val="005F500B"/>
    <w:rsid w:val="005F7AA0"/>
    <w:rsid w:val="00612251"/>
    <w:rsid w:val="006252EA"/>
    <w:rsid w:val="006369B7"/>
    <w:rsid w:val="0066647E"/>
    <w:rsid w:val="0069766E"/>
    <w:rsid w:val="006A0F4D"/>
    <w:rsid w:val="006B4EE1"/>
    <w:rsid w:val="006B5CB8"/>
    <w:rsid w:val="006C5725"/>
    <w:rsid w:val="006D2D61"/>
    <w:rsid w:val="006D2F72"/>
    <w:rsid w:val="006D6B3C"/>
    <w:rsid w:val="006E5173"/>
    <w:rsid w:val="006F234F"/>
    <w:rsid w:val="00712F2A"/>
    <w:rsid w:val="0071392E"/>
    <w:rsid w:val="0071703F"/>
    <w:rsid w:val="007369C3"/>
    <w:rsid w:val="007378CC"/>
    <w:rsid w:val="00744AD5"/>
    <w:rsid w:val="00744BC8"/>
    <w:rsid w:val="00745560"/>
    <w:rsid w:val="00752828"/>
    <w:rsid w:val="00756C19"/>
    <w:rsid w:val="007719AA"/>
    <w:rsid w:val="00782840"/>
    <w:rsid w:val="007A1B6F"/>
    <w:rsid w:val="007A5617"/>
    <w:rsid w:val="007C4414"/>
    <w:rsid w:val="007F306F"/>
    <w:rsid w:val="00811334"/>
    <w:rsid w:val="00812F20"/>
    <w:rsid w:val="008226F9"/>
    <w:rsid w:val="00824E41"/>
    <w:rsid w:val="00845481"/>
    <w:rsid w:val="00870C0E"/>
    <w:rsid w:val="008829ED"/>
    <w:rsid w:val="00891ACC"/>
    <w:rsid w:val="008946F9"/>
    <w:rsid w:val="008A1CCA"/>
    <w:rsid w:val="008A34AE"/>
    <w:rsid w:val="008A726A"/>
    <w:rsid w:val="008B17EB"/>
    <w:rsid w:val="008D2013"/>
    <w:rsid w:val="008E7A91"/>
    <w:rsid w:val="008F0103"/>
    <w:rsid w:val="008F5416"/>
    <w:rsid w:val="008F6E75"/>
    <w:rsid w:val="009273F7"/>
    <w:rsid w:val="009461C5"/>
    <w:rsid w:val="00953FA6"/>
    <w:rsid w:val="00961151"/>
    <w:rsid w:val="00965ADA"/>
    <w:rsid w:val="00996B7F"/>
    <w:rsid w:val="009B6046"/>
    <w:rsid w:val="009C2F92"/>
    <w:rsid w:val="009F2F61"/>
    <w:rsid w:val="009F353E"/>
    <w:rsid w:val="009F40D9"/>
    <w:rsid w:val="009F5B78"/>
    <w:rsid w:val="00A11971"/>
    <w:rsid w:val="00A26718"/>
    <w:rsid w:val="00A26910"/>
    <w:rsid w:val="00A458AE"/>
    <w:rsid w:val="00A546B1"/>
    <w:rsid w:val="00A902CE"/>
    <w:rsid w:val="00A902F7"/>
    <w:rsid w:val="00A914A2"/>
    <w:rsid w:val="00A91F62"/>
    <w:rsid w:val="00A96700"/>
    <w:rsid w:val="00AA2E6A"/>
    <w:rsid w:val="00AA6005"/>
    <w:rsid w:val="00AC684F"/>
    <w:rsid w:val="00B2752B"/>
    <w:rsid w:val="00B31856"/>
    <w:rsid w:val="00B452DE"/>
    <w:rsid w:val="00B4605B"/>
    <w:rsid w:val="00B60537"/>
    <w:rsid w:val="00B620FC"/>
    <w:rsid w:val="00B6473D"/>
    <w:rsid w:val="00B76B56"/>
    <w:rsid w:val="00B77D72"/>
    <w:rsid w:val="00B82335"/>
    <w:rsid w:val="00B9608B"/>
    <w:rsid w:val="00BA0686"/>
    <w:rsid w:val="00BC6661"/>
    <w:rsid w:val="00BD7A63"/>
    <w:rsid w:val="00C10436"/>
    <w:rsid w:val="00C21558"/>
    <w:rsid w:val="00C24EA5"/>
    <w:rsid w:val="00C3443D"/>
    <w:rsid w:val="00C36288"/>
    <w:rsid w:val="00C47C2F"/>
    <w:rsid w:val="00C56331"/>
    <w:rsid w:val="00C60492"/>
    <w:rsid w:val="00C700D4"/>
    <w:rsid w:val="00C8374A"/>
    <w:rsid w:val="00C85B0C"/>
    <w:rsid w:val="00C94445"/>
    <w:rsid w:val="00CF4260"/>
    <w:rsid w:val="00CF453A"/>
    <w:rsid w:val="00D05BE3"/>
    <w:rsid w:val="00D0770D"/>
    <w:rsid w:val="00D14B87"/>
    <w:rsid w:val="00D349F2"/>
    <w:rsid w:val="00D56EED"/>
    <w:rsid w:val="00D679D1"/>
    <w:rsid w:val="00D744AD"/>
    <w:rsid w:val="00D91921"/>
    <w:rsid w:val="00DB28D0"/>
    <w:rsid w:val="00DE14BE"/>
    <w:rsid w:val="00DF6E2D"/>
    <w:rsid w:val="00E01261"/>
    <w:rsid w:val="00E12196"/>
    <w:rsid w:val="00E215DC"/>
    <w:rsid w:val="00E25D3A"/>
    <w:rsid w:val="00E82891"/>
    <w:rsid w:val="00E90FDA"/>
    <w:rsid w:val="00E95541"/>
    <w:rsid w:val="00EA4452"/>
    <w:rsid w:val="00EA4654"/>
    <w:rsid w:val="00EC4803"/>
    <w:rsid w:val="00ED0452"/>
    <w:rsid w:val="00ED1416"/>
    <w:rsid w:val="00EE2708"/>
    <w:rsid w:val="00EE2FC9"/>
    <w:rsid w:val="00F02BA5"/>
    <w:rsid w:val="00F47767"/>
    <w:rsid w:val="00F517F3"/>
    <w:rsid w:val="00F97EA5"/>
    <w:rsid w:val="00FA1192"/>
    <w:rsid w:val="00FB3094"/>
    <w:rsid w:val="00FB5D0E"/>
    <w:rsid w:val="00FD037F"/>
    <w:rsid w:val="00FD6006"/>
    <w:rsid w:val="00FD6858"/>
    <w:rsid w:val="00FE4316"/>
    <w:rsid w:val="00FF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C83F54"/>
  <w15:chartTrackingRefBased/>
  <w15:docId w15:val="{DFD39985-4E3C-4951-BBC0-D03F58AF4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CCA"/>
    <w:pPr>
      <w:spacing w:after="0" w:line="288" w:lineRule="auto"/>
    </w:pPr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85B0C"/>
    <w:pPr>
      <w:tabs>
        <w:tab w:val="right" w:pos="9026"/>
      </w:tabs>
      <w:spacing w:before="1680" w:after="480" w:line="276" w:lineRule="auto"/>
      <w:contextualSpacing/>
      <w:outlineLvl w:val="0"/>
    </w:pPr>
    <w:rPr>
      <w:rFonts w:cs="Arial"/>
      <w:b/>
      <w:noProof/>
      <w:color w:val="0A77B3"/>
      <w:sz w:val="48"/>
      <w:szCs w:val="16"/>
    </w:rPr>
  </w:style>
  <w:style w:type="paragraph" w:styleId="Heading2">
    <w:name w:val="heading 2"/>
    <w:next w:val="Normal"/>
    <w:link w:val="Heading2Char"/>
    <w:uiPriority w:val="9"/>
    <w:unhideWhenUsed/>
    <w:qFormat/>
    <w:rsid w:val="006A0F4D"/>
    <w:pPr>
      <w:shd w:val="clear" w:color="auto" w:fill="0A77B3"/>
      <w:spacing w:before="960" w:after="480" w:line="276" w:lineRule="auto"/>
      <w:contextualSpacing/>
      <w:outlineLvl w:val="1"/>
    </w:pPr>
    <w:rPr>
      <w:rFonts w:ascii="Arial" w:eastAsia="Calibri" w:hAnsi="Arial" w:cs="Arial"/>
      <w:b/>
      <w:bCs/>
      <w:color w:val="FFFFFF" w:themeColor="background1"/>
      <w:sz w:val="36"/>
      <w:szCs w:val="36"/>
    </w:rPr>
  </w:style>
  <w:style w:type="paragraph" w:styleId="Heading3">
    <w:name w:val="heading 3"/>
    <w:basedOn w:val="ListParagraph"/>
    <w:next w:val="Normal"/>
    <w:link w:val="Heading3Char"/>
    <w:autoRedefine/>
    <w:uiPriority w:val="9"/>
    <w:unhideWhenUsed/>
    <w:qFormat/>
    <w:rsid w:val="00483280"/>
    <w:pPr>
      <w:numPr>
        <w:numId w:val="0"/>
      </w:numPr>
      <w:spacing w:before="840"/>
      <w:ind w:left="360" w:hanging="360"/>
      <w:outlineLvl w:val="2"/>
    </w:pPr>
    <w:rPr>
      <w:b/>
      <w:bCs/>
      <w:color w:val="0A77B3"/>
      <w:sz w:val="32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ED0452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A5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A0F4D"/>
    <w:rPr>
      <w:rFonts w:ascii="Arial" w:eastAsia="Calibri" w:hAnsi="Arial" w:cs="Arial"/>
      <w:b/>
      <w:bCs/>
      <w:color w:val="FFFFFF" w:themeColor="background1"/>
      <w:sz w:val="36"/>
      <w:szCs w:val="36"/>
      <w:shd w:val="clear" w:color="auto" w:fill="0A77B3"/>
    </w:rPr>
  </w:style>
  <w:style w:type="character" w:customStyle="1" w:styleId="Heading1Char">
    <w:name w:val="Heading 1 Char"/>
    <w:basedOn w:val="DefaultParagraphFont"/>
    <w:link w:val="Heading1"/>
    <w:uiPriority w:val="9"/>
    <w:rsid w:val="00C85B0C"/>
    <w:rPr>
      <w:rFonts w:ascii="Arial" w:hAnsi="Arial" w:cs="Arial"/>
      <w:b/>
      <w:noProof/>
      <w:color w:val="0A77B3"/>
      <w:sz w:val="48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483280"/>
    <w:rPr>
      <w:rFonts w:ascii="Arial" w:hAnsi="Arial"/>
      <w:b/>
      <w:bCs/>
      <w:color w:val="0A77B3"/>
      <w:sz w:val="32"/>
      <w:szCs w:val="24"/>
    </w:rPr>
  </w:style>
  <w:style w:type="paragraph" w:customStyle="1" w:styleId="Heading1b">
    <w:name w:val="Heading 1b"/>
    <w:basedOn w:val="Heading1"/>
    <w:next w:val="Normal"/>
    <w:link w:val="Heading1bChar"/>
    <w:autoRedefine/>
    <w:rsid w:val="00870C0E"/>
    <w:pPr>
      <w:tabs>
        <w:tab w:val="left" w:pos="7820"/>
      </w:tabs>
      <w:spacing w:before="9360" w:line="720" w:lineRule="auto"/>
    </w:pPr>
    <w:rPr>
      <w:color w:val="FF0000"/>
      <w:spacing w:val="5"/>
      <w:kern w:val="28"/>
      <w:sz w:val="96"/>
      <w:szCs w:val="96"/>
      <w:lang w:val="en-US"/>
    </w:rPr>
  </w:style>
  <w:style w:type="character" w:customStyle="1" w:styleId="Heading1bChar">
    <w:name w:val="Heading 1b Char"/>
    <w:basedOn w:val="DefaultParagraphFont"/>
    <w:link w:val="Heading1b"/>
    <w:rsid w:val="00870C0E"/>
    <w:rPr>
      <w:rFonts w:ascii="Arial" w:eastAsiaTheme="majorEastAsia" w:hAnsi="Arial" w:cs="Arial"/>
      <w:color w:val="FF0000"/>
      <w:spacing w:val="5"/>
      <w:kern w:val="28"/>
      <w:sz w:val="96"/>
      <w:szCs w:val="96"/>
      <w:lang w:val="en-US"/>
    </w:rPr>
  </w:style>
  <w:style w:type="paragraph" w:styleId="Title">
    <w:name w:val="Title"/>
    <w:basedOn w:val="Normal"/>
    <w:next w:val="Normal"/>
    <w:link w:val="TitleChar"/>
    <w:uiPriority w:val="10"/>
    <w:rsid w:val="00C60492"/>
    <w:pPr>
      <w:spacing w:line="276" w:lineRule="auto"/>
    </w:pPr>
    <w:rPr>
      <w:rFonts w:eastAsiaTheme="majorEastAsia" w:cstheme="majorBidi"/>
      <w:b/>
      <w:color w:val="0A77B3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0492"/>
    <w:rPr>
      <w:rFonts w:ascii="Arial" w:eastAsiaTheme="majorEastAsia" w:hAnsi="Arial" w:cstheme="majorBidi"/>
      <w:b/>
      <w:color w:val="0A77B3"/>
      <w:sz w:val="72"/>
      <w:szCs w:val="5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A55"/>
    <w:rPr>
      <w:rFonts w:asciiTheme="majorHAnsi" w:eastAsiaTheme="majorEastAsia" w:hAnsiTheme="majorHAnsi" w:cstheme="majorBidi"/>
      <w:color w:val="2F5496" w:themeColor="accent1" w:themeShade="BF"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rsid w:val="00450A5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A55"/>
    <w:rPr>
      <w:rFonts w:ascii="Arial" w:hAnsi="Arial"/>
      <w:i/>
      <w:iCs/>
      <w:color w:val="4472C4" w:themeColor="accent1"/>
      <w:sz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B31856"/>
    <w:pPr>
      <w:numPr>
        <w:numId w:val="54"/>
      </w:numPr>
      <w:spacing w:before="360" w:after="480" w:line="259" w:lineRule="auto"/>
    </w:pPr>
  </w:style>
  <w:style w:type="paragraph" w:styleId="Header">
    <w:name w:val="header"/>
    <w:basedOn w:val="Normal"/>
    <w:link w:val="HeaderChar"/>
    <w:uiPriority w:val="99"/>
    <w:unhideWhenUsed/>
    <w:rsid w:val="00450A5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A55"/>
    <w:rPr>
      <w:rFonts w:ascii="Arial" w:hAnsi="Arial"/>
      <w:sz w:val="28"/>
    </w:rPr>
  </w:style>
  <w:style w:type="paragraph" w:styleId="Footer">
    <w:name w:val="footer"/>
    <w:basedOn w:val="Normal"/>
    <w:link w:val="FooterChar"/>
    <w:uiPriority w:val="99"/>
    <w:unhideWhenUsed/>
    <w:rsid w:val="00450A5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A55"/>
    <w:rPr>
      <w:rFonts w:ascii="Arial" w:hAnsi="Arial"/>
      <w:sz w:val="28"/>
    </w:rPr>
  </w:style>
  <w:style w:type="character" w:styleId="Hyperlink">
    <w:name w:val="Hyperlink"/>
    <w:basedOn w:val="DefaultParagraphFont"/>
    <w:uiPriority w:val="99"/>
    <w:unhideWhenUsed/>
    <w:qFormat/>
    <w:rsid w:val="00000C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0A5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0A55"/>
    <w:pPr>
      <w:spacing w:after="160" w:line="360" w:lineRule="auto"/>
      <w:jc w:val="both"/>
    </w:pPr>
    <w:rPr>
      <w:sz w:val="20"/>
      <w:szCs w:val="20"/>
      <w:lang w:val="fr-B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0A55"/>
    <w:rPr>
      <w:rFonts w:ascii="Arial" w:hAnsi="Arial"/>
      <w:sz w:val="20"/>
      <w:szCs w:val="20"/>
      <w:lang w:val="fr-BE"/>
    </w:rPr>
  </w:style>
  <w:style w:type="character" w:styleId="FootnoteReference">
    <w:name w:val="footnote reference"/>
    <w:basedOn w:val="DefaultParagraphFont"/>
    <w:uiPriority w:val="99"/>
    <w:semiHidden/>
    <w:unhideWhenUsed/>
    <w:rsid w:val="00450A5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450A55"/>
    <w:pPr>
      <w:spacing w:before="100" w:beforeAutospacing="1" w:after="100" w:afterAutospacing="1" w:line="360" w:lineRule="auto"/>
      <w:jc w:val="both"/>
    </w:pPr>
    <w:rPr>
      <w:rFonts w:ascii="Times New Roman" w:hAnsi="Times New Roman" w:cs="Arial"/>
      <w:color w:val="000000"/>
      <w:sz w:val="26"/>
      <w:szCs w:val="26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745560"/>
    <w:rPr>
      <w:b w:val="0"/>
      <w:color w:val="0563C1"/>
      <w:u w:val="single"/>
    </w:rPr>
  </w:style>
  <w:style w:type="paragraph" w:customStyle="1" w:styleId="ecl-paragraph">
    <w:name w:val="ecl-paragraph"/>
    <w:basedOn w:val="Normal"/>
    <w:rsid w:val="00450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rsid w:val="00450A55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50A55"/>
    <w:pPr>
      <w:spacing w:after="160" w:line="360" w:lineRule="auto"/>
      <w:jc w:val="both"/>
    </w:pPr>
    <w:rPr>
      <w:rFonts w:eastAsia="ヒラギノ角ゴ Pro W3" w:cs="Arial"/>
      <w:color w:val="000000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50A55"/>
    <w:rPr>
      <w:rFonts w:ascii="Arial" w:eastAsia="ヒラギノ角ゴ Pro W3" w:hAnsi="Arial" w:cs="Arial"/>
      <w:color w:val="000000"/>
      <w:sz w:val="20"/>
      <w:szCs w:val="20"/>
    </w:rPr>
  </w:style>
  <w:style w:type="paragraph" w:styleId="NoSpacing">
    <w:name w:val="No Spacing"/>
    <w:uiPriority w:val="1"/>
    <w:rsid w:val="00450A55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ED0452"/>
    <w:rPr>
      <w:rFonts w:ascii="Arial" w:eastAsiaTheme="majorEastAsia" w:hAnsi="Arial" w:cstheme="majorBidi"/>
      <w:b/>
      <w:color w:val="0A77B3"/>
      <w:sz w:val="36"/>
      <w:szCs w:val="24"/>
    </w:rPr>
  </w:style>
  <w:style w:type="paragraph" w:styleId="Revision">
    <w:name w:val="Revision"/>
    <w:hidden/>
    <w:uiPriority w:val="99"/>
    <w:semiHidden/>
    <w:rsid w:val="00ED0452"/>
    <w:pPr>
      <w:spacing w:after="0" w:line="240" w:lineRule="auto"/>
    </w:pPr>
    <w:rPr>
      <w:rFonts w:ascii="Arial" w:hAnsi="Arial"/>
      <w:sz w:val="28"/>
    </w:rPr>
  </w:style>
  <w:style w:type="paragraph" w:styleId="TOCHeading">
    <w:name w:val="TOC Heading"/>
    <w:basedOn w:val="Heading1"/>
    <w:next w:val="Normal"/>
    <w:uiPriority w:val="39"/>
    <w:unhideWhenUsed/>
    <w:rsid w:val="003854B5"/>
    <w:pPr>
      <w:keepNext/>
      <w:keepLines/>
      <w:tabs>
        <w:tab w:val="clear" w:pos="9026"/>
      </w:tabs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noProof w:val="0"/>
      <w:color w:val="2F5496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854B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854B5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unhideWhenUsed/>
    <w:rsid w:val="003854B5"/>
    <w:pPr>
      <w:spacing w:after="100"/>
      <w:ind w:left="560"/>
    </w:pPr>
  </w:style>
  <w:style w:type="paragraph" w:customStyle="1" w:styleId="Default">
    <w:name w:val="Default"/>
    <w:rsid w:val="00B620F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US"/>
    </w:rPr>
  </w:style>
  <w:style w:type="paragraph" w:customStyle="1" w:styleId="Bullet2">
    <w:name w:val="Bullet 2"/>
    <w:basedOn w:val="ListParagraph"/>
    <w:link w:val="Bullet2Char"/>
    <w:qFormat/>
    <w:rsid w:val="00597CDB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31856"/>
    <w:rPr>
      <w:rFonts w:ascii="Arial" w:hAnsi="Arial"/>
      <w:sz w:val="28"/>
    </w:rPr>
  </w:style>
  <w:style w:type="character" w:customStyle="1" w:styleId="Bullet2Char">
    <w:name w:val="Bullet 2 Char"/>
    <w:basedOn w:val="ListParagraphChar"/>
    <w:link w:val="Bullet2"/>
    <w:rsid w:val="00597CDB"/>
    <w:rPr>
      <w:rFonts w:ascii="Arial" w:hAnsi="Arial"/>
      <w:b/>
      <w:bCs/>
      <w:sz w:val="28"/>
    </w:rPr>
  </w:style>
  <w:style w:type="paragraph" w:styleId="CommentText">
    <w:name w:val="annotation text"/>
    <w:basedOn w:val="Normal"/>
    <w:link w:val="CommentTextChar"/>
    <w:uiPriority w:val="99"/>
    <w:unhideWhenUsed/>
    <w:rsid w:val="00323C4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3C41"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23C4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4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28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hyperlink" Target="mailto:info@edf-feph.org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png"/><Relationship Id="rId36" Type="http://schemas.openxmlformats.org/officeDocument/2006/relationships/hyperlink" Target="http://www.edf-feph.org" TargetMode="External"/><Relationship Id="rId10" Type="http://schemas.openxmlformats.org/officeDocument/2006/relationships/hyperlink" Target="http://www.inclusion-europe.eu/easy-to-read" TargetMode="External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jpeg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hyperlink" Target="http://www.sayiteasy.e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\Documents\1.%20Freelance\2025\2025%2002%2028%20EDF%20AI%20toolkit%20ETR\2021%20ET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28BCD-9740-4F9F-8761-43EC66FE7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2021 ETR template</Template>
  <TotalTime>440</TotalTime>
  <Pages>10</Pages>
  <Words>1290</Words>
  <Characters>6400</Characters>
  <Application>Microsoft Office Word</Application>
  <DocSecurity>0</DocSecurity>
  <Lines>246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EDF toolkit on Artificial Intelligence ETR</vt:lpstr>
    </vt:vector>
  </TitlesOfParts>
  <Company/>
  <LinksUpToDate>false</LinksUpToDate>
  <CharactersWithSpaces>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EDF toolkit on Artificial Intelligence ETR</dc:title>
  <dc:subject/>
  <dc:creator>Lila Sylviti</dc:creator>
  <cp:keywords/>
  <dc:description/>
  <cp:lastModifiedBy>Lila Sylvitie</cp:lastModifiedBy>
  <cp:revision>45</cp:revision>
  <cp:lastPrinted>2021-11-03T14:44:00Z</cp:lastPrinted>
  <dcterms:created xsi:type="dcterms:W3CDTF">2025-03-01T16:55:00Z</dcterms:created>
  <dcterms:modified xsi:type="dcterms:W3CDTF">2025-05-26T17:39:00Z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5b94b8c3-95df-4cab-bf26-c03fda1a35f7</vt:lpwstr>
  </property>
</Properties>
</file>