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F0C4" w14:textId="0C0365D8" w:rsidR="005A4A70" w:rsidRPr="005A4A70" w:rsidRDefault="005A4A70" w:rsidP="005A4A70">
      <w:pPr>
        <w:pStyle w:val="Title"/>
        <w:spacing w:before="0" w:after="0"/>
        <w:jc w:val="center"/>
        <w:rPr>
          <w:rFonts w:ascii="Open Sans" w:hAnsi="Open Sans" w:cs="Open Sans"/>
        </w:rPr>
      </w:pPr>
      <w:r w:rsidRPr="005A4A70">
        <w:rPr>
          <w:rFonts w:ascii="Open Sans" w:hAnsi="Open Sans" w:cs="Open Sans"/>
          <w:noProof/>
        </w:rPr>
        <w:drawing>
          <wp:anchor distT="0" distB="0" distL="114300" distR="114300" simplePos="0" relativeHeight="251659264" behindDoc="0" locked="0" layoutInCell="1" allowOverlap="1" wp14:anchorId="62EB00DA" wp14:editId="6C8C846F">
            <wp:simplePos x="914400" y="838200"/>
            <wp:positionH relativeFrom="margin">
              <wp:align>center</wp:align>
            </wp:positionH>
            <wp:positionV relativeFrom="margin">
              <wp:align>top</wp:align>
            </wp:positionV>
            <wp:extent cx="6964680" cy="2578100"/>
            <wp:effectExtent l="0" t="0" r="7620" b="0"/>
            <wp:wrapSquare wrapText="bothSides"/>
            <wp:docPr id="140763468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3468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496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4A70">
        <w:rPr>
          <w:rFonts w:ascii="Open Sans" w:hAnsi="Open Sans" w:cs="Open Sans"/>
          <w:noProof/>
        </w:rPr>
        <w:t>EDF Board</w:t>
      </w:r>
      <w:r w:rsidRPr="005A4A70">
        <w:rPr>
          <w:rFonts w:ascii="Open Sans" w:hAnsi="Open Sans" w:cs="Open Sans"/>
        </w:rPr>
        <w:t xml:space="preserve"> Meeting</w:t>
      </w:r>
    </w:p>
    <w:p w14:paraId="359B56D6" w14:textId="18CABBE1" w:rsidR="005A4A70" w:rsidRPr="005A4A70" w:rsidRDefault="005A4A70" w:rsidP="005A4A70">
      <w:pPr>
        <w:spacing w:before="0" w:after="0" w:line="240" w:lineRule="auto"/>
        <w:jc w:val="center"/>
      </w:pPr>
      <w:r w:rsidRPr="005A4A70">
        <w:t>8 May 2026, 18:00 to 19:00 CET | Limassol, Cyprus</w:t>
      </w:r>
    </w:p>
    <w:p w14:paraId="235F1C19" w14:textId="034B08C3" w:rsidR="005A4A70" w:rsidRPr="005A4A70" w:rsidRDefault="00C202B5" w:rsidP="005A4A70">
      <w:pPr>
        <w:spacing w:before="0" w:after="0" w:line="240" w:lineRule="auto"/>
        <w:jc w:val="center"/>
      </w:pPr>
      <w:r>
        <w:t>Main conference r</w:t>
      </w:r>
      <w:r w:rsidR="005A4A70" w:rsidRPr="005A4A70">
        <w:t>oom in City of Dreams Resort</w:t>
      </w:r>
    </w:p>
    <w:p w14:paraId="12C5A215" w14:textId="29BFD23F" w:rsidR="005A4A70" w:rsidRPr="005A4A70" w:rsidRDefault="005A4A70" w:rsidP="005A4A70">
      <w:pPr>
        <w:jc w:val="center"/>
        <w:rPr>
          <w:sz w:val="18"/>
          <w:szCs w:val="18"/>
          <w:lang w:val="en-US" w:bidi="en-US"/>
        </w:rPr>
      </w:pPr>
      <w:r w:rsidRPr="005A4A70">
        <w:rPr>
          <w:lang w:val="en-US" w:bidi="en-US"/>
        </w:rPr>
        <w:t xml:space="preserve">Join online through this link: </w:t>
      </w:r>
      <w:hyperlink r:id="rId12" w:history="1">
        <w:r w:rsidRPr="00562BB5">
          <w:rPr>
            <w:rStyle w:val="Hyperlink"/>
            <w:sz w:val="20"/>
            <w:szCs w:val="20"/>
          </w:rPr>
          <w:t>https://us06web.zoom.us/j/82773706526?pwd=gVs1JVEPAIaZqOQVRjwtfdAfFjyZEq.1</w:t>
        </w:r>
      </w:hyperlink>
      <w:r w:rsidRPr="00562BB5">
        <w:rPr>
          <w:sz w:val="20"/>
          <w:szCs w:val="20"/>
        </w:rPr>
        <w:t xml:space="preserve"> </w:t>
      </w:r>
    </w:p>
    <w:p w14:paraId="42E7BF8B" w14:textId="77777777" w:rsidR="005A4A70" w:rsidRPr="005A4A70" w:rsidRDefault="005A4A70" w:rsidP="005A4A70">
      <w:pPr>
        <w:rPr>
          <w:sz w:val="2"/>
          <w:szCs w:val="2"/>
        </w:rPr>
      </w:pPr>
    </w:p>
    <w:p w14:paraId="16C8C5ED" w14:textId="77777777" w:rsidR="005A4A70" w:rsidRPr="005A4A70" w:rsidRDefault="005A4A70" w:rsidP="005A4A70">
      <w:pPr>
        <w:spacing w:after="0" w:line="360" w:lineRule="auto"/>
        <w:rPr>
          <w:rFonts w:eastAsia="Arial"/>
          <w:color w:val="000000" w:themeColor="text1"/>
          <w:sz w:val="6"/>
          <w:szCs w:val="6"/>
        </w:rPr>
      </w:pPr>
    </w:p>
    <w:p w14:paraId="2F5DD4CA" w14:textId="5EEAAE63" w:rsidR="005A4A70" w:rsidRPr="005A4A70" w:rsidRDefault="009C445B" w:rsidP="005A4A70">
      <w:pPr>
        <w:pStyle w:val="Heading2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  <w:r w:rsidR="005A4A70" w:rsidRPr="005A4A70">
        <w:rPr>
          <w:rFonts w:ascii="Open Sans" w:hAnsi="Open Sans" w:cs="Open Sans"/>
        </w:rPr>
        <w:t>Agenda</w:t>
      </w:r>
    </w:p>
    <w:p w14:paraId="3DB90BFF" w14:textId="77777777" w:rsidR="005A4A70" w:rsidRPr="005A4A70" w:rsidRDefault="005A4A70" w:rsidP="005A4A70">
      <w:pPr>
        <w:rPr>
          <w:lang w:val="en-US" w:bidi="en-US"/>
        </w:rPr>
      </w:pPr>
    </w:p>
    <w:p w14:paraId="7F0DFB77" w14:textId="7B0AAD30" w:rsidR="005A4A70" w:rsidRPr="005A4A70" w:rsidRDefault="005A4A70" w:rsidP="005A4A70">
      <w:pPr>
        <w:pStyle w:val="Heading3"/>
        <w:rPr>
          <w:rFonts w:ascii="Open Sans" w:hAnsi="Open Sans"/>
          <w:b/>
          <w:bCs/>
          <w:szCs w:val="24"/>
        </w:rPr>
      </w:pPr>
      <w:r w:rsidRPr="005A4A70">
        <w:rPr>
          <w:rFonts w:ascii="Open Sans" w:hAnsi="Open Sans"/>
          <w:bCs/>
          <w:szCs w:val="24"/>
        </w:rPr>
        <w:t>18:00 – 19:00</w:t>
      </w:r>
      <w:r w:rsidRPr="005A4A70">
        <w:rPr>
          <w:rFonts w:ascii="Open Sans" w:hAnsi="Open Sans"/>
          <w:bCs/>
          <w:szCs w:val="24"/>
        </w:rPr>
        <w:tab/>
      </w:r>
      <w:r w:rsidRPr="005A4A70">
        <w:rPr>
          <w:rFonts w:ascii="Open Sans" w:hAnsi="Open Sans"/>
          <w:bCs/>
          <w:szCs w:val="24"/>
        </w:rPr>
        <w:tab/>
        <w:t>Business session 1</w:t>
      </w:r>
    </w:p>
    <w:p w14:paraId="56750F85" w14:textId="77777777" w:rsidR="005A4A70" w:rsidRPr="005A4A70" w:rsidRDefault="005A4A70" w:rsidP="005A4A70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Cs w:val="24"/>
        </w:rPr>
      </w:pPr>
      <w:r w:rsidRPr="005A4A70">
        <w:rPr>
          <w:rFonts w:ascii="Open Sans" w:hAnsi="Open Sans" w:cs="Open Sans"/>
          <w:szCs w:val="24"/>
        </w:rPr>
        <w:t>Welcome by the President</w:t>
      </w:r>
    </w:p>
    <w:p w14:paraId="63E154EE" w14:textId="5DF6EEA2" w:rsidR="005A4A70" w:rsidRPr="005A4A70" w:rsidRDefault="005A4A70" w:rsidP="005A4A70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Cs w:val="24"/>
        </w:rPr>
      </w:pPr>
      <w:r w:rsidRPr="005A4A70">
        <w:rPr>
          <w:rFonts w:ascii="Open Sans" w:hAnsi="Open Sans" w:cs="Open Sans"/>
          <w:szCs w:val="24"/>
        </w:rPr>
        <w:t>Adoption of the agenda</w:t>
      </w:r>
    </w:p>
    <w:p w14:paraId="568412B7" w14:textId="5AD4CCCA" w:rsidR="005A4A70" w:rsidRDefault="00F04872" w:rsidP="005A4A70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Preparation of the series of meetings</w:t>
      </w:r>
    </w:p>
    <w:p w14:paraId="00C78E50" w14:textId="143714AF" w:rsidR="00F04872" w:rsidRPr="005A4A70" w:rsidRDefault="00F04872" w:rsidP="005A4A70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 xml:space="preserve">Reflections on the Board mandate </w:t>
      </w:r>
    </w:p>
    <w:p w14:paraId="6B241949" w14:textId="77777777" w:rsidR="005A4A70" w:rsidRPr="005A4A70" w:rsidRDefault="005A4A70" w:rsidP="005A4A70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Cs w:val="24"/>
        </w:rPr>
      </w:pPr>
      <w:r w:rsidRPr="005A4A70">
        <w:rPr>
          <w:rFonts w:ascii="Open Sans" w:hAnsi="Open Sans" w:cs="Open Sans"/>
          <w:szCs w:val="24"/>
        </w:rPr>
        <w:t>Any other business</w:t>
      </w:r>
    </w:p>
    <w:p w14:paraId="7E01FF19" w14:textId="77777777" w:rsidR="005A4A70" w:rsidRPr="005A4A70" w:rsidRDefault="005A4A70" w:rsidP="005A4A70">
      <w:pPr>
        <w:spacing w:line="360" w:lineRule="auto"/>
      </w:pPr>
    </w:p>
    <w:p w14:paraId="62443417" w14:textId="700E0ADD" w:rsidR="00690449" w:rsidRPr="005A4A70" w:rsidRDefault="005A4A70" w:rsidP="005A4A70">
      <w:pPr>
        <w:pStyle w:val="Heading3"/>
        <w:rPr>
          <w:rFonts w:ascii="Open Sans" w:hAnsi="Open Sans"/>
        </w:rPr>
      </w:pPr>
      <w:r w:rsidRPr="005A4A70">
        <w:rPr>
          <w:rFonts w:ascii="Open Sans" w:hAnsi="Open Sans"/>
        </w:rPr>
        <w:t>Free evening – No dinner provided</w:t>
      </w:r>
    </w:p>
    <w:sectPr w:rsidR="00690449" w:rsidRPr="005A4A70" w:rsidSect="00C77DEB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080" w:right="1440" w:bottom="1440" w:left="1440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E016" w14:textId="77777777" w:rsidR="00EC3474" w:rsidRDefault="00EC3474">
      <w:pPr>
        <w:spacing w:before="0" w:after="0" w:line="240" w:lineRule="auto"/>
      </w:pPr>
      <w:r>
        <w:separator/>
      </w:r>
    </w:p>
  </w:endnote>
  <w:endnote w:type="continuationSeparator" w:id="0">
    <w:p w14:paraId="501F1EA9" w14:textId="77777777" w:rsidR="00EC3474" w:rsidRDefault="00EC34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5804F094" w14:textId="77777777" w:rsidTr="360159AF">
      <w:trPr>
        <w:trHeight w:val="300"/>
      </w:trPr>
      <w:tc>
        <w:tcPr>
          <w:tcW w:w="3005" w:type="dxa"/>
        </w:tcPr>
        <w:p w14:paraId="64BEFA2E" w14:textId="77777777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0D90A96F" w14:textId="77777777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01C0AEF7" w14:textId="77777777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508E361C" w14:textId="77777777" w:rsidR="360159AF" w:rsidRDefault="360159AF" w:rsidP="36015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D70E" w14:textId="77777777" w:rsidR="360159AF" w:rsidRDefault="360159AF" w:rsidP="360159AF">
    <w:pPr>
      <w:pStyle w:val="Footer"/>
      <w:jc w:val="center"/>
    </w:pPr>
    <w:r>
      <w:t xml:space="preserve"> </w:t>
    </w:r>
    <w:r w:rsidRPr="00C738DD">
      <w:rPr>
        <w:sz w:val="20"/>
        <w:szCs w:val="20"/>
      </w:rPr>
      <w:fldChar w:fldCharType="begin"/>
    </w:r>
    <w:r w:rsidRPr="00C738DD">
      <w:rPr>
        <w:sz w:val="20"/>
        <w:szCs w:val="20"/>
      </w:rPr>
      <w:instrText>PAGE</w:instrText>
    </w:r>
    <w:r w:rsidRPr="00C738DD">
      <w:rPr>
        <w:sz w:val="20"/>
        <w:szCs w:val="20"/>
      </w:rPr>
      <w:fldChar w:fldCharType="separate"/>
    </w:r>
    <w:r w:rsidR="005132BE" w:rsidRPr="00C738DD">
      <w:rPr>
        <w:noProof/>
        <w:sz w:val="20"/>
        <w:szCs w:val="20"/>
      </w:rPr>
      <w:t>2</w:t>
    </w:r>
    <w:r w:rsidRPr="00C738DD">
      <w:rPr>
        <w:sz w:val="20"/>
        <w:szCs w:val="20"/>
      </w:rPr>
      <w:fldChar w:fldCharType="end"/>
    </w:r>
  </w:p>
  <w:p w14:paraId="19A12202" w14:textId="77777777" w:rsidR="360159AF" w:rsidRDefault="360159AF" w:rsidP="360159AF">
    <w:pPr>
      <w:pStyle w:val="Footer"/>
      <w:jc w:val="center"/>
    </w:pPr>
    <w:r>
      <w:rPr>
        <w:noProof/>
      </w:rPr>
      <w:drawing>
        <wp:inline distT="0" distB="0" distL="0" distR="0" wp14:anchorId="458EDDF8" wp14:editId="0AA1A593">
          <wp:extent cx="3677022" cy="645034"/>
          <wp:effectExtent l="0" t="0" r="0" b="3175"/>
          <wp:docPr id="75147698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Picture 1533990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718412" cy="65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2F86" w14:textId="77777777" w:rsidR="360159AF" w:rsidRDefault="360159AF" w:rsidP="360159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8EF0" w14:textId="77777777" w:rsidR="00EC3474" w:rsidRDefault="00EC3474">
      <w:pPr>
        <w:spacing w:before="0" w:after="0" w:line="240" w:lineRule="auto"/>
      </w:pPr>
      <w:r>
        <w:separator/>
      </w:r>
    </w:p>
  </w:footnote>
  <w:footnote w:type="continuationSeparator" w:id="0">
    <w:p w14:paraId="7DE99423" w14:textId="77777777" w:rsidR="00EC3474" w:rsidRDefault="00EC347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2A0A03C9" w14:textId="77777777" w:rsidTr="360159AF">
      <w:trPr>
        <w:trHeight w:val="300"/>
      </w:trPr>
      <w:tc>
        <w:tcPr>
          <w:tcW w:w="3005" w:type="dxa"/>
        </w:tcPr>
        <w:p w14:paraId="11BCA59D" w14:textId="77777777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0D2A3BEC" w14:textId="77777777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284995F1" w14:textId="77777777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5D400990" w14:textId="77777777" w:rsidR="360159AF" w:rsidRDefault="360159AF" w:rsidP="36015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ADCB" w14:textId="77777777" w:rsidR="00541566" w:rsidRDefault="000648A6" w:rsidP="00C77DEB">
    <w:pPr>
      <w:pStyle w:val="Header"/>
      <w:ind w:left="-284"/>
    </w:pPr>
    <w:r>
      <w:rPr>
        <w:noProof/>
      </w:rPr>
      <w:drawing>
        <wp:inline distT="0" distB="0" distL="0" distR="0" wp14:anchorId="2C8B5D48" wp14:editId="7AB3D8EC">
          <wp:extent cx="6229350" cy="934085"/>
          <wp:effectExtent l="0" t="0" r="0" b="0"/>
          <wp:docPr id="19744106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038375" name="Picture 119203837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54" r="3487" b="62586"/>
                  <a:stretch>
                    <a:fillRect/>
                  </a:stretch>
                </pic:blipFill>
                <pic:spPr bwMode="auto">
                  <a:xfrm>
                    <a:off x="0" y="0"/>
                    <a:ext cx="6270817" cy="9403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D3ABB"/>
    <w:multiLevelType w:val="hybridMultilevel"/>
    <w:tmpl w:val="F072E08E"/>
    <w:lvl w:ilvl="0" w:tplc="C1DCA0C4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3240" w:hanging="360"/>
      </w:pPr>
    </w:lvl>
    <w:lvl w:ilvl="2" w:tplc="0C0A001B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6040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A70"/>
    <w:rsid w:val="00023D99"/>
    <w:rsid w:val="00043B1D"/>
    <w:rsid w:val="000648A6"/>
    <w:rsid w:val="000979B2"/>
    <w:rsid w:val="001313E7"/>
    <w:rsid w:val="0013533A"/>
    <w:rsid w:val="001A5986"/>
    <w:rsid w:val="001A7AC8"/>
    <w:rsid w:val="001C6833"/>
    <w:rsid w:val="001D135F"/>
    <w:rsid w:val="002F07A0"/>
    <w:rsid w:val="002F0EA4"/>
    <w:rsid w:val="003D25CA"/>
    <w:rsid w:val="003E7FD8"/>
    <w:rsid w:val="0040189B"/>
    <w:rsid w:val="00405B7A"/>
    <w:rsid w:val="0043024A"/>
    <w:rsid w:val="004318C7"/>
    <w:rsid w:val="004426C4"/>
    <w:rsid w:val="0044721B"/>
    <w:rsid w:val="004567E0"/>
    <w:rsid w:val="004E6228"/>
    <w:rsid w:val="004F0B01"/>
    <w:rsid w:val="004F20D3"/>
    <w:rsid w:val="004F7618"/>
    <w:rsid w:val="005000F8"/>
    <w:rsid w:val="005132BE"/>
    <w:rsid w:val="005136D4"/>
    <w:rsid w:val="00541566"/>
    <w:rsid w:val="00562BB5"/>
    <w:rsid w:val="005A4A70"/>
    <w:rsid w:val="005C625B"/>
    <w:rsid w:val="006256C0"/>
    <w:rsid w:val="00636BC4"/>
    <w:rsid w:val="00676EC1"/>
    <w:rsid w:val="00690449"/>
    <w:rsid w:val="0069662E"/>
    <w:rsid w:val="006C4E7B"/>
    <w:rsid w:val="006E5B8C"/>
    <w:rsid w:val="006F5AA3"/>
    <w:rsid w:val="007044D5"/>
    <w:rsid w:val="007050DF"/>
    <w:rsid w:val="00714051"/>
    <w:rsid w:val="00720F29"/>
    <w:rsid w:val="007A7AFE"/>
    <w:rsid w:val="007C6B3E"/>
    <w:rsid w:val="007D35A8"/>
    <w:rsid w:val="007F1E13"/>
    <w:rsid w:val="0080286F"/>
    <w:rsid w:val="008403B0"/>
    <w:rsid w:val="00881113"/>
    <w:rsid w:val="00882388"/>
    <w:rsid w:val="008C683A"/>
    <w:rsid w:val="008E9364"/>
    <w:rsid w:val="009013E8"/>
    <w:rsid w:val="00944E94"/>
    <w:rsid w:val="0096261F"/>
    <w:rsid w:val="00970F67"/>
    <w:rsid w:val="009C445B"/>
    <w:rsid w:val="00A02ECE"/>
    <w:rsid w:val="00A0648E"/>
    <w:rsid w:val="00A37B9B"/>
    <w:rsid w:val="00A54D20"/>
    <w:rsid w:val="00B161D4"/>
    <w:rsid w:val="00B16F7F"/>
    <w:rsid w:val="00B55E19"/>
    <w:rsid w:val="00B62149"/>
    <w:rsid w:val="00B62FAE"/>
    <w:rsid w:val="00B661DB"/>
    <w:rsid w:val="00BC7F1A"/>
    <w:rsid w:val="00C01279"/>
    <w:rsid w:val="00C202B5"/>
    <w:rsid w:val="00C3053D"/>
    <w:rsid w:val="00C675DD"/>
    <w:rsid w:val="00C738DD"/>
    <w:rsid w:val="00C77DEB"/>
    <w:rsid w:val="00CC72FD"/>
    <w:rsid w:val="00DA427F"/>
    <w:rsid w:val="00DC2EFF"/>
    <w:rsid w:val="00DC31D5"/>
    <w:rsid w:val="00DD2AB2"/>
    <w:rsid w:val="00E569A1"/>
    <w:rsid w:val="00E86003"/>
    <w:rsid w:val="00E97118"/>
    <w:rsid w:val="00EC3474"/>
    <w:rsid w:val="00EE1163"/>
    <w:rsid w:val="00F04872"/>
    <w:rsid w:val="01C194D0"/>
    <w:rsid w:val="04092A2A"/>
    <w:rsid w:val="04AAB181"/>
    <w:rsid w:val="061A90FC"/>
    <w:rsid w:val="0A55D662"/>
    <w:rsid w:val="0B008972"/>
    <w:rsid w:val="12C2CEDC"/>
    <w:rsid w:val="12D4C5D2"/>
    <w:rsid w:val="12F01515"/>
    <w:rsid w:val="13B98BE3"/>
    <w:rsid w:val="198C1BF5"/>
    <w:rsid w:val="1A7C8A78"/>
    <w:rsid w:val="1CE93BB2"/>
    <w:rsid w:val="2892407D"/>
    <w:rsid w:val="306C7CFB"/>
    <w:rsid w:val="322B679C"/>
    <w:rsid w:val="360159AF"/>
    <w:rsid w:val="3BAB40E9"/>
    <w:rsid w:val="4148BAE1"/>
    <w:rsid w:val="41F29F6A"/>
    <w:rsid w:val="49A830D4"/>
    <w:rsid w:val="521DF9E7"/>
    <w:rsid w:val="524C05F7"/>
    <w:rsid w:val="585B38F7"/>
    <w:rsid w:val="58B29ED2"/>
    <w:rsid w:val="5D2D7E02"/>
    <w:rsid w:val="618DBAD7"/>
    <w:rsid w:val="63C4A1FC"/>
    <w:rsid w:val="64171992"/>
    <w:rsid w:val="69E8051F"/>
    <w:rsid w:val="6A5650CC"/>
    <w:rsid w:val="6B3180EA"/>
    <w:rsid w:val="6BDD1A17"/>
    <w:rsid w:val="6DBF0759"/>
    <w:rsid w:val="76481F52"/>
    <w:rsid w:val="79A2965A"/>
    <w:rsid w:val="7BA8E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1E60B1"/>
  <w15:chartTrackingRefBased/>
  <w15:docId w15:val="{1221B137-8F2D-450D-B0CB-BD916F0A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70"/>
    <w:pPr>
      <w:spacing w:before="240"/>
    </w:pPr>
    <w:rPr>
      <w:rFonts w:ascii="Open Sans" w:eastAsia="Open Sans" w:hAnsi="Open Sans" w:cs="Open Sans"/>
    </w:rPr>
  </w:style>
  <w:style w:type="paragraph" w:styleId="Heading1">
    <w:name w:val="heading 1"/>
    <w:basedOn w:val="Normal"/>
    <w:next w:val="Normal"/>
    <w:uiPriority w:val="9"/>
    <w:qFormat/>
    <w:rsid w:val="007F1E13"/>
    <w:pPr>
      <w:keepNext/>
      <w:keepLines/>
      <w:jc w:val="right"/>
      <w:outlineLvl w:val="0"/>
    </w:pPr>
    <w:rPr>
      <w:rFonts w:ascii="Arial" w:eastAsiaTheme="majorEastAsia" w:hAnsi="Arial" w:cstheme="majorBidi"/>
      <w:color w:val="156082" w:themeColor="accent1"/>
      <w:sz w:val="40"/>
      <w:szCs w:val="40"/>
    </w:rPr>
  </w:style>
  <w:style w:type="paragraph" w:styleId="Heading2">
    <w:name w:val="heading 2"/>
    <w:next w:val="Normal"/>
    <w:uiPriority w:val="9"/>
    <w:unhideWhenUsed/>
    <w:qFormat/>
    <w:rsid w:val="00405B7A"/>
    <w:pPr>
      <w:shd w:val="clear" w:color="auto" w:fill="C00000"/>
      <w:outlineLvl w:val="1"/>
    </w:pPr>
    <w:rPr>
      <w:rFonts w:ascii="Arial" w:eastAsiaTheme="majorEastAsia" w:hAnsi="Arial" w:cs="Arial"/>
      <w:b/>
      <w:bCs/>
      <w:color w:val="FFFFFF" w:themeColor="background1"/>
      <w:sz w:val="40"/>
      <w:szCs w:val="40"/>
    </w:rPr>
  </w:style>
  <w:style w:type="paragraph" w:styleId="Heading3">
    <w:name w:val="heading 3"/>
    <w:basedOn w:val="Heading1"/>
    <w:next w:val="Normal"/>
    <w:uiPriority w:val="9"/>
    <w:unhideWhenUsed/>
    <w:qFormat/>
    <w:rsid w:val="007F1E13"/>
    <w:pPr>
      <w:keepNext w:val="0"/>
      <w:keepLines w:val="0"/>
      <w:shd w:val="clear" w:color="auto" w:fill="FFFFFF" w:themeFill="background1"/>
      <w:spacing w:before="0" w:after="0" w:line="360" w:lineRule="auto"/>
      <w:contextualSpacing/>
      <w:jc w:val="left"/>
      <w:outlineLvl w:val="2"/>
    </w:pPr>
    <w:rPr>
      <w:rFonts w:eastAsia="Tahoma" w:cs="Open Sans"/>
      <w:sz w:val="24"/>
      <w:szCs w:val="36"/>
      <w:lang w:val="en-US"/>
    </w:rPr>
  </w:style>
  <w:style w:type="paragraph" w:styleId="Heading4">
    <w:name w:val="heading 4"/>
    <w:basedOn w:val="Normal"/>
    <w:next w:val="Normal"/>
    <w:uiPriority w:val="9"/>
    <w:unhideWhenUsed/>
    <w:qFormat/>
    <w:rsid w:val="00DA427F"/>
    <w:pPr>
      <w:outlineLvl w:val="3"/>
    </w:pPr>
    <w:rPr>
      <w:color w:val="0C5F8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360159AF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360159AF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6B3E"/>
    <w:rPr>
      <w:color w:val="605E5C"/>
      <w:shd w:val="clear" w:color="auto" w:fill="E1DFDD"/>
    </w:rPr>
  </w:style>
  <w:style w:type="character" w:styleId="BookTitle">
    <w:name w:val="Book Title"/>
    <w:uiPriority w:val="33"/>
    <w:qFormat/>
    <w:rsid w:val="0071405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A4A70"/>
    <w:pPr>
      <w:spacing w:before="0" w:after="200" w:line="276" w:lineRule="auto"/>
      <w:ind w:left="720"/>
      <w:contextualSpacing/>
    </w:pPr>
    <w:rPr>
      <w:rFonts w:ascii="Arial" w:eastAsiaTheme="minorHAnsi" w:hAnsi="Arial" w:cstheme="minorBidi"/>
      <w:szCs w:val="22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j/82773706526?pwd=gVs1JVEPAIaZqOQVRjwtfdAfFjyZEq.1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feph.sharepoint.com/sites/General/GoverningBody/Executive%20Committee/Meetings/2026/3.%20May%20Cyprus/Template%20-%20DOC-EXEC-26-05-XX.dotx?OR=81dd2b71-fb82-4b33-ac71-fed46bf0f87a&amp;CID=ad8509a2-5021-0001-9607-9eca7586f2f1&amp;CT=1776072656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37C31-2B2D-4561-97D4-5746DD370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57E68-B53E-40F7-83ED-A91CF4D34B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B6E636-181E-4FF1-A0C6-7ACB64995C21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252f4827-23ce-43c5-a232-6be14f1d3f55"/>
    <ds:schemaRef ds:uri="http://schemas.openxmlformats.org/package/2006/metadata/core-properties"/>
    <ds:schemaRef ds:uri="3da24565-8b77-45e0-9465-ff23cf6f6a0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017FCE-AFA3-4537-A870-4C9D421F8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Template%20-%20DOC-EXEC-26-05-XX.dotx?OR=81dd2b71-fb82-4b33-ac71-fed46bf0f87a&amp;CID=ad8509a2-5021-0001-9607-9eca7586f2f1&amp;CT=1776072656399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Peterson</dc:creator>
  <cp:keywords/>
  <dc:description/>
  <cp:lastModifiedBy>Mary Peterson</cp:lastModifiedBy>
  <cp:revision>2</cp:revision>
  <dcterms:created xsi:type="dcterms:W3CDTF">2026-05-04T12:02:00Z</dcterms:created>
  <dcterms:modified xsi:type="dcterms:W3CDTF">2026-05-04T12:02:00Z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7963f86d-e751-4db1-8b5b-21dfbae16d0f</vt:lpwstr>
  </property>
  <property fmtid="{D5CDD505-2E9C-101B-9397-08002B2CF9AE}" pid="5" name="docLang">
    <vt:lpwstr>en</vt:lpwstr>
  </property>
</Properties>
</file>