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E1A5" w14:textId="272DC096" w:rsidR="00EA7D9C" w:rsidRPr="0033541E" w:rsidRDefault="00A466A8" w:rsidP="0033541E">
      <w:pPr>
        <w:pStyle w:val="Heading1"/>
        <w:spacing w:before="0"/>
        <w:jc w:val="right"/>
      </w:pPr>
      <w:r w:rsidRPr="0033541E">
        <w:drawing>
          <wp:anchor distT="0" distB="0" distL="114300" distR="114300" simplePos="0" relativeHeight="251661824" behindDoc="0" locked="0" layoutInCell="1" allowOverlap="1" wp14:anchorId="136E3DBB" wp14:editId="6C1DE394">
            <wp:simplePos x="0" y="0"/>
            <wp:positionH relativeFrom="margin">
              <wp:posOffset>-1270</wp:posOffset>
            </wp:positionH>
            <wp:positionV relativeFrom="margin">
              <wp:posOffset>-638175</wp:posOffset>
            </wp:positionV>
            <wp:extent cx="5731510" cy="2121535"/>
            <wp:effectExtent l="0" t="0" r="2540" b="0"/>
            <wp:wrapSquare wrapText="bothSides"/>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EA7D9C" w:rsidRPr="0033541E">
        <w:t>DOC-AGA-26-</w:t>
      </w:r>
      <w:r w:rsidR="00595E51" w:rsidRPr="0033541E">
        <w:t>05-</w:t>
      </w:r>
      <w:r w:rsidR="005D39ED" w:rsidRPr="0033541E">
        <w:t>09</w:t>
      </w:r>
    </w:p>
    <w:p w14:paraId="4FBE6C6F" w14:textId="5BDBD94C" w:rsidR="7D5FAF38" w:rsidRPr="0033541E" w:rsidRDefault="005D39ED" w:rsidP="0033541E">
      <w:pPr>
        <w:pStyle w:val="Title"/>
      </w:pPr>
      <w:r w:rsidRPr="0033541E">
        <w:t xml:space="preserve">EDF </w:t>
      </w:r>
      <w:r w:rsidR="0033541E" w:rsidRPr="0033541E">
        <w:t>E</w:t>
      </w:r>
      <w:r w:rsidRPr="0033541E">
        <w:t>-mail Expert Groups</w:t>
      </w:r>
    </w:p>
    <w:p w14:paraId="31DE0389" w14:textId="4932B707" w:rsidR="005D39ED" w:rsidRDefault="005D39ED" w:rsidP="0033541E">
      <w:pPr>
        <w:spacing w:before="600" w:line="278" w:lineRule="auto"/>
      </w:pPr>
      <w:r w:rsidRPr="006822BB">
        <w:t xml:space="preserve">This document gives information about </w:t>
      </w:r>
      <w:r>
        <w:t xml:space="preserve">changes in EDF’s e-mail expert groups. </w:t>
      </w:r>
      <w:r w:rsidRPr="006822BB">
        <w:t xml:space="preserve">The Terms of Reference </w:t>
      </w:r>
      <w:r w:rsidR="00BE1AD8">
        <w:t>would</w:t>
      </w:r>
      <w:r>
        <w:t xml:space="preserve"> </w:t>
      </w:r>
      <w:r w:rsidRPr="006822BB">
        <w:t>be slightly revised to align them with the existing practices</w:t>
      </w:r>
      <w:r>
        <w:t xml:space="preserve"> and the groups on</w:t>
      </w:r>
      <w:r w:rsidRPr="006822BB">
        <w:t xml:space="preserve"> European Structural and Investment Funds and International Cooperation</w:t>
      </w:r>
      <w:r>
        <w:t xml:space="preserve"> would be dissolved as they are no longer in use</w:t>
      </w:r>
      <w:r w:rsidR="006A49AE">
        <w:t xml:space="preserve"> (EDF continues to work extensively in these fields, but most discussions and collaborations </w:t>
      </w:r>
      <w:r w:rsidR="00FA44CF">
        <w:t>take place</w:t>
      </w:r>
      <w:r w:rsidR="006A49AE">
        <w:t xml:space="preserve"> within the Board and Executive Committee). </w:t>
      </w:r>
    </w:p>
    <w:p w14:paraId="1B98331F" w14:textId="1E6FC499" w:rsidR="00484CEE" w:rsidRPr="005D39ED" w:rsidRDefault="005D39ED" w:rsidP="27BCEC43">
      <w:r>
        <w:t xml:space="preserve">The proposal, which </w:t>
      </w:r>
      <w:r w:rsidRPr="006822BB">
        <w:t xml:space="preserve">was reviewed and adopted at the Executive Committee </w:t>
      </w:r>
      <w:r>
        <w:t xml:space="preserve">(February 2026) and Board (March 2026), is now presented for adoption at the Annual General Assembly. </w:t>
      </w:r>
      <w:r w:rsidR="00FA4004">
        <w:t>This proposal</w:t>
      </w:r>
      <w:r>
        <w:t xml:space="preserve"> will also be the basis for the call-out for additional members of these groups. </w:t>
      </w:r>
    </w:p>
    <w:p w14:paraId="13A54082" w14:textId="6286C2C2" w:rsidR="00896AB7" w:rsidRPr="0033541E" w:rsidRDefault="007D5C6E" w:rsidP="0033541E">
      <w:pPr>
        <w:pStyle w:val="Heading1"/>
      </w:pPr>
      <w:r w:rsidRPr="0033541E">
        <w:t>Questions for the AGA</w:t>
      </w:r>
    </w:p>
    <w:p w14:paraId="62A78FF0" w14:textId="2468611D" w:rsidR="007D5C6E" w:rsidRPr="005D39ED" w:rsidRDefault="007D5C6E" w:rsidP="0033541E">
      <w:pPr>
        <w:pStyle w:val="ListParagraph"/>
        <w:numPr>
          <w:ilvl w:val="0"/>
          <w:numId w:val="11"/>
        </w:numPr>
        <w:spacing w:after="360" w:line="276" w:lineRule="auto"/>
        <w:ind w:left="714" w:hanging="357"/>
        <w:contextualSpacing w:val="0"/>
      </w:pPr>
      <w:r w:rsidRPr="00767555">
        <w:rPr>
          <w:rFonts w:ascii="Open Sans" w:hAnsi="Open Sans" w:cs="Open Sans"/>
          <w:sz w:val="24"/>
          <w:szCs w:val="24"/>
        </w:rPr>
        <w:t xml:space="preserve">Do you agree with the revised Terms of Reference of the e-mail expert groups? </w:t>
      </w:r>
    </w:p>
    <w:p w14:paraId="476101C0" w14:textId="77777777" w:rsidR="00140532" w:rsidRDefault="00140532">
      <w:pPr>
        <w:spacing w:before="0"/>
        <w:rPr>
          <w:noProof/>
          <w:color w:val="0E2841" w:themeColor="text2"/>
          <w:sz w:val="32"/>
          <w:szCs w:val="32"/>
        </w:rPr>
      </w:pPr>
      <w:r>
        <w:br w:type="page"/>
      </w:r>
    </w:p>
    <w:p w14:paraId="497DA682" w14:textId="3169EAC9" w:rsidR="001675A1" w:rsidRDefault="00767555" w:rsidP="00140532">
      <w:pPr>
        <w:pStyle w:val="Heading1"/>
      </w:pPr>
      <w:r>
        <w:lastRenderedPageBreak/>
        <w:t>Background information</w:t>
      </w:r>
    </w:p>
    <w:p w14:paraId="62E7F9EB" w14:textId="77777777" w:rsidR="007D5C6E" w:rsidRPr="006822BB" w:rsidRDefault="007D5C6E" w:rsidP="007D5C6E">
      <w:pPr>
        <w:spacing w:line="360" w:lineRule="auto"/>
      </w:pPr>
      <w:r w:rsidRPr="006822BB">
        <w:t>EDF e-mail expert groups play an important role in shaping EDF position on specific issues and provides a source of technical expertise and support within EDF membership. Currently EDF has 11 active e-mail expert groups:</w:t>
      </w:r>
    </w:p>
    <w:p w14:paraId="786B9ABD"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Artificial intelligence</w:t>
      </w:r>
    </w:p>
    <w:p w14:paraId="531C33DA" w14:textId="77777777" w:rsidR="007D5C6E" w:rsidRPr="006822BB" w:rsidRDefault="007D5C6E" w:rsidP="007D5C6E">
      <w:pPr>
        <w:pStyle w:val="ListParagraph"/>
        <w:numPr>
          <w:ilvl w:val="0"/>
          <w:numId w:val="12"/>
        </w:numPr>
        <w:spacing w:after="200" w:line="360" w:lineRule="auto"/>
        <w:rPr>
          <w:rFonts w:ascii="Open Sans" w:hAnsi="Open Sans" w:cs="Open Sans"/>
        </w:rPr>
      </w:pPr>
      <w:r w:rsidRPr="006822BB">
        <w:rPr>
          <w:rFonts w:ascii="Open Sans" w:hAnsi="Open Sans" w:cs="Open Sans"/>
        </w:rPr>
        <w:t xml:space="preserve">Built Environment </w:t>
      </w:r>
    </w:p>
    <w:p w14:paraId="7BFE2150"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Council of Europe – Withdraw Oviedo Campaign</w:t>
      </w:r>
    </w:p>
    <w:p w14:paraId="5F50E236" w14:textId="77777777" w:rsidR="007D5C6E" w:rsidRPr="006822BB" w:rsidRDefault="007D5C6E" w:rsidP="007D5C6E">
      <w:pPr>
        <w:pStyle w:val="ListParagraph"/>
        <w:numPr>
          <w:ilvl w:val="0"/>
          <w:numId w:val="12"/>
        </w:numPr>
        <w:spacing w:after="200" w:line="360" w:lineRule="auto"/>
        <w:rPr>
          <w:rFonts w:ascii="Open Sans" w:hAnsi="Open Sans" w:cs="Open Sans"/>
        </w:rPr>
      </w:pPr>
      <w:r w:rsidRPr="006822BB">
        <w:rPr>
          <w:rFonts w:ascii="Open Sans" w:hAnsi="Open Sans" w:cs="Open Sans"/>
        </w:rPr>
        <w:t>European Disability Card</w:t>
      </w:r>
    </w:p>
    <w:p w14:paraId="3D031E0A"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rPr>
        <w:t>European Accessibility Act</w:t>
      </w:r>
    </w:p>
    <w:p w14:paraId="3BA4391B"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Health</w:t>
      </w:r>
    </w:p>
    <w:p w14:paraId="262F81A0" w14:textId="77777777" w:rsidR="007D5C6E" w:rsidRPr="006822BB" w:rsidRDefault="007D5C6E" w:rsidP="007D5C6E">
      <w:pPr>
        <w:pStyle w:val="ListParagraph"/>
        <w:numPr>
          <w:ilvl w:val="0"/>
          <w:numId w:val="12"/>
        </w:numPr>
        <w:spacing w:after="200" w:line="360" w:lineRule="auto"/>
        <w:rPr>
          <w:rFonts w:ascii="Open Sans" w:hAnsi="Open Sans" w:cs="Open Sans"/>
        </w:rPr>
      </w:pPr>
      <w:r w:rsidRPr="006822BB">
        <w:rPr>
          <w:rFonts w:ascii="Open Sans" w:hAnsi="Open Sans" w:cs="Open Sans"/>
        </w:rPr>
        <w:t>Inclusive Education</w:t>
      </w:r>
    </w:p>
    <w:p w14:paraId="078C8F2D"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Information and Communications Technology (ICT)</w:t>
      </w:r>
    </w:p>
    <w:p w14:paraId="365D5FBB"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Migration and Asylum</w:t>
      </w:r>
    </w:p>
    <w:p w14:paraId="372E4D1F"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Standardisation</w:t>
      </w:r>
    </w:p>
    <w:p w14:paraId="06515CFB"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rPr>
        <w:t>Transport</w:t>
      </w:r>
    </w:p>
    <w:p w14:paraId="7A68BDEE" w14:textId="200EF144" w:rsidR="007D5C6E" w:rsidRPr="00140532" w:rsidRDefault="003F166C" w:rsidP="007D5C6E">
      <w:pPr>
        <w:spacing w:line="360" w:lineRule="auto"/>
        <w:rPr>
          <w:rFonts w:eastAsia="Calibri"/>
        </w:rPr>
      </w:pPr>
      <w:r>
        <w:rPr>
          <w:rFonts w:eastAsia="Calibri"/>
        </w:rPr>
        <w:t xml:space="preserve">In February and March 2026, </w:t>
      </w:r>
      <w:r w:rsidR="007D5C6E" w:rsidRPr="006822BB">
        <w:rPr>
          <w:rFonts w:eastAsia="Calibri"/>
        </w:rPr>
        <w:t>EDF</w:t>
      </w:r>
      <w:r>
        <w:rPr>
          <w:rFonts w:eastAsia="Calibri"/>
        </w:rPr>
        <w:t xml:space="preserve"> Executive Committee and</w:t>
      </w:r>
      <w:r w:rsidR="007D5C6E" w:rsidRPr="006822BB">
        <w:rPr>
          <w:rFonts w:eastAsia="Calibri"/>
        </w:rPr>
        <w:t xml:space="preserve"> </w:t>
      </w:r>
      <w:r w:rsidR="00767555">
        <w:rPr>
          <w:rFonts w:eastAsia="Calibri"/>
        </w:rPr>
        <w:t>Board</w:t>
      </w:r>
      <w:r w:rsidR="007D5C6E" w:rsidRPr="006822BB">
        <w:rPr>
          <w:rFonts w:eastAsia="Calibri"/>
        </w:rPr>
        <w:t xml:space="preserve"> </w:t>
      </w:r>
      <w:r>
        <w:rPr>
          <w:rFonts w:eastAsia="Calibri"/>
        </w:rPr>
        <w:t xml:space="preserve">respectively </w:t>
      </w:r>
      <w:r w:rsidR="007D5C6E" w:rsidRPr="006822BB">
        <w:rPr>
          <w:rFonts w:eastAsia="Calibri"/>
        </w:rPr>
        <w:t xml:space="preserve">adopted the proposal for the revision of the Terms of Reference of the e-mail </w:t>
      </w:r>
      <w:r w:rsidR="007D5C6E" w:rsidRPr="00140532">
        <w:rPr>
          <w:rFonts w:eastAsia="Calibri"/>
        </w:rPr>
        <w:t>expert groups to adapt to the practices of recent years. The proposal is available in Annex</w:t>
      </w:r>
      <w:r w:rsidR="00140532">
        <w:rPr>
          <w:rFonts w:eastAsia="Calibri"/>
        </w:rPr>
        <w:t>e</w:t>
      </w:r>
      <w:r w:rsidR="007D5C6E" w:rsidRPr="00140532">
        <w:rPr>
          <w:rFonts w:eastAsia="Calibri"/>
        </w:rPr>
        <w:t xml:space="preserve"> 1. The main changes include: </w:t>
      </w:r>
      <w:commentRangeStart w:id="0"/>
      <w:commentRangeEnd w:id="0"/>
      <w:r w:rsidR="007D5C6E" w:rsidRPr="00140532">
        <w:rPr>
          <w:rStyle w:val="CommentReference"/>
          <w:rFonts w:eastAsia="Calibri"/>
          <w:sz w:val="24"/>
          <w:szCs w:val="24"/>
        </w:rPr>
        <w:commentReference w:id="0"/>
      </w:r>
    </w:p>
    <w:p w14:paraId="1F4B4EDF" w14:textId="77777777" w:rsidR="007D5C6E" w:rsidRPr="00140532" w:rsidRDefault="007D5C6E" w:rsidP="00140532">
      <w:pPr>
        <w:pStyle w:val="ListParagraph"/>
        <w:numPr>
          <w:ilvl w:val="0"/>
          <w:numId w:val="13"/>
        </w:numPr>
        <w:spacing w:after="200" w:line="360" w:lineRule="auto"/>
        <w:ind w:left="714" w:hanging="357"/>
        <w:contextualSpacing w:val="0"/>
        <w:rPr>
          <w:rFonts w:ascii="Open Sans" w:hAnsi="Open Sans" w:cs="Open Sans"/>
          <w:sz w:val="24"/>
          <w:szCs w:val="24"/>
        </w:rPr>
      </w:pPr>
      <w:r w:rsidRPr="00140532">
        <w:rPr>
          <w:rFonts w:ascii="Open Sans" w:hAnsi="Open Sans" w:cs="Open Sans"/>
          <w:b/>
          <w:bCs/>
          <w:sz w:val="24"/>
          <w:szCs w:val="24"/>
        </w:rPr>
        <w:t xml:space="preserve">Creation and dissolution of e-mail expert groups: </w:t>
      </w:r>
      <w:r w:rsidRPr="00140532">
        <w:rPr>
          <w:rFonts w:ascii="Open Sans" w:hAnsi="Open Sans" w:cs="Open Sans"/>
          <w:sz w:val="24"/>
          <w:szCs w:val="24"/>
        </w:rPr>
        <w:t xml:space="preserve">the creation of an expert group follows a decision by the Executive Committee. A call for nominations is then shared with EDF members, including through EDF members’ mailing list. </w:t>
      </w:r>
    </w:p>
    <w:p w14:paraId="271D7AC9" w14:textId="77777777" w:rsidR="007D5C6E" w:rsidRPr="00140532" w:rsidRDefault="007D5C6E" w:rsidP="00140532">
      <w:pPr>
        <w:pStyle w:val="ListParagraph"/>
        <w:numPr>
          <w:ilvl w:val="0"/>
          <w:numId w:val="14"/>
        </w:numPr>
        <w:spacing w:after="200" w:line="360" w:lineRule="auto"/>
        <w:ind w:left="714" w:hanging="357"/>
        <w:contextualSpacing w:val="0"/>
        <w:rPr>
          <w:rFonts w:ascii="Open Sans" w:hAnsi="Open Sans" w:cs="Open Sans"/>
          <w:sz w:val="24"/>
          <w:szCs w:val="24"/>
        </w:rPr>
      </w:pPr>
      <w:r w:rsidRPr="00140532">
        <w:rPr>
          <w:rFonts w:ascii="Open Sans" w:hAnsi="Open Sans" w:cs="Open Sans"/>
          <w:b/>
          <w:bCs/>
          <w:sz w:val="24"/>
          <w:szCs w:val="24"/>
        </w:rPr>
        <w:lastRenderedPageBreak/>
        <w:t xml:space="preserve">Chair of the e-mail expert groups: </w:t>
      </w:r>
      <w:r w:rsidRPr="00140532">
        <w:rPr>
          <w:rFonts w:ascii="Open Sans" w:hAnsi="Open Sans" w:cs="Open Sans"/>
          <w:sz w:val="24"/>
          <w:szCs w:val="24"/>
        </w:rPr>
        <w:t>one executive member is nominated as a chair of each expert group, deciding on disagreements in the group, and giving the final approval for the addition new experts.</w:t>
      </w:r>
    </w:p>
    <w:p w14:paraId="30FC2638" w14:textId="77777777" w:rsidR="007D5C6E" w:rsidRPr="00140532" w:rsidRDefault="007D5C6E" w:rsidP="00140532">
      <w:pPr>
        <w:pStyle w:val="ListParagraph"/>
        <w:numPr>
          <w:ilvl w:val="0"/>
          <w:numId w:val="14"/>
        </w:numPr>
        <w:spacing w:after="200" w:line="360" w:lineRule="auto"/>
        <w:ind w:left="714" w:hanging="357"/>
        <w:contextualSpacing w:val="0"/>
        <w:rPr>
          <w:rFonts w:ascii="Open Sans" w:hAnsi="Open Sans" w:cs="Open Sans"/>
          <w:sz w:val="24"/>
          <w:szCs w:val="24"/>
        </w:rPr>
      </w:pPr>
      <w:r w:rsidRPr="00140532">
        <w:rPr>
          <w:rFonts w:ascii="Open Sans" w:hAnsi="Open Sans" w:cs="Open Sans"/>
          <w:b/>
          <w:bCs/>
          <w:sz w:val="24"/>
          <w:szCs w:val="24"/>
        </w:rPr>
        <w:t>Nomination of experts:</w:t>
      </w:r>
      <w:r w:rsidRPr="00140532">
        <w:rPr>
          <w:rFonts w:ascii="Open Sans" w:hAnsi="Open Sans" w:cs="Open Sans"/>
          <w:sz w:val="24"/>
          <w:szCs w:val="24"/>
        </w:rPr>
        <w:t xml:space="preserve"> both EDF members and EDF staff can propose independent experts to be added to the group. EDF staff will check with members if they wish to propose an expert affiliated to an organisation of their country. </w:t>
      </w:r>
    </w:p>
    <w:p w14:paraId="54530AD5" w14:textId="77777777" w:rsidR="007D5C6E" w:rsidRPr="00140532" w:rsidRDefault="007D5C6E" w:rsidP="00140532">
      <w:pPr>
        <w:pStyle w:val="ListParagraph"/>
        <w:numPr>
          <w:ilvl w:val="0"/>
          <w:numId w:val="14"/>
        </w:numPr>
        <w:spacing w:after="200" w:line="360" w:lineRule="auto"/>
        <w:ind w:left="714" w:hanging="357"/>
        <w:contextualSpacing w:val="0"/>
        <w:rPr>
          <w:rFonts w:ascii="Open Sans" w:hAnsi="Open Sans" w:cs="Open Sans"/>
          <w:sz w:val="24"/>
          <w:szCs w:val="24"/>
        </w:rPr>
      </w:pPr>
      <w:r w:rsidRPr="00140532">
        <w:rPr>
          <w:rFonts w:ascii="Open Sans" w:hAnsi="Open Sans" w:cs="Open Sans"/>
          <w:b/>
          <w:bCs/>
          <w:sz w:val="24"/>
          <w:szCs w:val="24"/>
        </w:rPr>
        <w:t>Rules of participation:</w:t>
      </w:r>
      <w:r w:rsidRPr="00140532">
        <w:rPr>
          <w:rFonts w:ascii="Open Sans" w:hAnsi="Open Sans" w:cs="Open Sans"/>
          <w:sz w:val="24"/>
          <w:szCs w:val="24"/>
        </w:rPr>
        <w:t xml:space="preserve"> active participation, respect of confidentiality, by accessible digital means, in English and by consensus basis approach. If a member of the e-mail expert group decides to leave the group or retires from his or her organisation, he or she can propose an expert pending approval of the chair of the group. </w:t>
      </w:r>
    </w:p>
    <w:p w14:paraId="10D37B14" w14:textId="77777777" w:rsidR="007D5C6E" w:rsidRPr="00140532" w:rsidRDefault="007D5C6E" w:rsidP="00140532">
      <w:pPr>
        <w:pStyle w:val="ListParagraph"/>
        <w:numPr>
          <w:ilvl w:val="0"/>
          <w:numId w:val="14"/>
        </w:numPr>
        <w:spacing w:after="200" w:line="360" w:lineRule="auto"/>
        <w:ind w:left="714" w:hanging="357"/>
        <w:contextualSpacing w:val="0"/>
        <w:rPr>
          <w:rFonts w:ascii="Open Sans" w:hAnsi="Open Sans" w:cs="Open Sans"/>
          <w:sz w:val="24"/>
          <w:szCs w:val="24"/>
        </w:rPr>
      </w:pPr>
      <w:r w:rsidRPr="00140532">
        <w:rPr>
          <w:rFonts w:ascii="Open Sans" w:hAnsi="Open Sans" w:cs="Open Sans"/>
          <w:b/>
          <w:bCs/>
          <w:sz w:val="24"/>
          <w:szCs w:val="24"/>
        </w:rPr>
        <w:t>Mandate:</w:t>
      </w:r>
      <w:r w:rsidRPr="00140532">
        <w:rPr>
          <w:rFonts w:ascii="Open Sans" w:hAnsi="Open Sans" w:cs="Open Sans"/>
          <w:sz w:val="24"/>
          <w:szCs w:val="24"/>
        </w:rPr>
        <w:t xml:space="preserve"> the expert groups are established for an indefinite period of time unless they are expressly dissolved. </w:t>
      </w:r>
    </w:p>
    <w:p w14:paraId="39FD770F" w14:textId="77777777" w:rsidR="00690449" w:rsidRPr="00140532" w:rsidRDefault="00690449" w:rsidP="27BCEC43"/>
    <w:sectPr w:rsidR="00690449" w:rsidRPr="00140532" w:rsidSect="00140532">
      <w:headerReference w:type="even" r:id="rId16"/>
      <w:headerReference w:type="default" r:id="rId17"/>
      <w:footerReference w:type="even" r:id="rId18"/>
      <w:footerReference w:type="default" r:id="rId19"/>
      <w:headerReference w:type="first" r:id="rId20"/>
      <w:footerReference w:type="first" r:id="rId21"/>
      <w:pgSz w:w="11906" w:h="16838"/>
      <w:pgMar w:top="1014" w:right="1440" w:bottom="241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e Uldry" w:date="2026-01-27T12:23:00Z" w:initials="MU">
    <w:p w14:paraId="1C255EBF" w14:textId="6384A6C7" w:rsidR="007D5C6E" w:rsidRDefault="007D5C6E" w:rsidP="00692C45">
      <w:pPr>
        <w:pStyle w:val="CommentText"/>
      </w:pPr>
      <w:r>
        <w:rPr>
          <w:rStyle w:val="CommentReference"/>
        </w:rPr>
        <w:annotationRef/>
      </w:r>
      <w:r>
        <w:t>Some things were already practices, or not big changes, for example English, chair of the expert groups, … so either we removed those, or we say “Current practices were made more explicit in the revised ToR, including the following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55E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0221A" w16cex:dateUtc="2026-01-27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55EBF" w16cid:durableId="670022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9C5B" w14:textId="77777777" w:rsidR="00D0088D" w:rsidRDefault="00D0088D">
      <w:pPr>
        <w:spacing w:before="0" w:after="0" w:line="240" w:lineRule="auto"/>
      </w:pPr>
      <w:r>
        <w:separator/>
      </w:r>
    </w:p>
  </w:endnote>
  <w:endnote w:type="continuationSeparator" w:id="0">
    <w:p w14:paraId="63964B89" w14:textId="77777777" w:rsidR="00D0088D" w:rsidRDefault="00D00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2C38FBD5" w14:textId="77777777" w:rsidTr="360159AF">
      <w:trPr>
        <w:trHeight w:val="300"/>
      </w:trPr>
      <w:tc>
        <w:tcPr>
          <w:tcW w:w="3005" w:type="dxa"/>
        </w:tcPr>
        <w:p w14:paraId="26AD2536" w14:textId="77777777" w:rsidR="360159AF" w:rsidRDefault="360159AF" w:rsidP="360159AF">
          <w:pPr>
            <w:pStyle w:val="Header"/>
            <w:ind w:left="-115"/>
          </w:pPr>
        </w:p>
      </w:tc>
      <w:tc>
        <w:tcPr>
          <w:tcW w:w="3005" w:type="dxa"/>
        </w:tcPr>
        <w:p w14:paraId="5B79459C" w14:textId="77777777" w:rsidR="360159AF" w:rsidRDefault="360159AF" w:rsidP="360159AF">
          <w:pPr>
            <w:pStyle w:val="Header"/>
            <w:jc w:val="center"/>
          </w:pPr>
        </w:p>
      </w:tc>
      <w:tc>
        <w:tcPr>
          <w:tcW w:w="3005" w:type="dxa"/>
        </w:tcPr>
        <w:p w14:paraId="567045F7" w14:textId="77777777" w:rsidR="360159AF" w:rsidRDefault="360159AF" w:rsidP="360159AF">
          <w:pPr>
            <w:pStyle w:val="Header"/>
            <w:ind w:right="-115"/>
            <w:jc w:val="right"/>
          </w:pPr>
        </w:p>
      </w:tc>
    </w:tr>
  </w:tbl>
  <w:p w14:paraId="2121F1D3" w14:textId="77777777"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6857" w14:textId="77777777"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0340BA36" w14:textId="77777777"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034162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D993" w14:textId="77777777"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83CA" w14:textId="77777777" w:rsidR="00D0088D" w:rsidRDefault="00D0088D">
      <w:pPr>
        <w:spacing w:before="0" w:after="0" w:line="240" w:lineRule="auto"/>
      </w:pPr>
      <w:r>
        <w:separator/>
      </w:r>
    </w:p>
  </w:footnote>
  <w:footnote w:type="continuationSeparator" w:id="0">
    <w:p w14:paraId="01E20742" w14:textId="77777777" w:rsidR="00D0088D" w:rsidRDefault="00D00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0D61F1C4" w14:textId="77777777" w:rsidTr="360159AF">
      <w:trPr>
        <w:trHeight w:val="300"/>
      </w:trPr>
      <w:tc>
        <w:tcPr>
          <w:tcW w:w="3005" w:type="dxa"/>
        </w:tcPr>
        <w:p w14:paraId="3F4FBDA3" w14:textId="77777777" w:rsidR="360159AF" w:rsidRDefault="360159AF" w:rsidP="360159AF">
          <w:pPr>
            <w:pStyle w:val="Header"/>
            <w:ind w:left="-115"/>
          </w:pPr>
        </w:p>
      </w:tc>
      <w:tc>
        <w:tcPr>
          <w:tcW w:w="3005" w:type="dxa"/>
        </w:tcPr>
        <w:p w14:paraId="712AE3D6" w14:textId="77777777" w:rsidR="360159AF" w:rsidRDefault="360159AF" w:rsidP="360159AF">
          <w:pPr>
            <w:pStyle w:val="Header"/>
            <w:jc w:val="center"/>
          </w:pPr>
        </w:p>
      </w:tc>
      <w:tc>
        <w:tcPr>
          <w:tcW w:w="3005" w:type="dxa"/>
        </w:tcPr>
        <w:p w14:paraId="15738FD7" w14:textId="77777777" w:rsidR="360159AF" w:rsidRDefault="360159AF" w:rsidP="360159AF">
          <w:pPr>
            <w:pStyle w:val="Header"/>
            <w:ind w:right="-115"/>
            <w:jc w:val="right"/>
          </w:pPr>
        </w:p>
      </w:tc>
    </w:tr>
  </w:tbl>
  <w:p w14:paraId="0184AAB3" w14:textId="77777777"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06B" w14:textId="77777777" w:rsidR="00325F97" w:rsidRDefault="00A466A8">
    <w:pPr>
      <w:pStyle w:val="Header"/>
    </w:pPr>
    <w:r>
      <w:rPr>
        <w:noProof/>
      </w:rPr>
      <w:drawing>
        <wp:inline distT="0" distB="0" distL="0" distR="0" wp14:anchorId="74C6B769" wp14:editId="2F9F3B10">
          <wp:extent cx="5731510" cy="702259"/>
          <wp:effectExtent l="0" t="0" r="2540" b="3175"/>
          <wp:docPr id="1296266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404EFF07" w14:textId="77777777" w:rsidR="0033541E" w:rsidRDefault="00335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4CC0DE8C" w14:textId="77777777" w:rsidTr="2AF1F50F">
      <w:trPr>
        <w:trHeight w:val="300"/>
      </w:trPr>
      <w:tc>
        <w:tcPr>
          <w:tcW w:w="3005" w:type="dxa"/>
        </w:tcPr>
        <w:p w14:paraId="226BCFD9" w14:textId="77777777" w:rsidR="2AF1F50F" w:rsidRDefault="2AF1F50F" w:rsidP="2AF1F50F">
          <w:pPr>
            <w:pStyle w:val="Header"/>
            <w:ind w:left="-115"/>
          </w:pPr>
        </w:p>
      </w:tc>
      <w:tc>
        <w:tcPr>
          <w:tcW w:w="3005" w:type="dxa"/>
        </w:tcPr>
        <w:p w14:paraId="1D1173C7" w14:textId="77777777" w:rsidR="2AF1F50F" w:rsidRDefault="2AF1F50F" w:rsidP="2AF1F50F">
          <w:pPr>
            <w:pStyle w:val="Header"/>
            <w:jc w:val="center"/>
          </w:pPr>
        </w:p>
      </w:tc>
      <w:tc>
        <w:tcPr>
          <w:tcW w:w="3005" w:type="dxa"/>
        </w:tcPr>
        <w:p w14:paraId="419358C2" w14:textId="77777777" w:rsidR="2AF1F50F" w:rsidRDefault="2AF1F50F" w:rsidP="2AF1F50F">
          <w:pPr>
            <w:pStyle w:val="Header"/>
            <w:ind w:right="-115"/>
            <w:jc w:val="right"/>
          </w:pPr>
        </w:p>
      </w:tc>
    </w:tr>
  </w:tbl>
  <w:p w14:paraId="1E26730F" w14:textId="77777777"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5"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561"/>
    <w:multiLevelType w:val="hybridMultilevel"/>
    <w:tmpl w:val="76B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9"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B9B34BA"/>
    <w:multiLevelType w:val="hybridMultilevel"/>
    <w:tmpl w:val="E70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037191">
    <w:abstractNumId w:val="1"/>
  </w:num>
  <w:num w:numId="2" w16cid:durableId="326324446">
    <w:abstractNumId w:val="4"/>
  </w:num>
  <w:num w:numId="3" w16cid:durableId="719522484">
    <w:abstractNumId w:val="2"/>
  </w:num>
  <w:num w:numId="4" w16cid:durableId="67966985">
    <w:abstractNumId w:val="11"/>
  </w:num>
  <w:num w:numId="5" w16cid:durableId="1380668772">
    <w:abstractNumId w:val="7"/>
  </w:num>
  <w:num w:numId="6" w16cid:durableId="535854755">
    <w:abstractNumId w:val="12"/>
  </w:num>
  <w:num w:numId="7" w16cid:durableId="1959339826">
    <w:abstractNumId w:val="3"/>
  </w:num>
  <w:num w:numId="8" w16cid:durableId="1487698078">
    <w:abstractNumId w:val="10"/>
  </w:num>
  <w:num w:numId="9" w16cid:durableId="822508247">
    <w:abstractNumId w:val="8"/>
  </w:num>
  <w:num w:numId="10" w16cid:durableId="1244340667">
    <w:abstractNumId w:val="5"/>
  </w:num>
  <w:num w:numId="11" w16cid:durableId="1123889444">
    <w:abstractNumId w:val="13"/>
  </w:num>
  <w:num w:numId="12" w16cid:durableId="1705593628">
    <w:abstractNumId w:val="6"/>
  </w:num>
  <w:num w:numId="13" w16cid:durableId="856962668">
    <w:abstractNumId w:val="0"/>
  </w:num>
  <w:num w:numId="14" w16cid:durableId="15383467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Uldry">
    <w15:presenceInfo w15:providerId="AD" w15:userId="S::marine.uldry@edf-feph.org::d97faf5a-d1f1-4e6a-8f1a-dc7055f5f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D0"/>
    <w:rsid w:val="000D42FD"/>
    <w:rsid w:val="001333A5"/>
    <w:rsid w:val="00137820"/>
    <w:rsid w:val="00140532"/>
    <w:rsid w:val="001548FE"/>
    <w:rsid w:val="001675A1"/>
    <w:rsid w:val="001F41A5"/>
    <w:rsid w:val="002043C8"/>
    <w:rsid w:val="00274D3C"/>
    <w:rsid w:val="00276FCF"/>
    <w:rsid w:val="00286E36"/>
    <w:rsid w:val="002A0169"/>
    <w:rsid w:val="002B4C5A"/>
    <w:rsid w:val="002E6590"/>
    <w:rsid w:val="00325F97"/>
    <w:rsid w:val="0033541E"/>
    <w:rsid w:val="003E7FD8"/>
    <w:rsid w:val="003F166C"/>
    <w:rsid w:val="004426C4"/>
    <w:rsid w:val="004567E0"/>
    <w:rsid w:val="00484CEE"/>
    <w:rsid w:val="004873A1"/>
    <w:rsid w:val="00502ED9"/>
    <w:rsid w:val="005132BE"/>
    <w:rsid w:val="005332C1"/>
    <w:rsid w:val="00595E51"/>
    <w:rsid w:val="005C625B"/>
    <w:rsid w:val="005D39ED"/>
    <w:rsid w:val="00636BC4"/>
    <w:rsid w:val="00665779"/>
    <w:rsid w:val="00690449"/>
    <w:rsid w:val="00691077"/>
    <w:rsid w:val="006A49AE"/>
    <w:rsid w:val="006B3B57"/>
    <w:rsid w:val="006B461E"/>
    <w:rsid w:val="006C13D0"/>
    <w:rsid w:val="006D4F4D"/>
    <w:rsid w:val="006F5662"/>
    <w:rsid w:val="00763743"/>
    <w:rsid w:val="00766D18"/>
    <w:rsid w:val="00767555"/>
    <w:rsid w:val="007D5C6E"/>
    <w:rsid w:val="007E39DB"/>
    <w:rsid w:val="0080286F"/>
    <w:rsid w:val="00804052"/>
    <w:rsid w:val="008042C9"/>
    <w:rsid w:val="008447AD"/>
    <w:rsid w:val="00871902"/>
    <w:rsid w:val="00896AB7"/>
    <w:rsid w:val="008A38D7"/>
    <w:rsid w:val="008D7BFF"/>
    <w:rsid w:val="008E361A"/>
    <w:rsid w:val="008E9364"/>
    <w:rsid w:val="00906454"/>
    <w:rsid w:val="009B20EC"/>
    <w:rsid w:val="009C1A67"/>
    <w:rsid w:val="009F413E"/>
    <w:rsid w:val="009F50F7"/>
    <w:rsid w:val="00A261CA"/>
    <w:rsid w:val="00A466A8"/>
    <w:rsid w:val="00A823BA"/>
    <w:rsid w:val="00AA02AC"/>
    <w:rsid w:val="00AA1C82"/>
    <w:rsid w:val="00AC3814"/>
    <w:rsid w:val="00B81072"/>
    <w:rsid w:val="00BB6CF5"/>
    <w:rsid w:val="00BE1AD8"/>
    <w:rsid w:val="00C15723"/>
    <w:rsid w:val="00D0088D"/>
    <w:rsid w:val="00D00A05"/>
    <w:rsid w:val="00DA1CF9"/>
    <w:rsid w:val="00DA3F85"/>
    <w:rsid w:val="00DD0211"/>
    <w:rsid w:val="00DE48E1"/>
    <w:rsid w:val="00DF101E"/>
    <w:rsid w:val="00E84441"/>
    <w:rsid w:val="00E8658B"/>
    <w:rsid w:val="00E946CF"/>
    <w:rsid w:val="00EA7D9C"/>
    <w:rsid w:val="00EE5EEB"/>
    <w:rsid w:val="00F712B7"/>
    <w:rsid w:val="00F7382E"/>
    <w:rsid w:val="00FA4004"/>
    <w:rsid w:val="00FA44CF"/>
    <w:rsid w:val="00FC05FC"/>
    <w:rsid w:val="01C194D0"/>
    <w:rsid w:val="04092A2A"/>
    <w:rsid w:val="04AAB181"/>
    <w:rsid w:val="061A90FC"/>
    <w:rsid w:val="0A55D662"/>
    <w:rsid w:val="0B008972"/>
    <w:rsid w:val="12C2CEDC"/>
    <w:rsid w:val="12D4C5D2"/>
    <w:rsid w:val="12F01515"/>
    <w:rsid w:val="13B98BE3"/>
    <w:rsid w:val="18B4B5F7"/>
    <w:rsid w:val="198C1BF5"/>
    <w:rsid w:val="1A7C8A78"/>
    <w:rsid w:val="1B1E6CB3"/>
    <w:rsid w:val="1CE93BB2"/>
    <w:rsid w:val="27BCEC43"/>
    <w:rsid w:val="2892407D"/>
    <w:rsid w:val="2AF1F50F"/>
    <w:rsid w:val="306C7CFB"/>
    <w:rsid w:val="322B679C"/>
    <w:rsid w:val="360159AF"/>
    <w:rsid w:val="3BAB40E9"/>
    <w:rsid w:val="4148BAE1"/>
    <w:rsid w:val="41F29F6A"/>
    <w:rsid w:val="4543D022"/>
    <w:rsid w:val="49A830D4"/>
    <w:rsid w:val="521DF9E7"/>
    <w:rsid w:val="524C05F7"/>
    <w:rsid w:val="585B38F7"/>
    <w:rsid w:val="58B29ED2"/>
    <w:rsid w:val="5D2D7E02"/>
    <w:rsid w:val="618DBAD7"/>
    <w:rsid w:val="63C4A1FC"/>
    <w:rsid w:val="64171992"/>
    <w:rsid w:val="68DD33D7"/>
    <w:rsid w:val="69E8051F"/>
    <w:rsid w:val="6A5650CC"/>
    <w:rsid w:val="6B3180EA"/>
    <w:rsid w:val="6BDD1A17"/>
    <w:rsid w:val="6DBF0759"/>
    <w:rsid w:val="76481F52"/>
    <w:rsid w:val="79A2965A"/>
    <w:rsid w:val="7BA8EB6D"/>
    <w:rsid w:val="7D5FA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E3F9"/>
  <w15:chartTrackingRefBased/>
  <w15:docId w15:val="{F5AECCCC-FAC0-4323-974B-068BB196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0033541E"/>
    <w:pPr>
      <w:spacing w:before="600" w:after="240" w:line="240" w:lineRule="auto"/>
      <w:outlineLvl w:val="0"/>
    </w:pPr>
    <w:rPr>
      <w:noProof/>
      <w:color w:val="0E2841" w:themeColor="text2"/>
      <w:sz w:val="32"/>
      <w:szCs w:val="32"/>
    </w:rPr>
  </w:style>
  <w:style w:type="paragraph" w:styleId="Heading2">
    <w:name w:val="heading 2"/>
    <w:basedOn w:val="Heading4"/>
    <w:next w:val="Normal"/>
    <w:uiPriority w:val="9"/>
    <w:unhideWhenUsed/>
    <w:qFormat/>
    <w:rsid w:val="27BCEC43"/>
    <w:pPr>
      <w:outlineLvl w:val="1"/>
    </w:pPr>
  </w:style>
  <w:style w:type="paragraph" w:styleId="Heading3">
    <w:name w:val="heading 3"/>
    <w:basedOn w:val="Heading1"/>
    <w:next w:val="Normal"/>
    <w:uiPriority w:val="9"/>
    <w:unhideWhenUsed/>
    <w:qFormat/>
    <w:rsid w:val="005332C1"/>
    <w:pPr>
      <w:shd w:val="clear" w:color="auto" w:fill="FFFFFF" w:themeFill="background1"/>
      <w:spacing w:before="0" w:after="0"/>
      <w:contextualSpacing/>
      <w:jc w:val="center"/>
      <w:outlineLvl w:val="2"/>
    </w:pPr>
    <w:rPr>
      <w:rFonts w:eastAsia="Tahoma"/>
      <w:smallCaps/>
      <w:color w:val="000000" w:themeColor="text1"/>
    </w:rPr>
  </w:style>
  <w:style w:type="paragraph" w:styleId="Heading4">
    <w:name w:val="heading 4"/>
    <w:basedOn w:val="Heading1"/>
    <w:next w:val="Normal"/>
    <w:uiPriority w:val="9"/>
    <w:unhideWhenUsed/>
    <w:qFormat/>
    <w:rsid w:val="001675A1"/>
    <w:pPr>
      <w:spacing w:before="0" w:after="0"/>
      <w:outlineLvl w:val="3"/>
    </w:p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uiPriority w:val="10"/>
    <w:qFormat/>
    <w:rsid w:val="0033541E"/>
    <w:pPr>
      <w:shd w:val="clear" w:color="auto" w:fill="C00000"/>
      <w:jc w:val="center"/>
    </w:pPr>
    <w:rPr>
      <w:rFonts w:ascii="Open Sans" w:eastAsia="Tahoma" w:hAnsi="Open Sans" w:cs="Open Sans"/>
      <w:noProof/>
      <w:color w:val="FFFFFF" w:themeColor="background1"/>
      <w:sz w:val="40"/>
      <w:szCs w:val="32"/>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spacing w:after="60" w:line="276" w:lineRule="auto"/>
      <w:outlineLvl w:val="9"/>
    </w:pPr>
    <w:rPr>
      <w:rFonts w:ascii="Calibri Light" w:eastAsia="Times New Roman" w:hAnsi="Calibri Light" w:cs="Times New Roman"/>
      <w:b/>
      <w:bCs/>
      <w:color w:val="auto"/>
      <w:kern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7D5C6E"/>
    <w:rPr>
      <w:sz w:val="16"/>
      <w:szCs w:val="16"/>
    </w:rPr>
  </w:style>
  <w:style w:type="paragraph" w:styleId="CommentText">
    <w:name w:val="annotation text"/>
    <w:basedOn w:val="Normal"/>
    <w:link w:val="CommentTextChar"/>
    <w:uiPriority w:val="99"/>
    <w:unhideWhenUsed/>
    <w:rsid w:val="007D5C6E"/>
    <w:pPr>
      <w:spacing w:before="0" w:after="200" w:line="240" w:lineRule="auto"/>
    </w:pPr>
    <w:rPr>
      <w:rFonts w:ascii="Arial" w:eastAsia="Times New Roman" w:hAnsi="Arial" w:cs="Times New Roman"/>
      <w:sz w:val="20"/>
      <w:szCs w:val="20"/>
      <w:lang w:val="fr-BE" w:eastAsia="en-US" w:bidi="en-US"/>
    </w:rPr>
  </w:style>
  <w:style w:type="character" w:customStyle="1" w:styleId="CommentTextChar">
    <w:name w:val="Comment Text Char"/>
    <w:basedOn w:val="DefaultParagraphFont"/>
    <w:link w:val="CommentText"/>
    <w:uiPriority w:val="99"/>
    <w:rsid w:val="007D5C6E"/>
    <w:rPr>
      <w:rFonts w:ascii="Arial" w:eastAsia="Times New Roman" w:hAnsi="Arial" w:cs="Times New Roman"/>
      <w:sz w:val="20"/>
      <w:szCs w:val="20"/>
      <w:lang w:val="fr-BE" w:eastAsia="en-US" w:bidi="en-US"/>
    </w:rPr>
  </w:style>
  <w:style w:type="paragraph" w:styleId="CommentSubject">
    <w:name w:val="annotation subject"/>
    <w:basedOn w:val="CommentText"/>
    <w:next w:val="CommentText"/>
    <w:link w:val="CommentSubjectChar"/>
    <w:uiPriority w:val="99"/>
    <w:semiHidden/>
    <w:unhideWhenUsed/>
    <w:rsid w:val="006A49AE"/>
    <w:pPr>
      <w:spacing w:before="240" w:after="160"/>
    </w:pPr>
    <w:rPr>
      <w:rFonts w:ascii="Open Sans" w:eastAsia="Open Sans" w:hAnsi="Open Sans" w:cs="Open Sans"/>
      <w:b/>
      <w:bCs/>
      <w:lang w:val="en-GB" w:eastAsia="ja-JP" w:bidi="ar-SA"/>
    </w:rPr>
  </w:style>
  <w:style w:type="character" w:customStyle="1" w:styleId="CommentSubjectChar">
    <w:name w:val="Comment Subject Char"/>
    <w:basedOn w:val="CommentTextChar"/>
    <w:link w:val="CommentSubject"/>
    <w:uiPriority w:val="99"/>
    <w:semiHidden/>
    <w:rsid w:val="006A49AE"/>
    <w:rPr>
      <w:rFonts w:ascii="Open Sans" w:eastAsia="Open Sans" w:hAnsi="Open Sans" w:cs="Open Sans"/>
      <w:b/>
      <w:bCs/>
      <w:sz w:val="20"/>
      <w:szCs w:val="20"/>
      <w:lang w:val="fr-B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Casas\Downloads\DOC-AGA-26-05-09_EDF%20Expert%20Grou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3.xml><?xml version="1.0" encoding="utf-8"?>
<ds:datastoreItem xmlns:ds="http://schemas.openxmlformats.org/officeDocument/2006/customXml" ds:itemID="{29B6E636-181E-4FF1-A0C6-7ACB64995C21}">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purl.org/dc/terms/"/>
    <ds:schemaRef ds:uri="252f4827-23ce-43c5-a232-6be14f1d3f55"/>
    <ds:schemaRef ds:uri="http://schemas.microsoft.com/office/2006/metadata/properties"/>
    <ds:schemaRef ds:uri="http://schemas.microsoft.com/office/infopath/2007/PartnerControls"/>
    <ds:schemaRef ds:uri="3da24565-8b77-45e0-9465-ff23cf6f6a01"/>
  </ds:schemaRefs>
</ds:datastoreItem>
</file>

<file path=customXml/itemProps4.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DOC-AGA-26-05-09_EDF Expert Groups</Template>
  <TotalTime>0</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Mary Peterson</cp:lastModifiedBy>
  <cp:revision>2</cp:revision>
  <dcterms:created xsi:type="dcterms:W3CDTF">2026-04-28T16:05:00Z</dcterms:created>
  <dcterms:modified xsi:type="dcterms:W3CDTF">2026-04-28T16:05:00Z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