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464A" w14:textId="6110975A" w:rsidR="58B29ED2" w:rsidRPr="002346CD" w:rsidRDefault="00A466A8" w:rsidP="002346CD">
      <w:pPr>
        <w:pStyle w:val="Heading1"/>
        <w:spacing w:before="0"/>
        <w:jc w:val="right"/>
      </w:pPr>
      <w:r>
        <w:rPr>
          <w:noProof/>
        </w:rPr>
        <w:drawing>
          <wp:anchor distT="0" distB="0" distL="114300" distR="114300" simplePos="0" relativeHeight="251658752" behindDoc="0" locked="0" layoutInCell="1" allowOverlap="1" wp14:anchorId="136E3DBB" wp14:editId="2256A2A3">
            <wp:simplePos x="0" y="0"/>
            <wp:positionH relativeFrom="margin">
              <wp:posOffset>46355</wp:posOffset>
            </wp:positionH>
            <wp:positionV relativeFrom="margin">
              <wp:posOffset>-542925</wp:posOffset>
            </wp:positionV>
            <wp:extent cx="5731510" cy="2121535"/>
            <wp:effectExtent l="0" t="0" r="2540" b="0"/>
            <wp:wrapSquare wrapText="bothSides"/>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EA7D9C" w:rsidRPr="002346CD">
        <w:t>DOC-AGA-26-</w:t>
      </w:r>
      <w:r w:rsidR="00595E51" w:rsidRPr="002346CD">
        <w:t>05-</w:t>
      </w:r>
      <w:r w:rsidR="005D39ED" w:rsidRPr="002346CD">
        <w:t>09</w:t>
      </w:r>
      <w:r w:rsidR="002346CD" w:rsidRPr="002346CD">
        <w:t xml:space="preserve"> Annexe 1</w:t>
      </w:r>
    </w:p>
    <w:p w14:paraId="631D06E5" w14:textId="1E103E12" w:rsidR="00F45B94" w:rsidRPr="007E45FC" w:rsidRDefault="00F45B94" w:rsidP="002346CD">
      <w:pPr>
        <w:pStyle w:val="Title"/>
      </w:pPr>
      <w:bookmarkStart w:id="0" w:name="_Toc485825278"/>
      <w:r w:rsidRPr="006822BB">
        <w:t>Terms of reference for EDF expert groups</w:t>
      </w:r>
      <w:bookmarkEnd w:id="0"/>
      <w:r w:rsidRPr="006822BB">
        <w:t xml:space="preserve"> </w:t>
      </w:r>
    </w:p>
    <w:p w14:paraId="6B9E719B" w14:textId="77777777" w:rsidR="00F45B94" w:rsidRPr="007E45FC" w:rsidRDefault="00F45B94" w:rsidP="002346CD">
      <w:pPr>
        <w:spacing w:before="600" w:after="240" w:line="278" w:lineRule="auto"/>
        <w:rPr>
          <w:rFonts w:eastAsia="Times New Roman"/>
        </w:rPr>
      </w:pPr>
      <w:r w:rsidRPr="007E45FC">
        <w:rPr>
          <w:rFonts w:eastAsia="Times New Roman"/>
        </w:rPr>
        <w:t>These terms of reference follow the Annual General Assembly decision on the revision of the expert groups as agreed in May 2026.</w:t>
      </w:r>
    </w:p>
    <w:p w14:paraId="38792F29" w14:textId="77777777" w:rsidR="00F45B94" w:rsidRPr="007E45FC" w:rsidRDefault="00F45B94" w:rsidP="00F45B94">
      <w:pPr>
        <w:spacing w:after="240"/>
        <w:rPr>
          <w:rFonts w:eastAsia="Times New Roman"/>
        </w:rPr>
      </w:pPr>
      <w:r w:rsidRPr="007E45FC">
        <w:rPr>
          <w:rFonts w:eastAsia="Times New Roman"/>
        </w:rPr>
        <w:t>The objective of these terms of reference is to ensure that the EDF e-mail expert groups play an important role in shaping EDF position on specific issues and provide a source of technical expertise and support within the EDF membership.</w:t>
      </w:r>
    </w:p>
    <w:p w14:paraId="1C130872" w14:textId="77777777" w:rsidR="00F45B94" w:rsidRPr="007E45FC" w:rsidRDefault="00F45B94" w:rsidP="00F45B94">
      <w:pPr>
        <w:spacing w:after="240"/>
        <w:rPr>
          <w:rFonts w:eastAsia="Times New Roman"/>
        </w:rPr>
      </w:pPr>
      <w:r w:rsidRPr="007E45FC">
        <w:rPr>
          <w:rFonts w:eastAsia="Times New Roman"/>
        </w:rPr>
        <w:t>E-mail expert groups will be requested to give inputs on on-going issues within the EDF work program, or unexpected issues that might need immediate input from the experts.</w:t>
      </w:r>
    </w:p>
    <w:p w14:paraId="2137BB02" w14:textId="77777777" w:rsidR="00F45B94" w:rsidRPr="002346CD" w:rsidRDefault="00F45B94" w:rsidP="002346CD">
      <w:pPr>
        <w:pStyle w:val="Heading1"/>
      </w:pPr>
      <w:r w:rsidRPr="002346CD">
        <w:t xml:space="preserve">Creation and dissolution of e-mail expert groups </w:t>
      </w:r>
    </w:p>
    <w:p w14:paraId="720DFB0A" w14:textId="77777777" w:rsidR="00F45B94" w:rsidRPr="007E45FC" w:rsidRDefault="00F45B94" w:rsidP="00F45B94">
      <w:pPr>
        <w:spacing w:after="240"/>
        <w:rPr>
          <w:rFonts w:eastAsia="Arial"/>
        </w:rPr>
      </w:pPr>
      <w:r w:rsidRPr="007E45FC">
        <w:rPr>
          <w:rFonts w:eastAsia="Arial"/>
        </w:rPr>
        <w:t xml:space="preserve">Email expert groups are established based on the needs of EDF and its members, for instance, in relation to a specific policy file or topic. They are created following a decision by the Executive Committee for an indefinite period. </w:t>
      </w:r>
    </w:p>
    <w:p w14:paraId="1D649B22" w14:textId="77777777" w:rsidR="00F45B94" w:rsidRPr="007E45FC" w:rsidRDefault="00F45B94" w:rsidP="00F45B94">
      <w:pPr>
        <w:spacing w:after="240"/>
        <w:rPr>
          <w:rFonts w:eastAsia="Arial"/>
        </w:rPr>
      </w:pPr>
      <w:r w:rsidRPr="007E45FC">
        <w:rPr>
          <w:rFonts w:eastAsia="Arial"/>
        </w:rPr>
        <w:t>Information about the email expert group, along with a call for nominations, is then shared with EDF members, including through the EDF members’ mailing list.</w:t>
      </w:r>
    </w:p>
    <w:p w14:paraId="37A01B6D" w14:textId="77777777" w:rsidR="00F45B94" w:rsidRPr="007E45FC" w:rsidRDefault="00F45B94" w:rsidP="00F45B94">
      <w:pPr>
        <w:spacing w:after="240"/>
        <w:rPr>
          <w:rFonts w:eastAsia="Arial"/>
        </w:rPr>
      </w:pPr>
      <w:r w:rsidRPr="007E45FC">
        <w:rPr>
          <w:rFonts w:eastAsia="Arial"/>
        </w:rPr>
        <w:t>Expert groups may be dissolved when they are no longer relevant to EDF’s work or priorities.</w:t>
      </w:r>
    </w:p>
    <w:p w14:paraId="144907A8" w14:textId="77777777" w:rsidR="00F45B94" w:rsidRPr="002346CD" w:rsidRDefault="00F45B94" w:rsidP="002346CD">
      <w:pPr>
        <w:pStyle w:val="Heading2"/>
      </w:pPr>
      <w:r w:rsidRPr="002346CD">
        <w:lastRenderedPageBreak/>
        <w:t>Membership</w:t>
      </w:r>
    </w:p>
    <w:p w14:paraId="50B77074" w14:textId="77777777" w:rsidR="00F45B94" w:rsidRPr="007E45FC" w:rsidRDefault="00F45B94" w:rsidP="00F45B94">
      <w:pPr>
        <w:spacing w:after="240"/>
        <w:rPr>
          <w:rFonts w:eastAsia="Times New Roman"/>
        </w:rPr>
      </w:pPr>
      <w:r w:rsidRPr="007E45FC">
        <w:rPr>
          <w:rFonts w:eastAsia="Times New Roman"/>
        </w:rPr>
        <w:t xml:space="preserve">Membership of EDF e-mail expert groups is open to all EDF members as well as independent experts recommended by EDF members and staff in specific areas of expertise and approved by the Chair of the expert group. </w:t>
      </w:r>
    </w:p>
    <w:p w14:paraId="2861E35D" w14:textId="77777777" w:rsidR="00F45B94" w:rsidRPr="007E45FC" w:rsidRDefault="00F45B94" w:rsidP="00F45B94">
      <w:pPr>
        <w:spacing w:after="240"/>
        <w:rPr>
          <w:rFonts w:eastAsia="Times New Roman"/>
        </w:rPr>
      </w:pPr>
      <w:r w:rsidRPr="007E45FC">
        <w:rPr>
          <w:rFonts w:eastAsia="Times New Roman"/>
        </w:rPr>
        <w:t xml:space="preserve">If EDF staff propose an expert affiliated to an organisation from a country with EDF Members, EDF staff will consult with them before submitting the proposal to the chair of the group. </w:t>
      </w:r>
    </w:p>
    <w:p w14:paraId="4E5C3CBA" w14:textId="77777777" w:rsidR="00F45B94" w:rsidRPr="007E45FC" w:rsidRDefault="00F45B94" w:rsidP="00F45B94">
      <w:pPr>
        <w:spacing w:after="240"/>
        <w:rPr>
          <w:rFonts w:eastAsia="Times New Roman"/>
        </w:rPr>
      </w:pPr>
      <w:r w:rsidRPr="007E45FC">
        <w:rPr>
          <w:rFonts w:eastAsia="Times New Roman"/>
        </w:rPr>
        <w:t>Experts can be independent (i.e. not affiliated to an EDF member organisation) but the nominating organisation takes responsibility to verify any possible conflict of interest or professional suitability of the expert.</w:t>
      </w:r>
    </w:p>
    <w:p w14:paraId="43929286" w14:textId="77777777" w:rsidR="00F45B94" w:rsidRPr="007E45FC" w:rsidRDefault="00F45B94" w:rsidP="002346CD">
      <w:pPr>
        <w:pStyle w:val="Heading2"/>
      </w:pPr>
      <w:bookmarkStart w:id="1" w:name="_Toc485825279"/>
      <w:r w:rsidRPr="007E45FC">
        <w:t>E-mail expert groups members’ profile</w:t>
      </w:r>
      <w:bookmarkEnd w:id="1"/>
    </w:p>
    <w:p w14:paraId="690BE82F" w14:textId="77777777" w:rsidR="00F45B94" w:rsidRPr="007E45FC" w:rsidRDefault="00F45B94" w:rsidP="00F45B94">
      <w:pPr>
        <w:spacing w:after="240"/>
        <w:rPr>
          <w:rFonts w:eastAsia="Times New Roman"/>
        </w:rPr>
      </w:pPr>
      <w:r w:rsidRPr="007E45FC">
        <w:rPr>
          <w:rFonts w:eastAsia="Times New Roman"/>
        </w:rPr>
        <w:t>Participants will have to show expertise and interest in the issues and willingness to respond rapidly to any consultation on the topic. E-mail expert groups should ensure the best mix of different disability groups, regional diversity and gender balance.</w:t>
      </w:r>
    </w:p>
    <w:p w14:paraId="08D7342F" w14:textId="77777777" w:rsidR="00F45B94" w:rsidRPr="007E45FC" w:rsidRDefault="00F45B94" w:rsidP="00F45B94">
      <w:pPr>
        <w:spacing w:after="240"/>
        <w:rPr>
          <w:rFonts w:eastAsia="Times New Roman"/>
        </w:rPr>
      </w:pPr>
      <w:r w:rsidRPr="007E45FC">
        <w:rPr>
          <w:rFonts w:eastAsia="Times New Roman"/>
        </w:rPr>
        <w:t>Candidates are usually required to be an expert in the sense that they are a technical expert (e.g. an architect for the expert group on the built environment), and/or a user (e.g. somebody who regularly uses public transport for the expert group on transport), and/or a policy expert (e.g. a policy officer from one of our members’ secretariats). In some cases, academics or other external experts (e.g. from the industry) can also be nominated and accepted.</w:t>
      </w:r>
    </w:p>
    <w:p w14:paraId="42F9B223" w14:textId="77777777" w:rsidR="00F45B94" w:rsidRPr="007E45FC" w:rsidRDefault="00F45B94" w:rsidP="00F45B94">
      <w:pPr>
        <w:spacing w:after="240"/>
        <w:rPr>
          <w:rFonts w:eastAsia="Times New Roman"/>
        </w:rPr>
      </w:pPr>
      <w:r w:rsidRPr="007E45FC">
        <w:rPr>
          <w:rFonts w:eastAsia="Times New Roman"/>
        </w:rPr>
        <w:t xml:space="preserve">Participants should be ready to devote time to the work of EDF. </w:t>
      </w:r>
    </w:p>
    <w:p w14:paraId="0033B200" w14:textId="77777777" w:rsidR="00F45B94" w:rsidRPr="007E45FC" w:rsidRDefault="00F45B94" w:rsidP="00F45B94">
      <w:pPr>
        <w:spacing w:after="240"/>
        <w:rPr>
          <w:rFonts w:eastAsia="Times New Roman"/>
        </w:rPr>
      </w:pPr>
      <w:r w:rsidRPr="007E45FC">
        <w:rPr>
          <w:rFonts w:eastAsia="Times New Roman"/>
        </w:rPr>
        <w:t xml:space="preserve">Members agree to respect confidentiality regarding draft documents and to report in writing to EDF and the group when asked to represent EDF in technical meetings or conferences. </w:t>
      </w:r>
    </w:p>
    <w:p w14:paraId="5A404FD6" w14:textId="77777777" w:rsidR="00F45B94" w:rsidRPr="007E45FC" w:rsidRDefault="00F45B94" w:rsidP="00F45B94">
      <w:pPr>
        <w:spacing w:after="240"/>
        <w:rPr>
          <w:rFonts w:eastAsia="Times New Roman"/>
        </w:rPr>
      </w:pPr>
      <w:r w:rsidRPr="007E45FC">
        <w:rPr>
          <w:rFonts w:eastAsia="Times New Roman"/>
        </w:rPr>
        <w:lastRenderedPageBreak/>
        <w:t xml:space="preserve">Members of the expert groups will be encouraged to exchange practices and initiate conversations inside the group, if the size of the group allows it. </w:t>
      </w:r>
    </w:p>
    <w:p w14:paraId="7043BA87" w14:textId="77777777" w:rsidR="00F45B94" w:rsidRPr="007E45FC" w:rsidRDefault="00F45B94" w:rsidP="002346CD">
      <w:pPr>
        <w:pStyle w:val="Heading2"/>
      </w:pPr>
      <w:r w:rsidRPr="007E45FC">
        <w:t>Chair of the expert group</w:t>
      </w:r>
    </w:p>
    <w:p w14:paraId="7157C9F2" w14:textId="4D1CA0A0" w:rsidR="00F45B94" w:rsidRPr="007E45FC" w:rsidRDefault="00F45B94" w:rsidP="00F45B94">
      <w:pPr>
        <w:spacing w:after="240"/>
        <w:rPr>
          <w:rFonts w:eastAsia="Times New Roman"/>
        </w:rPr>
      </w:pPr>
      <w:r w:rsidRPr="007E45FC">
        <w:rPr>
          <w:rFonts w:eastAsia="Times New Roman"/>
        </w:rPr>
        <w:t xml:space="preserve">One </w:t>
      </w:r>
      <w:r w:rsidR="002346CD">
        <w:rPr>
          <w:rFonts w:eastAsia="Times New Roman"/>
        </w:rPr>
        <w:t>E</w:t>
      </w:r>
      <w:r w:rsidRPr="007E45FC">
        <w:rPr>
          <w:rFonts w:eastAsia="Times New Roman"/>
        </w:rPr>
        <w:t xml:space="preserve">xecutive </w:t>
      </w:r>
      <w:r w:rsidR="002346CD">
        <w:rPr>
          <w:rFonts w:eastAsia="Times New Roman"/>
        </w:rPr>
        <w:t>C</w:t>
      </w:r>
      <w:r w:rsidRPr="007E45FC">
        <w:rPr>
          <w:rFonts w:eastAsia="Times New Roman"/>
        </w:rPr>
        <w:t xml:space="preserve">ommittee member will be nominated as chair (responsible focal point) for each expert group and will report on its work to the Board. The Chair of the Group will give the final approval to add a new expert to the group following the proposal by EDF or </w:t>
      </w:r>
      <w:r w:rsidR="002346CD">
        <w:rPr>
          <w:rFonts w:eastAsia="Times New Roman"/>
        </w:rPr>
        <w:t>s</w:t>
      </w:r>
      <w:r w:rsidRPr="007E45FC">
        <w:rPr>
          <w:rFonts w:eastAsia="Times New Roman"/>
        </w:rPr>
        <w:t xml:space="preserve">taff </w:t>
      </w:r>
      <w:r w:rsidR="002346CD">
        <w:rPr>
          <w:rFonts w:eastAsia="Times New Roman"/>
        </w:rPr>
        <w:t>m</w:t>
      </w:r>
      <w:r w:rsidRPr="007E45FC">
        <w:rPr>
          <w:rFonts w:eastAsia="Times New Roman"/>
        </w:rPr>
        <w:t>embers.  A staff member of EDF will coordinate the work of the group.</w:t>
      </w:r>
    </w:p>
    <w:p w14:paraId="4FEB4153" w14:textId="77777777" w:rsidR="00F45B94" w:rsidRPr="007E45FC" w:rsidRDefault="00F45B94" w:rsidP="002346CD">
      <w:pPr>
        <w:pStyle w:val="Heading2"/>
      </w:pPr>
      <w:bookmarkStart w:id="2" w:name="_Toc485825280"/>
      <w:r w:rsidRPr="007E45FC">
        <w:t>Rules of participation in E-mail expert groups</w:t>
      </w:r>
      <w:bookmarkEnd w:id="2"/>
    </w:p>
    <w:p w14:paraId="0F35E319" w14:textId="77777777" w:rsidR="00F45B94" w:rsidRPr="007E45FC" w:rsidRDefault="00F45B94" w:rsidP="00F45B94">
      <w:pPr>
        <w:spacing w:after="240"/>
        <w:rPr>
          <w:rFonts w:eastAsia="Times New Roman"/>
        </w:rPr>
      </w:pPr>
      <w:r w:rsidRPr="007E45FC">
        <w:rPr>
          <w:rFonts w:eastAsia="Times New Roman"/>
        </w:rPr>
        <w:t>These groups will work exclusively by e-mail and using new technologies, ensuring accessibility for all participants.</w:t>
      </w:r>
    </w:p>
    <w:p w14:paraId="2155F6AC" w14:textId="205AD3D1" w:rsidR="00F45B94" w:rsidRPr="007E45FC" w:rsidRDefault="00F45B94" w:rsidP="00F45B94">
      <w:pPr>
        <w:spacing w:after="240"/>
        <w:rPr>
          <w:rFonts w:eastAsia="Times New Roman"/>
        </w:rPr>
      </w:pPr>
      <w:r w:rsidRPr="007E45FC">
        <w:rPr>
          <w:rFonts w:eastAsia="Times New Roman"/>
        </w:rPr>
        <w:t>The group will take decisions on a consensus-bas</w:t>
      </w:r>
      <w:r w:rsidR="002346CD">
        <w:rPr>
          <w:rFonts w:eastAsia="Times New Roman"/>
        </w:rPr>
        <w:t>ed</w:t>
      </w:r>
      <w:r w:rsidRPr="007E45FC">
        <w:rPr>
          <w:rFonts w:eastAsia="Times New Roman"/>
        </w:rPr>
        <w:t xml:space="preserve"> approach. In case of discrepancies inside the group regarding a policy position, the final decision will lay on the chair of the expert group.</w:t>
      </w:r>
    </w:p>
    <w:p w14:paraId="79E4EDFC" w14:textId="77777777" w:rsidR="00F45B94" w:rsidRPr="007E45FC" w:rsidRDefault="00F45B94" w:rsidP="00F45B94">
      <w:pPr>
        <w:spacing w:after="240"/>
        <w:rPr>
          <w:rFonts w:eastAsia="Times New Roman"/>
        </w:rPr>
      </w:pPr>
      <w:r w:rsidRPr="007E45FC">
        <w:rPr>
          <w:rFonts w:eastAsia="Times New Roman"/>
        </w:rPr>
        <w:t>The work within E-mail expert groups requires continuity and active participation from all participants.  If a member of the e-mail expert group decides to leave the group or retires from his/her organisation, the member can nominate a replacement, pending final approval by the chair of the group.</w:t>
      </w:r>
    </w:p>
    <w:p w14:paraId="5E8AE404" w14:textId="77777777" w:rsidR="00F45B94" w:rsidRPr="007E45FC" w:rsidRDefault="00F45B94" w:rsidP="00F45B94">
      <w:pPr>
        <w:spacing w:after="240"/>
        <w:rPr>
          <w:rFonts w:eastAsia="Times New Roman"/>
        </w:rPr>
      </w:pPr>
      <w:r w:rsidRPr="007E45FC">
        <w:rPr>
          <w:rFonts w:eastAsia="Times New Roman"/>
        </w:rPr>
        <w:t>If a member of an expert group does not comply with the terms and conditions of the expert group (e.g. continuous lack of response or break of confidentiality), the EDF Secretariat in consultation with the Chair of the expert group will seek a solution that may include to dismiss that person from the expert group.</w:t>
      </w:r>
    </w:p>
    <w:p w14:paraId="115A56E1" w14:textId="77777777" w:rsidR="00F45B94" w:rsidRPr="007E45FC" w:rsidRDefault="00F45B94" w:rsidP="002346CD">
      <w:pPr>
        <w:pStyle w:val="Heading2"/>
      </w:pPr>
      <w:bookmarkStart w:id="3" w:name="_Toc485825281"/>
      <w:r w:rsidRPr="007E45FC">
        <w:lastRenderedPageBreak/>
        <w:t>Working language</w:t>
      </w:r>
      <w:bookmarkEnd w:id="3"/>
    </w:p>
    <w:p w14:paraId="51C3BF04" w14:textId="77777777" w:rsidR="00F45B94" w:rsidRPr="007E45FC" w:rsidRDefault="00F45B94" w:rsidP="00F45B94">
      <w:pPr>
        <w:spacing w:after="240"/>
        <w:rPr>
          <w:rFonts w:eastAsia="Times New Roman"/>
        </w:rPr>
      </w:pPr>
      <w:r w:rsidRPr="007E45FC">
        <w:rPr>
          <w:rFonts w:eastAsia="Times New Roman"/>
        </w:rPr>
        <w:t>Communication within the expert groups is in English.</w:t>
      </w:r>
    </w:p>
    <w:p w14:paraId="5D83EF04" w14:textId="77777777" w:rsidR="00F45B94" w:rsidRPr="007E45FC" w:rsidRDefault="00F45B94" w:rsidP="002346CD">
      <w:pPr>
        <w:pStyle w:val="Heading2"/>
      </w:pPr>
      <w:bookmarkStart w:id="4" w:name="_Toc485825282"/>
      <w:r w:rsidRPr="007E45FC">
        <w:t>Accountability of E-mail expert groups to EDF governing bodies</w:t>
      </w:r>
      <w:bookmarkEnd w:id="4"/>
    </w:p>
    <w:p w14:paraId="2975623E" w14:textId="6FFC3CFE" w:rsidR="00F45B94" w:rsidRPr="007E45FC" w:rsidRDefault="00F45B94" w:rsidP="00F45B94">
      <w:pPr>
        <w:spacing w:after="240"/>
        <w:rPr>
          <w:rFonts w:eastAsia="Times New Roman"/>
        </w:rPr>
      </w:pPr>
      <w:r w:rsidRPr="007E45FC">
        <w:rPr>
          <w:rFonts w:eastAsia="Times New Roman"/>
        </w:rPr>
        <w:t xml:space="preserve">A member of the EDF Executive </w:t>
      </w:r>
      <w:r w:rsidR="00CC2C7D">
        <w:rPr>
          <w:rFonts w:eastAsia="Times New Roman"/>
        </w:rPr>
        <w:t>C</w:t>
      </w:r>
      <w:r w:rsidRPr="007E45FC">
        <w:rPr>
          <w:rFonts w:eastAsia="Times New Roman"/>
        </w:rPr>
        <w:t>ommittee is nominated to be in charge of each group. When necessary, they provide information to the EDF governing bodies on the work carried out by the expert group.</w:t>
      </w:r>
    </w:p>
    <w:p w14:paraId="1746ACAF" w14:textId="77777777" w:rsidR="00F45B94" w:rsidRPr="007E45FC" w:rsidRDefault="00F45B94" w:rsidP="002346CD">
      <w:pPr>
        <w:pStyle w:val="Heading2"/>
      </w:pPr>
      <w:bookmarkStart w:id="5" w:name="_Toc485825283"/>
      <w:r w:rsidRPr="007E45FC">
        <w:t>Support of email expert groups by EDF Secretariat</w:t>
      </w:r>
      <w:bookmarkEnd w:id="5"/>
    </w:p>
    <w:p w14:paraId="0D5B65FB" w14:textId="77777777" w:rsidR="00F45B94" w:rsidRPr="007E45FC" w:rsidRDefault="00F45B94" w:rsidP="00F45B94">
      <w:pPr>
        <w:spacing w:after="240"/>
      </w:pPr>
      <w:r w:rsidRPr="007E45FC">
        <w:rPr>
          <w:rFonts w:eastAsia="Times New Roman"/>
        </w:rPr>
        <w:t>In cooperation with the EDF Executive Committee in charge, an EDF staff member supports the work of each email expert group.</w:t>
      </w:r>
    </w:p>
    <w:p w14:paraId="06640EB3" w14:textId="77777777" w:rsidR="00F45B94" w:rsidRPr="006822BB" w:rsidRDefault="00F45B94" w:rsidP="00F45B94"/>
    <w:p w14:paraId="39FD770F" w14:textId="77777777" w:rsidR="00690449" w:rsidRPr="001675A1" w:rsidRDefault="00690449" w:rsidP="27BCEC43"/>
    <w:sectPr w:rsidR="00690449" w:rsidRPr="001675A1" w:rsidSect="00CC2C7D">
      <w:headerReference w:type="even" r:id="rId12"/>
      <w:headerReference w:type="default" r:id="rId13"/>
      <w:footerReference w:type="even" r:id="rId14"/>
      <w:footerReference w:type="default" r:id="rId15"/>
      <w:headerReference w:type="first" r:id="rId16"/>
      <w:footerReference w:type="first" r:id="rId17"/>
      <w:pgSz w:w="11906" w:h="16838"/>
      <w:pgMar w:top="1014"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3717" w14:textId="77777777" w:rsidR="001400D4" w:rsidRDefault="001400D4">
      <w:pPr>
        <w:spacing w:before="0" w:after="0" w:line="240" w:lineRule="auto"/>
      </w:pPr>
      <w:r>
        <w:separator/>
      </w:r>
    </w:p>
  </w:endnote>
  <w:endnote w:type="continuationSeparator" w:id="0">
    <w:p w14:paraId="1033B44D" w14:textId="77777777" w:rsidR="001400D4" w:rsidRDefault="001400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2C38FBD5" w14:textId="77777777" w:rsidTr="360159AF">
      <w:trPr>
        <w:trHeight w:val="300"/>
      </w:trPr>
      <w:tc>
        <w:tcPr>
          <w:tcW w:w="3005" w:type="dxa"/>
        </w:tcPr>
        <w:p w14:paraId="26AD2536" w14:textId="77777777" w:rsidR="360159AF" w:rsidRDefault="360159AF" w:rsidP="360159AF">
          <w:pPr>
            <w:pStyle w:val="Header"/>
            <w:ind w:left="-115"/>
          </w:pPr>
        </w:p>
      </w:tc>
      <w:tc>
        <w:tcPr>
          <w:tcW w:w="3005" w:type="dxa"/>
        </w:tcPr>
        <w:p w14:paraId="5B79459C" w14:textId="77777777" w:rsidR="360159AF" w:rsidRDefault="360159AF" w:rsidP="360159AF">
          <w:pPr>
            <w:pStyle w:val="Header"/>
            <w:jc w:val="center"/>
          </w:pPr>
        </w:p>
      </w:tc>
      <w:tc>
        <w:tcPr>
          <w:tcW w:w="3005" w:type="dxa"/>
        </w:tcPr>
        <w:p w14:paraId="567045F7" w14:textId="77777777" w:rsidR="360159AF" w:rsidRDefault="360159AF" w:rsidP="360159AF">
          <w:pPr>
            <w:pStyle w:val="Header"/>
            <w:ind w:right="-115"/>
            <w:jc w:val="right"/>
          </w:pPr>
        </w:p>
      </w:tc>
    </w:tr>
  </w:tbl>
  <w:p w14:paraId="2121F1D3" w14:textId="77777777"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6857" w14:textId="77777777" w:rsidR="360159AF" w:rsidRPr="00CC2C7D" w:rsidRDefault="00763743" w:rsidP="00763743">
    <w:pPr>
      <w:pStyle w:val="Footer"/>
      <w:tabs>
        <w:tab w:val="left" w:pos="3533"/>
        <w:tab w:val="center" w:pos="4513"/>
      </w:tabs>
      <w:rPr>
        <w:sz w:val="20"/>
        <w:szCs w:val="20"/>
      </w:rPr>
    </w:pPr>
    <w:r>
      <w:tab/>
    </w:r>
    <w:r w:rsidRPr="00CC2C7D">
      <w:rPr>
        <w:sz w:val="20"/>
        <w:szCs w:val="20"/>
      </w:rPr>
      <w:tab/>
    </w:r>
    <w:r w:rsidR="360159AF" w:rsidRPr="00CC2C7D">
      <w:rPr>
        <w:sz w:val="20"/>
        <w:szCs w:val="20"/>
      </w:rPr>
      <w:t xml:space="preserve">  </w:t>
    </w:r>
    <w:r w:rsidR="360159AF" w:rsidRPr="00CC2C7D">
      <w:rPr>
        <w:sz w:val="20"/>
        <w:szCs w:val="20"/>
      </w:rPr>
      <w:fldChar w:fldCharType="begin"/>
    </w:r>
    <w:r w:rsidR="360159AF" w:rsidRPr="00CC2C7D">
      <w:rPr>
        <w:sz w:val="20"/>
        <w:szCs w:val="20"/>
      </w:rPr>
      <w:instrText>PAGE</w:instrText>
    </w:r>
    <w:r w:rsidR="360159AF" w:rsidRPr="00CC2C7D">
      <w:rPr>
        <w:sz w:val="20"/>
        <w:szCs w:val="20"/>
      </w:rPr>
      <w:fldChar w:fldCharType="separate"/>
    </w:r>
    <w:r w:rsidR="005132BE" w:rsidRPr="00CC2C7D">
      <w:rPr>
        <w:noProof/>
        <w:sz w:val="20"/>
        <w:szCs w:val="20"/>
      </w:rPr>
      <w:t>2</w:t>
    </w:r>
    <w:r w:rsidR="360159AF" w:rsidRPr="00CC2C7D">
      <w:rPr>
        <w:sz w:val="20"/>
        <w:szCs w:val="20"/>
      </w:rPr>
      <w:fldChar w:fldCharType="end"/>
    </w:r>
  </w:p>
  <w:p w14:paraId="0340BA36" w14:textId="77777777"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390656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D993" w14:textId="77777777"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A67B" w14:textId="77777777" w:rsidR="001400D4" w:rsidRDefault="001400D4">
      <w:pPr>
        <w:spacing w:before="0" w:after="0" w:line="240" w:lineRule="auto"/>
      </w:pPr>
      <w:r>
        <w:separator/>
      </w:r>
    </w:p>
  </w:footnote>
  <w:footnote w:type="continuationSeparator" w:id="0">
    <w:p w14:paraId="358A7A38" w14:textId="77777777" w:rsidR="001400D4" w:rsidRDefault="001400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0D61F1C4" w14:textId="77777777" w:rsidTr="360159AF">
      <w:trPr>
        <w:trHeight w:val="300"/>
      </w:trPr>
      <w:tc>
        <w:tcPr>
          <w:tcW w:w="3005" w:type="dxa"/>
        </w:tcPr>
        <w:p w14:paraId="3F4FBDA3" w14:textId="77777777" w:rsidR="360159AF" w:rsidRDefault="360159AF" w:rsidP="360159AF">
          <w:pPr>
            <w:pStyle w:val="Header"/>
            <w:ind w:left="-115"/>
          </w:pPr>
        </w:p>
      </w:tc>
      <w:tc>
        <w:tcPr>
          <w:tcW w:w="3005" w:type="dxa"/>
        </w:tcPr>
        <w:p w14:paraId="712AE3D6" w14:textId="77777777" w:rsidR="360159AF" w:rsidRDefault="360159AF" w:rsidP="360159AF">
          <w:pPr>
            <w:pStyle w:val="Header"/>
            <w:jc w:val="center"/>
          </w:pPr>
        </w:p>
      </w:tc>
      <w:tc>
        <w:tcPr>
          <w:tcW w:w="3005" w:type="dxa"/>
        </w:tcPr>
        <w:p w14:paraId="15738FD7" w14:textId="77777777" w:rsidR="360159AF" w:rsidRDefault="360159AF" w:rsidP="360159AF">
          <w:pPr>
            <w:pStyle w:val="Header"/>
            <w:ind w:right="-115"/>
            <w:jc w:val="right"/>
          </w:pPr>
        </w:p>
      </w:tc>
    </w:tr>
  </w:tbl>
  <w:p w14:paraId="0184AAB3" w14:textId="77777777"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06B" w14:textId="77777777" w:rsidR="00325F97" w:rsidRDefault="00A466A8">
    <w:pPr>
      <w:pStyle w:val="Header"/>
    </w:pPr>
    <w:r>
      <w:rPr>
        <w:noProof/>
      </w:rPr>
      <w:drawing>
        <wp:inline distT="0" distB="0" distL="0" distR="0" wp14:anchorId="74C6B769" wp14:editId="2F9F3B10">
          <wp:extent cx="5731510" cy="702259"/>
          <wp:effectExtent l="0" t="0" r="2540" b="3175"/>
          <wp:docPr id="1307310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77669971" w14:textId="77777777" w:rsidR="002346CD" w:rsidRDefault="00234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4CC0DE8C" w14:textId="77777777" w:rsidTr="2AF1F50F">
      <w:trPr>
        <w:trHeight w:val="300"/>
      </w:trPr>
      <w:tc>
        <w:tcPr>
          <w:tcW w:w="3005" w:type="dxa"/>
        </w:tcPr>
        <w:p w14:paraId="226BCFD9" w14:textId="77777777" w:rsidR="2AF1F50F" w:rsidRDefault="2AF1F50F" w:rsidP="2AF1F50F">
          <w:pPr>
            <w:pStyle w:val="Header"/>
            <w:ind w:left="-115"/>
          </w:pPr>
        </w:p>
      </w:tc>
      <w:tc>
        <w:tcPr>
          <w:tcW w:w="3005" w:type="dxa"/>
        </w:tcPr>
        <w:p w14:paraId="1D1173C7" w14:textId="77777777" w:rsidR="2AF1F50F" w:rsidRDefault="2AF1F50F" w:rsidP="2AF1F50F">
          <w:pPr>
            <w:pStyle w:val="Header"/>
            <w:jc w:val="center"/>
          </w:pPr>
        </w:p>
      </w:tc>
      <w:tc>
        <w:tcPr>
          <w:tcW w:w="3005" w:type="dxa"/>
        </w:tcPr>
        <w:p w14:paraId="419358C2" w14:textId="77777777" w:rsidR="2AF1F50F" w:rsidRDefault="2AF1F50F" w:rsidP="2AF1F50F">
          <w:pPr>
            <w:pStyle w:val="Header"/>
            <w:ind w:right="-115"/>
            <w:jc w:val="right"/>
          </w:pPr>
        </w:p>
      </w:tc>
    </w:tr>
  </w:tbl>
  <w:p w14:paraId="1E26730F" w14:textId="77777777"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5"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561"/>
    <w:multiLevelType w:val="hybridMultilevel"/>
    <w:tmpl w:val="76B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9"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B9B34BA"/>
    <w:multiLevelType w:val="hybridMultilevel"/>
    <w:tmpl w:val="E70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037191">
    <w:abstractNumId w:val="1"/>
  </w:num>
  <w:num w:numId="2" w16cid:durableId="326324446">
    <w:abstractNumId w:val="4"/>
  </w:num>
  <w:num w:numId="3" w16cid:durableId="719522484">
    <w:abstractNumId w:val="2"/>
  </w:num>
  <w:num w:numId="4" w16cid:durableId="67966985">
    <w:abstractNumId w:val="11"/>
  </w:num>
  <w:num w:numId="5" w16cid:durableId="1380668772">
    <w:abstractNumId w:val="7"/>
  </w:num>
  <w:num w:numId="6" w16cid:durableId="535854755">
    <w:abstractNumId w:val="12"/>
  </w:num>
  <w:num w:numId="7" w16cid:durableId="1959339826">
    <w:abstractNumId w:val="3"/>
  </w:num>
  <w:num w:numId="8" w16cid:durableId="1487698078">
    <w:abstractNumId w:val="10"/>
  </w:num>
  <w:num w:numId="9" w16cid:durableId="822508247">
    <w:abstractNumId w:val="8"/>
  </w:num>
  <w:num w:numId="10" w16cid:durableId="1244340667">
    <w:abstractNumId w:val="5"/>
  </w:num>
  <w:num w:numId="11" w16cid:durableId="1123889444">
    <w:abstractNumId w:val="13"/>
  </w:num>
  <w:num w:numId="12" w16cid:durableId="1705593628">
    <w:abstractNumId w:val="6"/>
  </w:num>
  <w:num w:numId="13" w16cid:durableId="856962668">
    <w:abstractNumId w:val="0"/>
  </w:num>
  <w:num w:numId="14" w16cid:durableId="1538346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D0"/>
    <w:rsid w:val="00002A41"/>
    <w:rsid w:val="001400D4"/>
    <w:rsid w:val="001548FE"/>
    <w:rsid w:val="001675A1"/>
    <w:rsid w:val="001F41A5"/>
    <w:rsid w:val="002043C8"/>
    <w:rsid w:val="002346CD"/>
    <w:rsid w:val="00274D3C"/>
    <w:rsid w:val="00286E36"/>
    <w:rsid w:val="002B4C5A"/>
    <w:rsid w:val="002E6590"/>
    <w:rsid w:val="00325F97"/>
    <w:rsid w:val="003E7FD8"/>
    <w:rsid w:val="003F166C"/>
    <w:rsid w:val="004426C4"/>
    <w:rsid w:val="004567E0"/>
    <w:rsid w:val="00484CEE"/>
    <w:rsid w:val="004873A1"/>
    <w:rsid w:val="00502ED9"/>
    <w:rsid w:val="005132BE"/>
    <w:rsid w:val="005332C1"/>
    <w:rsid w:val="00595E51"/>
    <w:rsid w:val="005C625B"/>
    <w:rsid w:val="005D39ED"/>
    <w:rsid w:val="00636BC4"/>
    <w:rsid w:val="00665779"/>
    <w:rsid w:val="00690449"/>
    <w:rsid w:val="00691077"/>
    <w:rsid w:val="006B3B57"/>
    <w:rsid w:val="006B461E"/>
    <w:rsid w:val="006C13D0"/>
    <w:rsid w:val="006D4F4D"/>
    <w:rsid w:val="006F5662"/>
    <w:rsid w:val="00763743"/>
    <w:rsid w:val="00766D18"/>
    <w:rsid w:val="00767555"/>
    <w:rsid w:val="007D5C6E"/>
    <w:rsid w:val="007E39DB"/>
    <w:rsid w:val="0080286F"/>
    <w:rsid w:val="00804052"/>
    <w:rsid w:val="008042C9"/>
    <w:rsid w:val="008447AD"/>
    <w:rsid w:val="00871902"/>
    <w:rsid w:val="008A38D7"/>
    <w:rsid w:val="008D7BFF"/>
    <w:rsid w:val="008E361A"/>
    <w:rsid w:val="008E9364"/>
    <w:rsid w:val="00906454"/>
    <w:rsid w:val="009529DC"/>
    <w:rsid w:val="009B20EC"/>
    <w:rsid w:val="009C1A67"/>
    <w:rsid w:val="009F413E"/>
    <w:rsid w:val="009F50F7"/>
    <w:rsid w:val="00A261CA"/>
    <w:rsid w:val="00A466A8"/>
    <w:rsid w:val="00AA02AC"/>
    <w:rsid w:val="00AA1C82"/>
    <w:rsid w:val="00AC3814"/>
    <w:rsid w:val="00B81072"/>
    <w:rsid w:val="00BB6CF5"/>
    <w:rsid w:val="00BE1AD8"/>
    <w:rsid w:val="00C15723"/>
    <w:rsid w:val="00CC2C7D"/>
    <w:rsid w:val="00D00A05"/>
    <w:rsid w:val="00DA1CF9"/>
    <w:rsid w:val="00DA3F85"/>
    <w:rsid w:val="00DD0211"/>
    <w:rsid w:val="00DE48E1"/>
    <w:rsid w:val="00DF101E"/>
    <w:rsid w:val="00E84441"/>
    <w:rsid w:val="00E8658B"/>
    <w:rsid w:val="00E946CF"/>
    <w:rsid w:val="00EA7D9C"/>
    <w:rsid w:val="00EE5EEB"/>
    <w:rsid w:val="00F45B94"/>
    <w:rsid w:val="00F712B7"/>
    <w:rsid w:val="00F7382E"/>
    <w:rsid w:val="00FA4004"/>
    <w:rsid w:val="00FC05FC"/>
    <w:rsid w:val="01C194D0"/>
    <w:rsid w:val="04092A2A"/>
    <w:rsid w:val="04AAB181"/>
    <w:rsid w:val="061A90FC"/>
    <w:rsid w:val="0A55D662"/>
    <w:rsid w:val="0B008972"/>
    <w:rsid w:val="12C2CEDC"/>
    <w:rsid w:val="12D4C5D2"/>
    <w:rsid w:val="12F01515"/>
    <w:rsid w:val="13B98BE3"/>
    <w:rsid w:val="18B4B5F7"/>
    <w:rsid w:val="198C1BF5"/>
    <w:rsid w:val="1A7C8A78"/>
    <w:rsid w:val="1B1E6CB3"/>
    <w:rsid w:val="1CE93BB2"/>
    <w:rsid w:val="27BCEC43"/>
    <w:rsid w:val="2892407D"/>
    <w:rsid w:val="2AF1F50F"/>
    <w:rsid w:val="306C7CFB"/>
    <w:rsid w:val="322B679C"/>
    <w:rsid w:val="360159AF"/>
    <w:rsid w:val="3BAB40E9"/>
    <w:rsid w:val="4148BAE1"/>
    <w:rsid w:val="41F29F6A"/>
    <w:rsid w:val="4543D022"/>
    <w:rsid w:val="49A830D4"/>
    <w:rsid w:val="521DF9E7"/>
    <w:rsid w:val="524C05F7"/>
    <w:rsid w:val="585B38F7"/>
    <w:rsid w:val="58B29ED2"/>
    <w:rsid w:val="5D2D7E02"/>
    <w:rsid w:val="618DBAD7"/>
    <w:rsid w:val="63C4A1FC"/>
    <w:rsid w:val="64171992"/>
    <w:rsid w:val="68DD33D7"/>
    <w:rsid w:val="69E8051F"/>
    <w:rsid w:val="6A5650CC"/>
    <w:rsid w:val="6B3180EA"/>
    <w:rsid w:val="6BDD1A17"/>
    <w:rsid w:val="6DBF0759"/>
    <w:rsid w:val="76481F52"/>
    <w:rsid w:val="79A2965A"/>
    <w:rsid w:val="7BA8EB6D"/>
    <w:rsid w:val="7D5FA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E3F9"/>
  <w15:chartTrackingRefBased/>
  <w15:docId w15:val="{F5AECCCC-FAC0-4323-974B-068BB196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2346CD"/>
    <w:pPr>
      <w:keepNext/>
      <w:keepLines/>
      <w:spacing w:before="600" w:line="240" w:lineRule="auto"/>
      <w:outlineLvl w:val="0"/>
    </w:pPr>
    <w:rPr>
      <w:color w:val="0E2841" w:themeColor="text2"/>
      <w:sz w:val="32"/>
      <w:szCs w:val="32"/>
    </w:rPr>
  </w:style>
  <w:style w:type="paragraph" w:styleId="Heading2">
    <w:name w:val="heading 2"/>
    <w:basedOn w:val="Heading4"/>
    <w:next w:val="Normal"/>
    <w:uiPriority w:val="9"/>
    <w:unhideWhenUsed/>
    <w:qFormat/>
    <w:rsid w:val="002346CD"/>
    <w:pPr>
      <w:spacing w:before="600"/>
      <w:outlineLvl w:val="1"/>
    </w:pPr>
  </w:style>
  <w:style w:type="paragraph" w:styleId="Heading3">
    <w:name w:val="heading 3"/>
    <w:basedOn w:val="Heading1"/>
    <w:next w:val="Normal"/>
    <w:uiPriority w:val="9"/>
    <w:unhideWhenUsed/>
    <w:qFormat/>
    <w:rsid w:val="005332C1"/>
    <w:pPr>
      <w:keepNext w:val="0"/>
      <w:keepLines w:val="0"/>
      <w:shd w:val="clear" w:color="auto" w:fill="FFFFFF" w:themeFill="background1"/>
      <w:spacing w:before="0" w:after="0"/>
      <w:contextualSpacing/>
      <w:jc w:val="center"/>
      <w:outlineLvl w:val="2"/>
    </w:pPr>
    <w:rPr>
      <w:rFonts w:eastAsia="Tahoma"/>
      <w:smallCaps/>
      <w:color w:val="000000" w:themeColor="text1"/>
    </w:rPr>
  </w:style>
  <w:style w:type="paragraph" w:styleId="Heading4">
    <w:name w:val="heading 4"/>
    <w:basedOn w:val="Heading1"/>
    <w:next w:val="Normal"/>
    <w:uiPriority w:val="9"/>
    <w:unhideWhenUsed/>
    <w:qFormat/>
    <w:rsid w:val="001675A1"/>
    <w:pPr>
      <w:spacing w:before="0" w:after="0"/>
      <w:outlineLvl w:val="3"/>
    </w:p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2346CD"/>
    <w:pPr>
      <w:shd w:val="clear" w:color="auto" w:fill="C00000"/>
    </w:pPr>
    <w:rPr>
      <w:smallCaps w:val="0"/>
      <w:color w:val="FFFFFF" w:themeColor="background1"/>
      <w:sz w:val="40"/>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7D5C6E"/>
    <w:rPr>
      <w:sz w:val="16"/>
      <w:szCs w:val="16"/>
    </w:rPr>
  </w:style>
  <w:style w:type="paragraph" w:styleId="CommentText">
    <w:name w:val="annotation text"/>
    <w:basedOn w:val="Normal"/>
    <w:link w:val="CommentTextChar"/>
    <w:uiPriority w:val="99"/>
    <w:unhideWhenUsed/>
    <w:rsid w:val="007D5C6E"/>
    <w:pPr>
      <w:spacing w:before="0" w:after="200" w:line="240" w:lineRule="auto"/>
    </w:pPr>
    <w:rPr>
      <w:rFonts w:ascii="Arial" w:eastAsia="Times New Roman" w:hAnsi="Arial" w:cs="Times New Roman"/>
      <w:sz w:val="20"/>
      <w:szCs w:val="20"/>
      <w:lang w:val="fr-BE" w:eastAsia="en-US" w:bidi="en-US"/>
    </w:rPr>
  </w:style>
  <w:style w:type="character" w:customStyle="1" w:styleId="CommentTextChar">
    <w:name w:val="Comment Text Char"/>
    <w:basedOn w:val="DefaultParagraphFont"/>
    <w:link w:val="CommentText"/>
    <w:uiPriority w:val="99"/>
    <w:rsid w:val="007D5C6E"/>
    <w:rPr>
      <w:rFonts w:ascii="Arial" w:eastAsia="Times New Roman" w:hAnsi="Arial" w:cs="Times New Roman"/>
      <w:sz w:val="20"/>
      <w:szCs w:val="20"/>
      <w:lang w:val="fr-B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Casas\Downloads\DOC-AGA-26-05-09_EDF%20Expert%20Grou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29B6E636-181E-4FF1-A0C6-7ACB64995C21}">
  <ds:schemaRefs>
    <ds:schemaRef ds:uri="252f4827-23ce-43c5-a232-6be14f1d3f55"/>
    <ds:schemaRef ds:uri="http://purl.org/dc/dcmitype/"/>
    <ds:schemaRef ds:uri="http://schemas.microsoft.com/office/2006/metadata/properties"/>
    <ds:schemaRef ds:uri="3da24565-8b77-45e0-9465-ff23cf6f6a0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DOC-AGA-26-05-09_EDF Expert Groups</Template>
  <TotalTime>1</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Mary Peterson</cp:lastModifiedBy>
  <cp:revision>2</cp:revision>
  <dcterms:created xsi:type="dcterms:W3CDTF">2026-04-28T16:10:00Z</dcterms:created>
  <dcterms:modified xsi:type="dcterms:W3CDTF">2026-04-28T16:10:00Z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